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3C6906C5" w14:textId="77777777" w:rsidR="00DD0654" w:rsidRPr="00463370" w:rsidRDefault="00DD0654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463370">
        <w:rPr>
          <w:rFonts w:ascii="Arial" w:hAnsi="Arial" w:cs="Arial"/>
          <w:sz w:val="24"/>
          <w:szCs w:val="24"/>
        </w:rPr>
        <w:instrText xml:space="preserve"> FORMTEXT </w:instrText>
      </w:r>
      <w:r w:rsidRPr="00463370">
        <w:rPr>
          <w:rFonts w:ascii="Arial" w:hAnsi="Arial" w:cs="Arial"/>
          <w:sz w:val="24"/>
          <w:szCs w:val="24"/>
        </w:rPr>
      </w:r>
      <w:r w:rsidRPr="00463370">
        <w:rPr>
          <w:rFonts w:ascii="Arial" w:hAnsi="Arial" w:cs="Arial"/>
          <w:sz w:val="24"/>
          <w:szCs w:val="24"/>
        </w:rPr>
        <w:fldChar w:fldCharType="separate"/>
      </w:r>
      <w:r w:rsidRPr="00463370">
        <w:rPr>
          <w:rFonts w:ascii="Arial" w:hAnsi="Arial" w:cs="Arial"/>
          <w:noProof/>
          <w:sz w:val="24"/>
          <w:szCs w:val="24"/>
        </w:rPr>
        <w:t>YOUR NAME</w:t>
      </w:r>
      <w:r w:rsidRPr="00463370">
        <w:rPr>
          <w:rFonts w:ascii="Arial" w:hAnsi="Arial" w:cs="Arial"/>
          <w:sz w:val="24"/>
          <w:szCs w:val="24"/>
        </w:rPr>
        <w:fldChar w:fldCharType="end"/>
      </w:r>
      <w:bookmarkEnd w:id="0"/>
    </w:p>
    <w:bookmarkStart w:id="1" w:name="Text2"/>
    <w:p w14:paraId="2435931A" w14:textId="77777777" w:rsidR="00DD0654" w:rsidRPr="00463370" w:rsidRDefault="00DD0654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 w:rsidRPr="00463370">
        <w:rPr>
          <w:rFonts w:ascii="Arial" w:hAnsi="Arial" w:cs="Arial"/>
          <w:sz w:val="24"/>
          <w:szCs w:val="24"/>
        </w:rPr>
        <w:instrText xml:space="preserve"> FORMTEXT </w:instrText>
      </w:r>
      <w:r w:rsidRPr="00463370">
        <w:rPr>
          <w:rFonts w:ascii="Arial" w:hAnsi="Arial" w:cs="Arial"/>
          <w:sz w:val="24"/>
          <w:szCs w:val="24"/>
        </w:rPr>
      </w:r>
      <w:r w:rsidRPr="00463370">
        <w:rPr>
          <w:rFonts w:ascii="Arial" w:hAnsi="Arial" w:cs="Arial"/>
          <w:sz w:val="24"/>
          <w:szCs w:val="24"/>
        </w:rPr>
        <w:fldChar w:fldCharType="separate"/>
      </w:r>
      <w:r w:rsidRPr="00463370">
        <w:rPr>
          <w:rFonts w:ascii="Arial" w:hAnsi="Arial" w:cs="Arial"/>
          <w:noProof/>
          <w:sz w:val="24"/>
          <w:szCs w:val="24"/>
        </w:rPr>
        <w:t>Address</w:t>
      </w:r>
      <w:r w:rsidRPr="00463370">
        <w:rPr>
          <w:rFonts w:ascii="Arial" w:hAnsi="Arial" w:cs="Arial"/>
          <w:sz w:val="24"/>
          <w:szCs w:val="24"/>
        </w:rPr>
        <w:fldChar w:fldCharType="end"/>
      </w:r>
      <w:bookmarkEnd w:id="1"/>
    </w:p>
    <w:bookmarkStart w:id="2" w:name="Text3"/>
    <w:p w14:paraId="365916A0" w14:textId="77777777" w:rsidR="00DD0654" w:rsidRPr="00463370" w:rsidRDefault="00DD0654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r w:rsidRPr="00463370">
        <w:rPr>
          <w:rFonts w:ascii="Arial" w:hAnsi="Arial" w:cs="Arial"/>
          <w:sz w:val="24"/>
          <w:szCs w:val="24"/>
        </w:rPr>
        <w:instrText xml:space="preserve"> FORMTEXT </w:instrText>
      </w:r>
      <w:r w:rsidRPr="00463370">
        <w:rPr>
          <w:rFonts w:ascii="Arial" w:hAnsi="Arial" w:cs="Arial"/>
          <w:sz w:val="24"/>
          <w:szCs w:val="24"/>
        </w:rPr>
      </w:r>
      <w:r w:rsidRPr="00463370">
        <w:rPr>
          <w:rFonts w:ascii="Arial" w:hAnsi="Arial" w:cs="Arial"/>
          <w:sz w:val="24"/>
          <w:szCs w:val="24"/>
        </w:rPr>
        <w:fldChar w:fldCharType="separate"/>
      </w:r>
      <w:r w:rsidRPr="00463370">
        <w:rPr>
          <w:rFonts w:ascii="Arial" w:hAnsi="Arial" w:cs="Arial"/>
          <w:noProof/>
          <w:sz w:val="24"/>
          <w:szCs w:val="24"/>
        </w:rPr>
        <w:t>City, State, ZIP</w:t>
      </w:r>
      <w:r w:rsidRPr="00463370">
        <w:rPr>
          <w:rFonts w:ascii="Arial" w:hAnsi="Arial" w:cs="Arial"/>
          <w:sz w:val="24"/>
          <w:szCs w:val="24"/>
        </w:rPr>
        <w:fldChar w:fldCharType="end"/>
      </w:r>
      <w:bookmarkEnd w:id="2"/>
    </w:p>
    <w:bookmarkStart w:id="3" w:name="Text4"/>
    <w:p w14:paraId="12C5CB39" w14:textId="77777777" w:rsidR="00BB20AE" w:rsidRPr="00463370" w:rsidRDefault="00DD0654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Phone Number"/>
            </w:textInput>
          </w:ffData>
        </w:fldChar>
      </w:r>
      <w:r w:rsidRPr="00463370">
        <w:rPr>
          <w:rFonts w:ascii="Arial" w:hAnsi="Arial" w:cs="Arial"/>
          <w:sz w:val="24"/>
          <w:szCs w:val="24"/>
        </w:rPr>
        <w:instrText xml:space="preserve"> FORMTEXT </w:instrText>
      </w:r>
      <w:r w:rsidRPr="00463370">
        <w:rPr>
          <w:rFonts w:ascii="Arial" w:hAnsi="Arial" w:cs="Arial"/>
          <w:sz w:val="24"/>
          <w:szCs w:val="24"/>
        </w:rPr>
      </w:r>
      <w:r w:rsidRPr="00463370">
        <w:rPr>
          <w:rFonts w:ascii="Arial" w:hAnsi="Arial" w:cs="Arial"/>
          <w:sz w:val="24"/>
          <w:szCs w:val="24"/>
        </w:rPr>
        <w:fldChar w:fldCharType="separate"/>
      </w:r>
      <w:r w:rsidRPr="00463370">
        <w:rPr>
          <w:rFonts w:ascii="Arial" w:hAnsi="Arial" w:cs="Arial"/>
          <w:noProof/>
          <w:sz w:val="24"/>
          <w:szCs w:val="24"/>
        </w:rPr>
        <w:t>Phone Number</w:t>
      </w:r>
      <w:r w:rsidRPr="00463370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49120E0B" w14:textId="77777777" w:rsidR="00BB20AE" w:rsidRPr="00463370" w:rsidRDefault="00BB20AE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t>Plaintiff, In Pro Per</w:t>
      </w:r>
    </w:p>
    <w:p w14:paraId="54B188A6" w14:textId="77777777" w:rsidR="002C06EE" w:rsidRPr="00463370" w:rsidRDefault="002C06EE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p w14:paraId="39D41B2D" w14:textId="77777777" w:rsidR="00DB4BB2" w:rsidRPr="00463370" w:rsidRDefault="00DB4BB2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p w14:paraId="19236325" w14:textId="77777777" w:rsidR="00EF067E" w:rsidRPr="00463370" w:rsidRDefault="00EF067E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p w14:paraId="7D9F3517" w14:textId="77777777" w:rsidR="00EF067E" w:rsidRPr="00463370" w:rsidRDefault="00EF067E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p w14:paraId="5FC4AB77" w14:textId="77777777" w:rsidR="00EF067E" w:rsidRPr="00463370" w:rsidRDefault="00EF067E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p w14:paraId="16F2D4AA" w14:textId="77777777" w:rsidR="00EF067E" w:rsidRPr="00463370" w:rsidRDefault="00EF067E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p w14:paraId="7CD54ED4" w14:textId="77777777" w:rsidR="00EF067E" w:rsidRPr="00463370" w:rsidRDefault="00EF067E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p w14:paraId="1E3E0963" w14:textId="77777777" w:rsidR="003D1D80" w:rsidRPr="00463370" w:rsidRDefault="002C06EE" w:rsidP="00DD0654">
      <w:pPr>
        <w:pStyle w:val="AttorneyName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t>SUPERIOR COURT OF CALIFORNIA</w:t>
      </w:r>
    </w:p>
    <w:p w14:paraId="4CFAE3DF" w14:textId="77777777" w:rsidR="002C06EE" w:rsidRPr="00463370" w:rsidRDefault="002C06EE" w:rsidP="00DD0654">
      <w:pPr>
        <w:pStyle w:val="AttorneyName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t>COUNTY OF SACRAMENTO</w:t>
      </w:r>
    </w:p>
    <w:p w14:paraId="5004B1BC" w14:textId="77777777" w:rsidR="003D1D80" w:rsidRPr="00463370" w:rsidRDefault="003D1D80" w:rsidP="00DD065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3D1D80" w:rsidRPr="00463370" w14:paraId="087139F8" w14:textId="77777777">
        <w:tc>
          <w:tcPr>
            <w:tcW w:w="4542" w:type="dxa"/>
            <w:tcBorders>
              <w:bottom w:val="single" w:sz="4" w:space="0" w:color="auto"/>
            </w:tcBorders>
          </w:tcPr>
          <w:bookmarkStart w:id="4" w:name="Parties"/>
          <w:bookmarkStart w:id="5" w:name="Text5"/>
          <w:bookmarkEnd w:id="4"/>
          <w:p w14:paraId="5F235D53" w14:textId="77777777" w:rsidR="00DD0654" w:rsidRPr="00463370" w:rsidRDefault="00DD0654" w:rsidP="00DD0654">
            <w:pPr>
              <w:tabs>
                <w:tab w:val="left" w:pos="150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YOUR NAME"/>
                    <w:format w:val="UPPERCASE"/>
                  </w:textInput>
                </w:ffData>
              </w:fldChar>
            </w:r>
            <w:r w:rsidRPr="004633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3370">
              <w:rPr>
                <w:rFonts w:ascii="Arial" w:hAnsi="Arial" w:cs="Arial"/>
                <w:sz w:val="24"/>
                <w:szCs w:val="24"/>
              </w:rPr>
            </w:r>
            <w:r w:rsidRPr="004633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63370">
              <w:rPr>
                <w:rFonts w:ascii="Arial" w:hAnsi="Arial" w:cs="Arial"/>
                <w:noProof/>
                <w:sz w:val="24"/>
                <w:szCs w:val="24"/>
              </w:rPr>
              <w:t>YOUR NAME</w:t>
            </w:r>
            <w:r w:rsidRPr="0046337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BB20AE" w:rsidRPr="0046337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AC025CC" w14:textId="77777777" w:rsidR="00BB20AE" w:rsidRPr="00463370" w:rsidRDefault="00DD0654" w:rsidP="00DD0654">
            <w:pPr>
              <w:tabs>
                <w:tab w:val="left" w:pos="150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BB20AE" w:rsidRPr="00463370">
              <w:rPr>
                <w:rFonts w:ascii="Arial" w:hAnsi="Arial" w:cs="Arial"/>
                <w:sz w:val="24"/>
                <w:szCs w:val="24"/>
              </w:rPr>
              <w:t>Plaintiff(s),</w:t>
            </w:r>
          </w:p>
          <w:p w14:paraId="6876EB7B" w14:textId="77777777" w:rsidR="00BB20AE" w:rsidRPr="00463370" w:rsidRDefault="00BB20AE" w:rsidP="00DD0654">
            <w:pPr>
              <w:tabs>
                <w:tab w:val="left" w:pos="70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ab/>
              <w:t>vs.</w:t>
            </w:r>
          </w:p>
          <w:p w14:paraId="3534CEDC" w14:textId="77777777" w:rsidR="00DD0654" w:rsidRPr="00463370" w:rsidRDefault="00DD0654" w:rsidP="00DD0654">
            <w:pPr>
              <w:tabs>
                <w:tab w:val="left" w:pos="70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bookmarkStart w:id="6" w:name="Text6"/>
          <w:p w14:paraId="45F0AD75" w14:textId="77777777" w:rsidR="00BB20AE" w:rsidRPr="00463370" w:rsidRDefault="00DD0654" w:rsidP="00DD0654">
            <w:pPr>
              <w:tabs>
                <w:tab w:val="left" w:pos="150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DEFENDANT'S NAME"/>
                    <w:format w:val="UPPERCASE"/>
                  </w:textInput>
                </w:ffData>
              </w:fldChar>
            </w:r>
            <w:r w:rsidRPr="004633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3370">
              <w:rPr>
                <w:rFonts w:ascii="Arial" w:hAnsi="Arial" w:cs="Arial"/>
                <w:sz w:val="24"/>
                <w:szCs w:val="24"/>
              </w:rPr>
            </w:r>
            <w:r w:rsidRPr="004633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63370">
              <w:rPr>
                <w:rFonts w:ascii="Arial" w:hAnsi="Arial" w:cs="Arial"/>
                <w:noProof/>
                <w:sz w:val="24"/>
                <w:szCs w:val="24"/>
              </w:rPr>
              <w:t>DEFENDANT'S NAME</w:t>
            </w:r>
            <w:r w:rsidRPr="0046337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BB20AE" w:rsidRPr="0046337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D3B2BAF" w14:textId="77777777" w:rsidR="003D1D80" w:rsidRPr="00463370" w:rsidRDefault="00BB20AE" w:rsidP="00DD0654">
            <w:pPr>
              <w:tabs>
                <w:tab w:val="left" w:pos="150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ab/>
              <w:t>Defendant</w:t>
            </w:r>
            <w:r w:rsidR="00DD0654" w:rsidRPr="00463370">
              <w:rPr>
                <w:rFonts w:ascii="Arial" w:hAnsi="Arial" w:cs="Arial"/>
                <w:sz w:val="24"/>
                <w:szCs w:val="24"/>
              </w:rPr>
              <w:t>(</w:t>
            </w:r>
            <w:r w:rsidRPr="00463370">
              <w:rPr>
                <w:rFonts w:ascii="Arial" w:hAnsi="Arial" w:cs="Arial"/>
                <w:sz w:val="24"/>
                <w:szCs w:val="24"/>
              </w:rPr>
              <w:t>s</w:t>
            </w:r>
            <w:r w:rsidR="00DD0654"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6" w:type="dxa"/>
          </w:tcPr>
          <w:p w14:paraId="2207ABAC" w14:textId="77777777" w:rsidR="003D1D80" w:rsidRPr="00463370" w:rsidRDefault="003D1D80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B51A9D2" w14:textId="77777777" w:rsidR="003D1D80" w:rsidRPr="00463370" w:rsidRDefault="003D1D80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6ECA9F1" w14:textId="77777777" w:rsidR="003D1D80" w:rsidRPr="00463370" w:rsidRDefault="003D1D80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040556B" w14:textId="77777777" w:rsidR="003D1D80" w:rsidRPr="00463370" w:rsidRDefault="003D1D80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F19E608" w14:textId="77777777" w:rsidR="003D1D80" w:rsidRPr="00463370" w:rsidRDefault="003D1D80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F9A738F" w14:textId="77777777" w:rsidR="003D1D80" w:rsidRPr="00463370" w:rsidRDefault="003D1D80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35006B3" w14:textId="77777777" w:rsidR="003D1D80" w:rsidRPr="00463370" w:rsidRDefault="003D1D80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01DBB05" w14:textId="77777777" w:rsidR="003D1D80" w:rsidRPr="00463370" w:rsidRDefault="003D1D80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F9C9F49" w14:textId="77777777" w:rsidR="003D1D80" w:rsidRPr="00463370" w:rsidRDefault="003D1D80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6977FA5" w14:textId="77777777" w:rsidR="003D1D80" w:rsidRPr="00463370" w:rsidRDefault="003D1D80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0D08CBC4" w14:textId="77777777" w:rsidR="003D1D80" w:rsidRPr="00463370" w:rsidRDefault="00DB4BB2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7" w:name="CaseNumber"/>
            <w:bookmarkEnd w:id="7"/>
            <w:r w:rsidRPr="00463370">
              <w:rPr>
                <w:rFonts w:ascii="Arial" w:hAnsi="Arial" w:cs="Arial"/>
                <w:sz w:val="24"/>
                <w:szCs w:val="24"/>
              </w:rPr>
              <w:t xml:space="preserve">Case No.:  </w:t>
            </w:r>
            <w:bookmarkStart w:id="8" w:name="Text7"/>
            <w:r w:rsidR="00DD0654" w:rsidRPr="004633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="00DD0654" w:rsidRPr="004633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D0654" w:rsidRPr="00463370">
              <w:rPr>
                <w:rFonts w:ascii="Arial" w:hAnsi="Arial" w:cs="Arial"/>
                <w:sz w:val="24"/>
                <w:szCs w:val="24"/>
              </w:rPr>
            </w:r>
            <w:r w:rsidR="00DD0654" w:rsidRPr="004633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D0654" w:rsidRPr="00463370">
              <w:rPr>
                <w:rFonts w:ascii="Arial" w:hAnsi="Arial" w:cs="Arial"/>
                <w:noProof/>
                <w:sz w:val="24"/>
                <w:szCs w:val="24"/>
              </w:rPr>
              <w:t>Case Number</w:t>
            </w:r>
            <w:r w:rsidR="00DD0654" w:rsidRPr="0046337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  <w:p w14:paraId="257DC41E" w14:textId="77777777" w:rsidR="003D1D80" w:rsidRPr="00463370" w:rsidRDefault="003D1D80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D9894A" w14:textId="77777777" w:rsidR="003D1D80" w:rsidRPr="00463370" w:rsidRDefault="004468B1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63370">
              <w:rPr>
                <w:rFonts w:ascii="Arial" w:hAnsi="Arial" w:cs="Arial"/>
                <w:sz w:val="24"/>
                <w:szCs w:val="24"/>
              </w:rPr>
              <w:t xml:space="preserve">DECLARATION OF </w:t>
            </w:r>
            <w:bookmarkStart w:id="9" w:name="Text8"/>
            <w:r w:rsidR="00DD0654" w:rsidRPr="004633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YOUR NAME"/>
                    <w:format w:val="UPPERCASE"/>
                  </w:textInput>
                </w:ffData>
              </w:fldChar>
            </w:r>
            <w:r w:rsidR="00DD0654" w:rsidRPr="004633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D0654" w:rsidRPr="00463370">
              <w:rPr>
                <w:rFonts w:ascii="Arial" w:hAnsi="Arial" w:cs="Arial"/>
                <w:sz w:val="24"/>
                <w:szCs w:val="24"/>
              </w:rPr>
            </w:r>
            <w:r w:rsidR="00DD0654" w:rsidRPr="004633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D0654" w:rsidRPr="00463370">
              <w:rPr>
                <w:rFonts w:ascii="Arial" w:hAnsi="Arial" w:cs="Arial"/>
                <w:noProof/>
                <w:sz w:val="24"/>
                <w:szCs w:val="24"/>
              </w:rPr>
              <w:t>YOUR NAME</w:t>
            </w:r>
            <w:r w:rsidR="00DD0654" w:rsidRPr="0046337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="00EF067E" w:rsidRPr="004633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3370">
              <w:rPr>
                <w:rFonts w:ascii="Arial" w:hAnsi="Arial" w:cs="Arial"/>
                <w:sz w:val="24"/>
                <w:szCs w:val="24"/>
              </w:rPr>
              <w:t>IN SUPPORT OF APPLICATION FOR DEFAULT JUDGMENT</w:t>
            </w:r>
            <w:r w:rsidR="0040093D" w:rsidRPr="00463370">
              <w:rPr>
                <w:rFonts w:ascii="Arial" w:hAnsi="Arial" w:cs="Arial"/>
                <w:sz w:val="24"/>
                <w:szCs w:val="24"/>
              </w:rPr>
              <w:t xml:space="preserve"> PURSUANT TO CCP §585(d</w:t>
            </w:r>
            <w:r w:rsidR="00EF067E" w:rsidRPr="004633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874C649" w14:textId="77777777" w:rsidR="00D73744" w:rsidRPr="00463370" w:rsidRDefault="00D73744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E78F4D" w14:textId="77777777" w:rsidR="004468B1" w:rsidRPr="00463370" w:rsidRDefault="004468B1" w:rsidP="00DD0654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C98D06" w14:textId="77777777" w:rsidR="003D1D80" w:rsidRPr="00463370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21341D47" w14:textId="77777777" w:rsidR="004468B1" w:rsidRPr="00463370" w:rsidRDefault="004468B1" w:rsidP="00D84A35">
      <w:pPr>
        <w:pStyle w:val="AttorneyName"/>
        <w:spacing w:line="480" w:lineRule="auto"/>
        <w:ind w:right="180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t xml:space="preserve">I, </w:t>
      </w:r>
      <w:bookmarkStart w:id="10" w:name="Text9"/>
      <w:r w:rsidR="00DD0654" w:rsidRPr="00463370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Your Name"/>
            </w:textInput>
          </w:ffData>
        </w:fldChar>
      </w:r>
      <w:r w:rsidR="00DD0654" w:rsidRPr="00463370">
        <w:rPr>
          <w:rFonts w:ascii="Arial" w:hAnsi="Arial" w:cs="Arial"/>
          <w:sz w:val="24"/>
          <w:szCs w:val="24"/>
        </w:rPr>
        <w:instrText xml:space="preserve"> FORMTEXT </w:instrText>
      </w:r>
      <w:r w:rsidR="00DD0654" w:rsidRPr="00463370">
        <w:rPr>
          <w:rFonts w:ascii="Arial" w:hAnsi="Arial" w:cs="Arial"/>
          <w:sz w:val="24"/>
          <w:szCs w:val="24"/>
        </w:rPr>
      </w:r>
      <w:r w:rsidR="00DD0654" w:rsidRPr="00463370">
        <w:rPr>
          <w:rFonts w:ascii="Arial" w:hAnsi="Arial" w:cs="Arial"/>
          <w:sz w:val="24"/>
          <w:szCs w:val="24"/>
        </w:rPr>
        <w:fldChar w:fldCharType="separate"/>
      </w:r>
      <w:r w:rsidR="00DD0654" w:rsidRPr="00463370">
        <w:rPr>
          <w:rFonts w:ascii="Arial" w:hAnsi="Arial" w:cs="Arial"/>
          <w:noProof/>
          <w:sz w:val="24"/>
          <w:szCs w:val="24"/>
        </w:rPr>
        <w:t>Your Name</w:t>
      </w:r>
      <w:r w:rsidR="00DD0654" w:rsidRPr="00463370">
        <w:rPr>
          <w:rFonts w:ascii="Arial" w:hAnsi="Arial" w:cs="Arial"/>
          <w:sz w:val="24"/>
          <w:szCs w:val="24"/>
        </w:rPr>
        <w:fldChar w:fldCharType="end"/>
      </w:r>
      <w:bookmarkEnd w:id="10"/>
      <w:r w:rsidR="00DD0654" w:rsidRPr="00463370">
        <w:rPr>
          <w:rFonts w:ascii="Arial" w:hAnsi="Arial" w:cs="Arial"/>
          <w:sz w:val="24"/>
          <w:szCs w:val="24"/>
        </w:rPr>
        <w:t xml:space="preserve"> </w:t>
      </w:r>
      <w:r w:rsidR="00BB20AE" w:rsidRPr="00463370">
        <w:rPr>
          <w:rFonts w:ascii="Arial" w:hAnsi="Arial" w:cs="Arial"/>
          <w:sz w:val="24"/>
          <w:szCs w:val="24"/>
        </w:rPr>
        <w:t xml:space="preserve">(“Plaintiff”) </w:t>
      </w:r>
      <w:r w:rsidRPr="00463370">
        <w:rPr>
          <w:rFonts w:ascii="Arial" w:hAnsi="Arial" w:cs="Arial"/>
          <w:sz w:val="24"/>
          <w:szCs w:val="24"/>
        </w:rPr>
        <w:t xml:space="preserve">declare </w:t>
      </w:r>
      <w:r w:rsidR="00381D26" w:rsidRPr="00463370">
        <w:rPr>
          <w:rFonts w:ascii="Arial" w:hAnsi="Arial" w:cs="Arial"/>
          <w:sz w:val="24"/>
          <w:szCs w:val="24"/>
        </w:rPr>
        <w:t xml:space="preserve">that the following is true and correct, and if called as a witness, I could competently testify to the matters hereinafter set forth which are within my personal knowledge: </w:t>
      </w:r>
    </w:p>
    <w:p w14:paraId="6753EBF5" w14:textId="77777777" w:rsidR="00EF067E" w:rsidRPr="00463370" w:rsidRDefault="00EF067E" w:rsidP="00EF067E">
      <w:pPr>
        <w:spacing w:line="453" w:lineRule="exact"/>
        <w:jc w:val="center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t>DESCRIPTION OF CASE</w:t>
      </w:r>
    </w:p>
    <w:bookmarkStart w:id="11" w:name="Text10"/>
    <w:p w14:paraId="198FF491" w14:textId="77777777" w:rsidR="00EF067E" w:rsidRPr="00463370" w:rsidRDefault="00DD0654" w:rsidP="00EF067E">
      <w:pPr>
        <w:spacing w:line="453" w:lineRule="exact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Enter the details of your case."/>
            </w:textInput>
          </w:ffData>
        </w:fldChar>
      </w:r>
      <w:r w:rsidRPr="00463370">
        <w:rPr>
          <w:rFonts w:ascii="Arial" w:hAnsi="Arial" w:cs="Arial"/>
          <w:sz w:val="24"/>
          <w:szCs w:val="24"/>
        </w:rPr>
        <w:instrText xml:space="preserve"> FORMTEXT </w:instrText>
      </w:r>
      <w:r w:rsidRPr="00463370">
        <w:rPr>
          <w:rFonts w:ascii="Arial" w:hAnsi="Arial" w:cs="Arial"/>
          <w:sz w:val="24"/>
          <w:szCs w:val="24"/>
        </w:rPr>
      </w:r>
      <w:r w:rsidRPr="00463370">
        <w:rPr>
          <w:rFonts w:ascii="Arial" w:hAnsi="Arial" w:cs="Arial"/>
          <w:sz w:val="24"/>
          <w:szCs w:val="24"/>
        </w:rPr>
        <w:fldChar w:fldCharType="separate"/>
      </w:r>
      <w:r w:rsidRPr="00463370">
        <w:rPr>
          <w:rFonts w:ascii="Arial" w:hAnsi="Arial" w:cs="Arial"/>
          <w:noProof/>
          <w:sz w:val="24"/>
          <w:szCs w:val="24"/>
        </w:rPr>
        <w:t>Enter the details of your case.</w:t>
      </w:r>
      <w:r w:rsidRPr="00463370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42A61AFE" w14:textId="77777777" w:rsidR="00EF067E" w:rsidRPr="00463370" w:rsidRDefault="00EF067E" w:rsidP="00EF067E">
      <w:pPr>
        <w:spacing w:line="453" w:lineRule="exact"/>
        <w:jc w:val="center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t>EVIDENCE SUPPORTING JUDGMENT</w:t>
      </w:r>
    </w:p>
    <w:bookmarkStart w:id="12" w:name="Text11"/>
    <w:p w14:paraId="79666494" w14:textId="77777777" w:rsidR="00C816E7" w:rsidRPr="00463370" w:rsidRDefault="00DD0654" w:rsidP="00DD0654">
      <w:pPr>
        <w:spacing w:line="453" w:lineRule="exact"/>
        <w:ind w:right="180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Describe the evidence supporting your case."/>
            </w:textInput>
          </w:ffData>
        </w:fldChar>
      </w:r>
      <w:r w:rsidRPr="00463370">
        <w:rPr>
          <w:rFonts w:ascii="Arial" w:hAnsi="Arial" w:cs="Arial"/>
          <w:sz w:val="24"/>
          <w:szCs w:val="24"/>
        </w:rPr>
        <w:instrText xml:space="preserve"> FORMTEXT </w:instrText>
      </w:r>
      <w:r w:rsidRPr="00463370">
        <w:rPr>
          <w:rFonts w:ascii="Arial" w:hAnsi="Arial" w:cs="Arial"/>
          <w:sz w:val="24"/>
          <w:szCs w:val="24"/>
        </w:rPr>
      </w:r>
      <w:r w:rsidRPr="00463370">
        <w:rPr>
          <w:rFonts w:ascii="Arial" w:hAnsi="Arial" w:cs="Arial"/>
          <w:sz w:val="24"/>
          <w:szCs w:val="24"/>
        </w:rPr>
        <w:fldChar w:fldCharType="separate"/>
      </w:r>
      <w:r w:rsidRPr="00463370">
        <w:rPr>
          <w:rFonts w:ascii="Arial" w:hAnsi="Arial" w:cs="Arial"/>
          <w:noProof/>
          <w:sz w:val="24"/>
          <w:szCs w:val="24"/>
        </w:rPr>
        <w:t>Describe the evidence supporting your case.</w:t>
      </w:r>
      <w:r w:rsidRPr="00463370">
        <w:rPr>
          <w:rFonts w:ascii="Arial" w:hAnsi="Arial" w:cs="Arial"/>
          <w:sz w:val="24"/>
          <w:szCs w:val="24"/>
        </w:rPr>
        <w:fldChar w:fldCharType="end"/>
      </w:r>
      <w:bookmarkEnd w:id="12"/>
    </w:p>
    <w:p w14:paraId="682D6797" w14:textId="77777777" w:rsidR="00E01056" w:rsidRPr="00463370" w:rsidRDefault="005171F9" w:rsidP="005C6E21">
      <w:pPr>
        <w:spacing w:line="453" w:lineRule="exact"/>
        <w:ind w:right="180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tab/>
      </w:r>
    </w:p>
    <w:p w14:paraId="30EC065D" w14:textId="77777777" w:rsidR="00E01056" w:rsidRPr="00463370" w:rsidRDefault="005171F9" w:rsidP="00E01056">
      <w:pPr>
        <w:spacing w:line="453" w:lineRule="exact"/>
        <w:ind w:right="180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t xml:space="preserve">Wherefore I am </w:t>
      </w:r>
      <w:r w:rsidR="00A000F8" w:rsidRPr="00463370">
        <w:rPr>
          <w:rFonts w:ascii="Arial" w:hAnsi="Arial" w:cs="Arial"/>
          <w:sz w:val="24"/>
          <w:szCs w:val="24"/>
        </w:rPr>
        <w:t xml:space="preserve">respectfully requesting that the court </w:t>
      </w:r>
      <w:bookmarkStart w:id="13" w:name="Text12"/>
      <w:r w:rsidR="00E01056" w:rsidRPr="00463370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describe what you are asking the court to award. "/>
            </w:textInput>
          </w:ffData>
        </w:fldChar>
      </w:r>
      <w:r w:rsidR="00E01056" w:rsidRPr="00463370">
        <w:rPr>
          <w:rFonts w:ascii="Arial" w:hAnsi="Arial" w:cs="Arial"/>
          <w:sz w:val="24"/>
          <w:szCs w:val="24"/>
        </w:rPr>
        <w:instrText xml:space="preserve"> FORMTEXT </w:instrText>
      </w:r>
      <w:r w:rsidR="00E01056" w:rsidRPr="00463370">
        <w:rPr>
          <w:rFonts w:ascii="Arial" w:hAnsi="Arial" w:cs="Arial"/>
          <w:sz w:val="24"/>
          <w:szCs w:val="24"/>
        </w:rPr>
      </w:r>
      <w:r w:rsidR="00E01056" w:rsidRPr="00463370">
        <w:rPr>
          <w:rFonts w:ascii="Arial" w:hAnsi="Arial" w:cs="Arial"/>
          <w:sz w:val="24"/>
          <w:szCs w:val="24"/>
        </w:rPr>
        <w:fldChar w:fldCharType="separate"/>
      </w:r>
      <w:r w:rsidR="00E01056" w:rsidRPr="00463370">
        <w:rPr>
          <w:rFonts w:ascii="Arial" w:hAnsi="Arial" w:cs="Arial"/>
          <w:noProof/>
          <w:sz w:val="24"/>
          <w:szCs w:val="24"/>
        </w:rPr>
        <w:t xml:space="preserve">describe what you are asking the court to award. </w:t>
      </w:r>
      <w:r w:rsidR="00E01056" w:rsidRPr="00463370">
        <w:rPr>
          <w:rFonts w:ascii="Arial" w:hAnsi="Arial" w:cs="Arial"/>
          <w:sz w:val="24"/>
          <w:szCs w:val="24"/>
        </w:rPr>
        <w:fldChar w:fldCharType="end"/>
      </w:r>
      <w:bookmarkEnd w:id="13"/>
    </w:p>
    <w:p w14:paraId="69BCF6F3" w14:textId="77777777" w:rsidR="00FD1930" w:rsidRPr="00463370" w:rsidRDefault="00FD1930" w:rsidP="00E01056">
      <w:pPr>
        <w:spacing w:line="453" w:lineRule="exact"/>
        <w:ind w:right="180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t>I declare under penalty of perjury under the laws of the State of California that the foregoing is true and correct.</w:t>
      </w:r>
    </w:p>
    <w:p w14:paraId="115AA7F7" w14:textId="77777777" w:rsidR="004468B1" w:rsidRPr="00463370" w:rsidRDefault="004468B1" w:rsidP="0039659C">
      <w:pPr>
        <w:pStyle w:val="Signatureblockdate"/>
        <w:spacing w:line="227" w:lineRule="exact"/>
        <w:ind w:left="0"/>
        <w:rPr>
          <w:rFonts w:ascii="Arial" w:hAnsi="Arial" w:cs="Arial"/>
          <w:sz w:val="24"/>
          <w:szCs w:val="24"/>
        </w:rPr>
      </w:pPr>
    </w:p>
    <w:p w14:paraId="5DEA607B" w14:textId="77777777" w:rsidR="004468B1" w:rsidRPr="00463370" w:rsidRDefault="004468B1" w:rsidP="0039659C">
      <w:pPr>
        <w:pStyle w:val="Signatureblockdate"/>
        <w:spacing w:line="227" w:lineRule="exact"/>
        <w:ind w:left="0"/>
        <w:rPr>
          <w:rFonts w:ascii="Arial" w:hAnsi="Arial" w:cs="Arial"/>
          <w:sz w:val="24"/>
          <w:szCs w:val="24"/>
        </w:rPr>
      </w:pPr>
    </w:p>
    <w:p w14:paraId="03843FE7" w14:textId="77777777" w:rsidR="004468B1" w:rsidRPr="00463370" w:rsidRDefault="004468B1" w:rsidP="0039659C">
      <w:pPr>
        <w:pStyle w:val="Signatureblockdate"/>
        <w:spacing w:line="227" w:lineRule="exact"/>
        <w:ind w:left="0"/>
        <w:rPr>
          <w:rFonts w:ascii="Times New Roman" w:hAnsi="Times New Roman"/>
          <w:sz w:val="24"/>
          <w:szCs w:val="24"/>
        </w:rPr>
      </w:pPr>
    </w:p>
    <w:p w14:paraId="03944602" w14:textId="77777777" w:rsidR="003D1D80" w:rsidRPr="00463370" w:rsidRDefault="0039659C" w:rsidP="00E01056">
      <w:pPr>
        <w:pStyle w:val="Signatureblockdate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463370">
        <w:rPr>
          <w:rFonts w:ascii="Arial" w:hAnsi="Arial" w:cs="Arial"/>
          <w:sz w:val="24"/>
          <w:szCs w:val="24"/>
        </w:rPr>
        <w:t>D</w:t>
      </w:r>
      <w:r w:rsidR="003D1D80" w:rsidRPr="00463370">
        <w:rPr>
          <w:rFonts w:ascii="Arial" w:hAnsi="Arial" w:cs="Arial"/>
          <w:sz w:val="24"/>
          <w:szCs w:val="24"/>
        </w:rPr>
        <w:t>ated</w:t>
      </w:r>
      <w:r w:rsidR="00B70239" w:rsidRPr="00463370">
        <w:rPr>
          <w:rFonts w:ascii="Arial" w:hAnsi="Arial" w:cs="Arial"/>
          <w:sz w:val="24"/>
          <w:szCs w:val="24"/>
        </w:rPr>
        <w:t xml:space="preserve">: </w:t>
      </w:r>
      <w:r w:rsidR="003D1D80" w:rsidRPr="00463370">
        <w:rPr>
          <w:rFonts w:ascii="Arial" w:hAnsi="Arial" w:cs="Arial"/>
          <w:sz w:val="24"/>
          <w:szCs w:val="24"/>
        </w:rPr>
        <w:t xml:space="preserve"> </w:t>
      </w:r>
      <w:bookmarkStart w:id="14" w:name="Text13"/>
      <w:r w:rsidR="00E01056" w:rsidRPr="00463370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Date"/>
            </w:textInput>
          </w:ffData>
        </w:fldChar>
      </w:r>
      <w:r w:rsidR="00E01056" w:rsidRPr="00463370">
        <w:rPr>
          <w:rFonts w:ascii="Arial" w:hAnsi="Arial" w:cs="Arial"/>
          <w:sz w:val="24"/>
          <w:szCs w:val="24"/>
        </w:rPr>
        <w:instrText xml:space="preserve"> FORMTEXT </w:instrText>
      </w:r>
      <w:r w:rsidR="00E01056" w:rsidRPr="00463370">
        <w:rPr>
          <w:rFonts w:ascii="Arial" w:hAnsi="Arial" w:cs="Arial"/>
          <w:sz w:val="24"/>
          <w:szCs w:val="24"/>
        </w:rPr>
      </w:r>
      <w:r w:rsidR="00E01056" w:rsidRPr="00463370">
        <w:rPr>
          <w:rFonts w:ascii="Arial" w:hAnsi="Arial" w:cs="Arial"/>
          <w:sz w:val="24"/>
          <w:szCs w:val="24"/>
        </w:rPr>
        <w:fldChar w:fldCharType="separate"/>
      </w:r>
      <w:r w:rsidR="00E01056" w:rsidRPr="00463370">
        <w:rPr>
          <w:rFonts w:ascii="Arial" w:hAnsi="Arial" w:cs="Arial"/>
          <w:noProof/>
          <w:sz w:val="24"/>
          <w:szCs w:val="24"/>
        </w:rPr>
        <w:t>Date</w:t>
      </w:r>
      <w:r w:rsidR="00E01056" w:rsidRPr="00463370"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6A4E59F8" w14:textId="77777777" w:rsidR="003D1D80" w:rsidRPr="00463370" w:rsidRDefault="005C6E21" w:rsidP="00E01056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proofErr w:type="gramStart"/>
      <w:r w:rsidRPr="00463370">
        <w:rPr>
          <w:rFonts w:ascii="Times New Roman" w:hAnsi="Times New Roman"/>
          <w:sz w:val="24"/>
          <w:szCs w:val="24"/>
        </w:rPr>
        <w:t>________________</w:t>
      </w:r>
      <w:r w:rsidR="00E01056" w:rsidRPr="00463370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proofErr w:type="gramEnd"/>
      <w:r w:rsidRPr="00463370">
        <w:rPr>
          <w:rFonts w:ascii="Times New Roman" w:hAnsi="Times New Roman"/>
          <w:sz w:val="24"/>
          <w:szCs w:val="24"/>
        </w:rPr>
        <w:t>____</w:t>
      </w:r>
      <w:r w:rsidR="00DB4BB2" w:rsidRPr="00463370">
        <w:rPr>
          <w:rFonts w:ascii="Times New Roman" w:hAnsi="Times New Roman"/>
          <w:sz w:val="24"/>
          <w:szCs w:val="24"/>
        </w:rPr>
        <w:tab/>
      </w:r>
    </w:p>
    <w:p w14:paraId="5ADE757B" w14:textId="77777777" w:rsidR="00CC5C32" w:rsidRPr="00463370" w:rsidRDefault="00FD1930" w:rsidP="00E01056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bookmarkStart w:id="15" w:name="Text14"/>
      <w:r w:rsidR="00E01056" w:rsidRPr="00463370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Your Name"/>
            </w:textInput>
          </w:ffData>
        </w:fldChar>
      </w:r>
      <w:r w:rsidR="00E01056" w:rsidRPr="00463370">
        <w:rPr>
          <w:rFonts w:ascii="Arial" w:hAnsi="Arial" w:cs="Arial"/>
          <w:sz w:val="24"/>
          <w:szCs w:val="24"/>
        </w:rPr>
        <w:instrText xml:space="preserve"> FORMTEXT </w:instrText>
      </w:r>
      <w:r w:rsidR="00E01056" w:rsidRPr="00463370">
        <w:rPr>
          <w:rFonts w:ascii="Arial" w:hAnsi="Arial" w:cs="Arial"/>
          <w:sz w:val="24"/>
          <w:szCs w:val="24"/>
        </w:rPr>
      </w:r>
      <w:r w:rsidR="00E01056" w:rsidRPr="00463370">
        <w:rPr>
          <w:rFonts w:ascii="Arial" w:hAnsi="Arial" w:cs="Arial"/>
          <w:sz w:val="24"/>
          <w:szCs w:val="24"/>
        </w:rPr>
        <w:fldChar w:fldCharType="separate"/>
      </w:r>
      <w:r w:rsidR="00E01056" w:rsidRPr="00463370">
        <w:rPr>
          <w:rFonts w:ascii="Arial" w:hAnsi="Arial" w:cs="Arial"/>
          <w:noProof/>
          <w:sz w:val="24"/>
          <w:szCs w:val="24"/>
        </w:rPr>
        <w:t>Your Name</w:t>
      </w:r>
      <w:r w:rsidR="00E01056" w:rsidRPr="00463370"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234DC93A" w14:textId="77777777" w:rsidR="00FD1930" w:rsidRPr="00463370" w:rsidRDefault="00FD1930" w:rsidP="00E01056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Times New Roman" w:hAnsi="Times New Roman"/>
          <w:sz w:val="24"/>
          <w:szCs w:val="24"/>
        </w:rPr>
        <w:tab/>
      </w:r>
      <w:r w:rsidRPr="00463370">
        <w:rPr>
          <w:rFonts w:ascii="Arial" w:hAnsi="Arial" w:cs="Arial"/>
          <w:sz w:val="24"/>
          <w:szCs w:val="24"/>
        </w:rPr>
        <w:t xml:space="preserve">Plaintiff, In </w:t>
      </w:r>
      <w:r w:rsidR="00B532C4" w:rsidRPr="00463370">
        <w:rPr>
          <w:rFonts w:ascii="Arial" w:hAnsi="Arial" w:cs="Arial"/>
          <w:sz w:val="24"/>
          <w:szCs w:val="24"/>
        </w:rPr>
        <w:t>P</w:t>
      </w:r>
      <w:r w:rsidRPr="00463370">
        <w:rPr>
          <w:rFonts w:ascii="Arial" w:hAnsi="Arial" w:cs="Arial"/>
          <w:sz w:val="24"/>
          <w:szCs w:val="24"/>
        </w:rPr>
        <w:t xml:space="preserve">ro </w:t>
      </w:r>
      <w:r w:rsidR="00B532C4" w:rsidRPr="00463370">
        <w:rPr>
          <w:rFonts w:ascii="Arial" w:hAnsi="Arial" w:cs="Arial"/>
          <w:sz w:val="24"/>
          <w:szCs w:val="24"/>
        </w:rPr>
        <w:t>P</w:t>
      </w:r>
      <w:r w:rsidRPr="00463370">
        <w:rPr>
          <w:rFonts w:ascii="Arial" w:hAnsi="Arial" w:cs="Arial"/>
          <w:sz w:val="24"/>
          <w:szCs w:val="24"/>
        </w:rPr>
        <w:t>er</w:t>
      </w:r>
    </w:p>
    <w:p w14:paraId="7A2D6BDE" w14:textId="77777777" w:rsidR="001B0DC8" w:rsidRPr="00463370" w:rsidRDefault="001B0DC8" w:rsidP="00E01056">
      <w:pPr>
        <w:pStyle w:val="AttorneyName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B0DC8" w:rsidRPr="00463370" w:rsidSect="00E01056">
      <w:headerReference w:type="default" r:id="rId7"/>
      <w:footerReference w:type="default" r:id="rId8"/>
      <w:pgSz w:w="12240" w:h="15840" w:code="1"/>
      <w:pgMar w:top="1440" w:right="1440" w:bottom="144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3339" w14:textId="77777777" w:rsidR="00C871A6" w:rsidRDefault="00C871A6">
      <w:r>
        <w:separator/>
      </w:r>
    </w:p>
  </w:endnote>
  <w:endnote w:type="continuationSeparator" w:id="0">
    <w:p w14:paraId="0635AD25" w14:textId="77777777" w:rsidR="00C871A6" w:rsidRDefault="00C8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90D5" w14:textId="77777777" w:rsidR="00E01056" w:rsidRPr="00E01056" w:rsidRDefault="003F6D52" w:rsidP="00E01056">
    <w:pPr>
      <w:pStyle w:val="Footer"/>
      <w:spacing w:line="240" w:lineRule="auto"/>
      <w:jc w:val="center"/>
      <w:rPr>
        <w:rFonts w:ascii="Arial" w:hAnsi="Arial" w:cs="Arial"/>
        <w:noProof/>
        <w:sz w:val="22"/>
        <w:szCs w:val="22"/>
      </w:rPr>
    </w:pPr>
    <w:r>
      <w:rPr>
        <w:noProof/>
      </w:rPr>
      <w:pict w14:anchorId="73A4F56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.75pt;margin-top:-1.85pt;width:465.75pt;height:0;z-index:251659776" o:connectortype="straight"/>
      </w:pict>
    </w:r>
    <w:r w:rsidR="00E01056" w:rsidRPr="00E01056">
      <w:rPr>
        <w:rFonts w:ascii="Arial" w:hAnsi="Arial" w:cs="Arial"/>
        <w:sz w:val="22"/>
        <w:szCs w:val="22"/>
      </w:rPr>
      <w:fldChar w:fldCharType="begin"/>
    </w:r>
    <w:r w:rsidR="00E01056" w:rsidRPr="00E01056">
      <w:rPr>
        <w:rFonts w:ascii="Arial" w:hAnsi="Arial" w:cs="Arial"/>
        <w:sz w:val="22"/>
        <w:szCs w:val="22"/>
      </w:rPr>
      <w:instrText xml:space="preserve"> PAGE   \* MERGEFORMAT </w:instrText>
    </w:r>
    <w:r w:rsidR="00E01056" w:rsidRPr="00E01056">
      <w:rPr>
        <w:rFonts w:ascii="Arial" w:hAnsi="Arial" w:cs="Arial"/>
        <w:sz w:val="22"/>
        <w:szCs w:val="22"/>
      </w:rPr>
      <w:fldChar w:fldCharType="separate"/>
    </w:r>
    <w:r w:rsidR="003F6464">
      <w:rPr>
        <w:rFonts w:ascii="Arial" w:hAnsi="Arial" w:cs="Arial"/>
        <w:noProof/>
        <w:sz w:val="22"/>
        <w:szCs w:val="22"/>
      </w:rPr>
      <w:t>1</w:t>
    </w:r>
    <w:r w:rsidR="00E01056" w:rsidRPr="00E01056">
      <w:rPr>
        <w:rFonts w:ascii="Arial" w:hAnsi="Arial" w:cs="Arial"/>
        <w:sz w:val="22"/>
        <w:szCs w:val="22"/>
      </w:rPr>
      <w:fldChar w:fldCharType="end"/>
    </w:r>
  </w:p>
  <w:p w14:paraId="4F7A0495" w14:textId="77777777" w:rsidR="00E01056" w:rsidRPr="00E01056" w:rsidRDefault="00E01056" w:rsidP="00E01056">
    <w:pPr>
      <w:pStyle w:val="Footer"/>
      <w:spacing w:line="240" w:lineRule="auto"/>
      <w:jc w:val="center"/>
      <w:rPr>
        <w:rFonts w:ascii="Arial" w:hAnsi="Arial" w:cs="Arial"/>
        <w:sz w:val="22"/>
        <w:szCs w:val="22"/>
      </w:rPr>
    </w:pPr>
    <w:r w:rsidRPr="00E01056">
      <w:rPr>
        <w:rFonts w:ascii="Arial" w:hAnsi="Arial" w:cs="Arial"/>
        <w:noProof/>
        <w:sz w:val="22"/>
        <w:szCs w:val="22"/>
      </w:rPr>
      <w:t>Declaration in Support of Default Judgment</w:t>
    </w:r>
  </w:p>
  <w:p w14:paraId="170EB3BB" w14:textId="77777777" w:rsidR="00C040B5" w:rsidRDefault="00C040B5" w:rsidP="00312C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9A7C" w14:textId="77777777" w:rsidR="00C871A6" w:rsidRDefault="00C871A6">
      <w:r>
        <w:separator/>
      </w:r>
    </w:p>
  </w:footnote>
  <w:footnote w:type="continuationSeparator" w:id="0">
    <w:p w14:paraId="781F4C52" w14:textId="77777777" w:rsidR="00C871A6" w:rsidRDefault="00C8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B4DB" w14:textId="77777777" w:rsidR="00C040B5" w:rsidRDefault="003F6D52">
    <w:pPr>
      <w:pStyle w:val="Header"/>
    </w:pPr>
    <w:r>
      <w:rPr>
        <w:noProof/>
      </w:rPr>
      <w:pict w14:anchorId="650E657F"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2049" type="#_x0000_t202" style="position:absolute;margin-left:-50.4pt;margin-top:0;width:36pt;height:9in;z-index:251658752;mso-wrap-style:tight;mso-position-horizontal-relative:margin;mso-position-vertical-relative:margin" stroked="f">
          <v:textbox style="mso-rotate-with-shape:t" inset="0,0,0,0">
            <w:txbxContent>
              <w:p w14:paraId="79CF3F3F" w14:textId="77777777" w:rsidR="00C040B5" w:rsidRDefault="00C040B5" w:rsidP="00312C88">
                <w:pPr>
                  <w:jc w:val="right"/>
                </w:pPr>
                <w:r>
                  <w:t>1</w:t>
                </w:r>
              </w:p>
              <w:p w14:paraId="1EBA5930" w14:textId="77777777" w:rsidR="00C040B5" w:rsidRDefault="00C040B5" w:rsidP="00312C88">
                <w:pPr>
                  <w:jc w:val="right"/>
                </w:pPr>
                <w:r>
                  <w:t>2</w:t>
                </w:r>
              </w:p>
              <w:p w14:paraId="6DFC3F4E" w14:textId="77777777" w:rsidR="00C040B5" w:rsidRDefault="00C040B5" w:rsidP="00312C88">
                <w:pPr>
                  <w:jc w:val="right"/>
                </w:pPr>
                <w:r>
                  <w:t>3</w:t>
                </w:r>
              </w:p>
              <w:p w14:paraId="01158E5F" w14:textId="77777777" w:rsidR="00C040B5" w:rsidRDefault="00C040B5" w:rsidP="00312C88">
                <w:pPr>
                  <w:jc w:val="right"/>
                </w:pPr>
                <w:r>
                  <w:t>4</w:t>
                </w:r>
              </w:p>
              <w:p w14:paraId="33038FE1" w14:textId="77777777" w:rsidR="00C040B5" w:rsidRDefault="00C040B5" w:rsidP="00312C88">
                <w:pPr>
                  <w:jc w:val="right"/>
                </w:pPr>
                <w:r>
                  <w:t>5</w:t>
                </w:r>
              </w:p>
              <w:p w14:paraId="2AB37B84" w14:textId="77777777" w:rsidR="00C040B5" w:rsidRDefault="00C040B5" w:rsidP="00312C88">
                <w:pPr>
                  <w:jc w:val="right"/>
                </w:pPr>
                <w:r>
                  <w:t>6</w:t>
                </w:r>
              </w:p>
              <w:p w14:paraId="42962E96" w14:textId="77777777" w:rsidR="00C040B5" w:rsidRDefault="00C040B5" w:rsidP="00312C88">
                <w:pPr>
                  <w:jc w:val="right"/>
                </w:pPr>
                <w:r>
                  <w:t>7</w:t>
                </w:r>
              </w:p>
              <w:p w14:paraId="16861875" w14:textId="77777777" w:rsidR="00C040B5" w:rsidRDefault="00C040B5" w:rsidP="00312C88">
                <w:pPr>
                  <w:jc w:val="right"/>
                </w:pPr>
                <w:r>
                  <w:t>8</w:t>
                </w:r>
              </w:p>
              <w:p w14:paraId="31650823" w14:textId="77777777" w:rsidR="00C040B5" w:rsidRDefault="00C040B5" w:rsidP="00312C88">
                <w:pPr>
                  <w:jc w:val="right"/>
                </w:pPr>
                <w:r>
                  <w:t>9</w:t>
                </w:r>
              </w:p>
              <w:p w14:paraId="0BF5F312" w14:textId="77777777" w:rsidR="00C040B5" w:rsidRDefault="00C040B5" w:rsidP="00312C88">
                <w:pPr>
                  <w:jc w:val="right"/>
                </w:pPr>
                <w:r>
                  <w:t>10</w:t>
                </w:r>
              </w:p>
              <w:p w14:paraId="757AB089" w14:textId="77777777" w:rsidR="00C040B5" w:rsidRDefault="00C040B5" w:rsidP="00312C88">
                <w:pPr>
                  <w:jc w:val="right"/>
                </w:pPr>
                <w:r>
                  <w:t>11</w:t>
                </w:r>
              </w:p>
              <w:p w14:paraId="7ED35E0B" w14:textId="77777777" w:rsidR="00C040B5" w:rsidRDefault="00C040B5" w:rsidP="00312C88">
                <w:pPr>
                  <w:jc w:val="right"/>
                </w:pPr>
                <w:r>
                  <w:t>12</w:t>
                </w:r>
              </w:p>
              <w:p w14:paraId="0DCBC9F4" w14:textId="77777777" w:rsidR="00C040B5" w:rsidRDefault="00C040B5" w:rsidP="00312C88">
                <w:pPr>
                  <w:jc w:val="right"/>
                </w:pPr>
                <w:r>
                  <w:t>13</w:t>
                </w:r>
              </w:p>
              <w:p w14:paraId="5E0F5627" w14:textId="77777777" w:rsidR="00C040B5" w:rsidRDefault="00C040B5" w:rsidP="00312C88">
                <w:pPr>
                  <w:jc w:val="right"/>
                </w:pPr>
                <w:r>
                  <w:t>14</w:t>
                </w:r>
              </w:p>
              <w:p w14:paraId="0D68FF12" w14:textId="77777777" w:rsidR="00C040B5" w:rsidRDefault="00C040B5" w:rsidP="00312C88">
                <w:pPr>
                  <w:jc w:val="right"/>
                </w:pPr>
                <w:r>
                  <w:t>15</w:t>
                </w:r>
              </w:p>
              <w:p w14:paraId="100E1468" w14:textId="77777777" w:rsidR="00C040B5" w:rsidRDefault="00C040B5" w:rsidP="00312C88">
                <w:pPr>
                  <w:jc w:val="right"/>
                </w:pPr>
                <w:r>
                  <w:t>16</w:t>
                </w:r>
              </w:p>
              <w:p w14:paraId="07319C79" w14:textId="77777777" w:rsidR="00C040B5" w:rsidRDefault="00C040B5" w:rsidP="00312C88">
                <w:pPr>
                  <w:jc w:val="right"/>
                </w:pPr>
                <w:r>
                  <w:t>17</w:t>
                </w:r>
              </w:p>
              <w:p w14:paraId="154C7466" w14:textId="77777777" w:rsidR="00C040B5" w:rsidRDefault="00C040B5" w:rsidP="00312C88">
                <w:pPr>
                  <w:jc w:val="right"/>
                </w:pPr>
                <w:r>
                  <w:t>18</w:t>
                </w:r>
              </w:p>
              <w:p w14:paraId="311A2780" w14:textId="77777777" w:rsidR="00C040B5" w:rsidRDefault="00C040B5" w:rsidP="00312C88">
                <w:pPr>
                  <w:jc w:val="right"/>
                </w:pPr>
                <w:r>
                  <w:t>19</w:t>
                </w:r>
              </w:p>
              <w:p w14:paraId="536A270D" w14:textId="77777777" w:rsidR="00C040B5" w:rsidRDefault="00C040B5" w:rsidP="00312C88">
                <w:pPr>
                  <w:jc w:val="right"/>
                </w:pPr>
                <w:r>
                  <w:t>20</w:t>
                </w:r>
              </w:p>
              <w:p w14:paraId="2A68F77D" w14:textId="77777777" w:rsidR="00C040B5" w:rsidRDefault="00C040B5" w:rsidP="00312C88">
                <w:pPr>
                  <w:jc w:val="right"/>
                </w:pPr>
                <w:r>
                  <w:t>21</w:t>
                </w:r>
              </w:p>
              <w:p w14:paraId="17EB411E" w14:textId="77777777" w:rsidR="00C040B5" w:rsidRDefault="00C040B5" w:rsidP="00312C88">
                <w:pPr>
                  <w:jc w:val="right"/>
                </w:pPr>
                <w:r>
                  <w:t>22</w:t>
                </w:r>
              </w:p>
              <w:p w14:paraId="372DD30C" w14:textId="77777777" w:rsidR="00C040B5" w:rsidRDefault="00C040B5" w:rsidP="00312C88">
                <w:pPr>
                  <w:jc w:val="right"/>
                </w:pPr>
                <w:r>
                  <w:t>23</w:t>
                </w:r>
              </w:p>
              <w:p w14:paraId="74064135" w14:textId="77777777" w:rsidR="00C040B5" w:rsidRDefault="00C040B5" w:rsidP="00312C88">
                <w:pPr>
                  <w:jc w:val="right"/>
                </w:pPr>
                <w:r>
                  <w:t>24</w:t>
                </w:r>
              </w:p>
              <w:p w14:paraId="2F0083E5" w14:textId="77777777" w:rsidR="00C040B5" w:rsidRDefault="00C040B5" w:rsidP="00312C88">
                <w:pPr>
                  <w:jc w:val="right"/>
                </w:pPr>
                <w:r>
                  <w:t>25</w:t>
                </w:r>
              </w:p>
              <w:p w14:paraId="41D0A290" w14:textId="77777777" w:rsidR="00C040B5" w:rsidRDefault="00C040B5" w:rsidP="00312C88">
                <w:pPr>
                  <w:jc w:val="right"/>
                </w:pPr>
                <w:r>
                  <w:t>26</w:t>
                </w:r>
              </w:p>
              <w:p w14:paraId="7BF934E4" w14:textId="77777777" w:rsidR="00C040B5" w:rsidRDefault="00C040B5" w:rsidP="00312C88">
                <w:pPr>
                  <w:jc w:val="right"/>
                </w:pPr>
                <w:r>
                  <w:t>27</w:t>
                </w:r>
              </w:p>
              <w:p w14:paraId="226F1314" w14:textId="77777777" w:rsidR="00C040B5" w:rsidRDefault="00C040B5" w:rsidP="00312C88">
                <w:pPr>
                  <w:jc w:val="right"/>
                </w:pPr>
                <w:r>
                  <w:t>28</w:t>
                </w:r>
              </w:p>
              <w:p w14:paraId="1A3BB0AC" w14:textId="77777777" w:rsidR="00C040B5" w:rsidRDefault="00C040B5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 w14:anchorId="7458B49E">
        <v:line id="RightBorder" o:spid="_x0000_s2050" style="position:absolute;z-index:251657728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 w14:anchorId="0A15F86E">
        <v:line id="LeftBorder2" o:spid="_x0000_s2051" style="position:absolute;z-index:251656704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 w14:anchorId="07E83E26">
        <v:line id="LeftBorder1" o:spid="_x0000_s2052" style="position:absolute;z-index:251655680;mso-position-horizontal-relative:margin;mso-position-vertical-relative:page" from="-3.6pt,0" to="-3.6pt,11in">
          <w10:wrap anchorx="margin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8AB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BA2D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3B5BCA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BD299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C0429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0B56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174BC8"/>
    <w:multiLevelType w:val="hybridMultilevel"/>
    <w:tmpl w:val="FFFFFFFF"/>
    <w:lvl w:ilvl="0" w:tplc="F242986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7C47789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10900456">
    <w:abstractNumId w:val="6"/>
  </w:num>
  <w:num w:numId="2" w16cid:durableId="323818511">
    <w:abstractNumId w:val="7"/>
  </w:num>
  <w:num w:numId="3" w16cid:durableId="1191649116">
    <w:abstractNumId w:val="3"/>
  </w:num>
  <w:num w:numId="4" w16cid:durableId="1159269541">
    <w:abstractNumId w:val="0"/>
  </w:num>
  <w:num w:numId="5" w16cid:durableId="1003167379">
    <w:abstractNumId w:val="4"/>
  </w:num>
  <w:num w:numId="6" w16cid:durableId="319578234">
    <w:abstractNumId w:val="2"/>
  </w:num>
  <w:num w:numId="7" w16cid:durableId="2112116044">
    <w:abstractNumId w:val="1"/>
  </w:num>
  <w:num w:numId="8" w16cid:durableId="180441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855F4A"/>
    <w:rsid w:val="0000063E"/>
    <w:rsid w:val="0002004F"/>
    <w:rsid w:val="000232CC"/>
    <w:rsid w:val="00051477"/>
    <w:rsid w:val="00054223"/>
    <w:rsid w:val="00067E6D"/>
    <w:rsid w:val="000957F4"/>
    <w:rsid w:val="0010183D"/>
    <w:rsid w:val="00106455"/>
    <w:rsid w:val="0015594F"/>
    <w:rsid w:val="00163D46"/>
    <w:rsid w:val="001675FC"/>
    <w:rsid w:val="00183927"/>
    <w:rsid w:val="001B0DC8"/>
    <w:rsid w:val="001B726D"/>
    <w:rsid w:val="00200DC6"/>
    <w:rsid w:val="00243844"/>
    <w:rsid w:val="0028690F"/>
    <w:rsid w:val="00290D3A"/>
    <w:rsid w:val="002C06EE"/>
    <w:rsid w:val="00311F18"/>
    <w:rsid w:val="00312C88"/>
    <w:rsid w:val="00345389"/>
    <w:rsid w:val="003610CA"/>
    <w:rsid w:val="00380D62"/>
    <w:rsid w:val="00381D26"/>
    <w:rsid w:val="00394CFE"/>
    <w:rsid w:val="0039659C"/>
    <w:rsid w:val="0039728F"/>
    <w:rsid w:val="003A760F"/>
    <w:rsid w:val="003B5499"/>
    <w:rsid w:val="003D1D80"/>
    <w:rsid w:val="003E4AAF"/>
    <w:rsid w:val="003F6464"/>
    <w:rsid w:val="003F6D52"/>
    <w:rsid w:val="0040093D"/>
    <w:rsid w:val="00407A8D"/>
    <w:rsid w:val="004264B4"/>
    <w:rsid w:val="0043733C"/>
    <w:rsid w:val="004468B1"/>
    <w:rsid w:val="00463370"/>
    <w:rsid w:val="004A61F2"/>
    <w:rsid w:val="004A7B3B"/>
    <w:rsid w:val="004B251E"/>
    <w:rsid w:val="004F1956"/>
    <w:rsid w:val="005171F9"/>
    <w:rsid w:val="00523025"/>
    <w:rsid w:val="00526BBF"/>
    <w:rsid w:val="005368DD"/>
    <w:rsid w:val="00540BFF"/>
    <w:rsid w:val="00576140"/>
    <w:rsid w:val="00580489"/>
    <w:rsid w:val="005964D4"/>
    <w:rsid w:val="00597F8A"/>
    <w:rsid w:val="005A1792"/>
    <w:rsid w:val="005C6E21"/>
    <w:rsid w:val="00602DAB"/>
    <w:rsid w:val="00613C79"/>
    <w:rsid w:val="00685F3C"/>
    <w:rsid w:val="007060E3"/>
    <w:rsid w:val="00730B1C"/>
    <w:rsid w:val="0073102D"/>
    <w:rsid w:val="007A13D5"/>
    <w:rsid w:val="00806356"/>
    <w:rsid w:val="008211E9"/>
    <w:rsid w:val="00855F4A"/>
    <w:rsid w:val="00864127"/>
    <w:rsid w:val="00884553"/>
    <w:rsid w:val="008C2CED"/>
    <w:rsid w:val="008D2988"/>
    <w:rsid w:val="00911BB5"/>
    <w:rsid w:val="0094633D"/>
    <w:rsid w:val="00952130"/>
    <w:rsid w:val="00965E2D"/>
    <w:rsid w:val="009C4255"/>
    <w:rsid w:val="00A000F8"/>
    <w:rsid w:val="00A12F2F"/>
    <w:rsid w:val="00A17DB7"/>
    <w:rsid w:val="00A53881"/>
    <w:rsid w:val="00A67AB4"/>
    <w:rsid w:val="00A84865"/>
    <w:rsid w:val="00A917E0"/>
    <w:rsid w:val="00AB341D"/>
    <w:rsid w:val="00AD31EA"/>
    <w:rsid w:val="00AE5F29"/>
    <w:rsid w:val="00AF1A1E"/>
    <w:rsid w:val="00AF6763"/>
    <w:rsid w:val="00B532C4"/>
    <w:rsid w:val="00B63E6F"/>
    <w:rsid w:val="00B70239"/>
    <w:rsid w:val="00BB20AE"/>
    <w:rsid w:val="00BC3FA3"/>
    <w:rsid w:val="00BF4BD5"/>
    <w:rsid w:val="00C01E11"/>
    <w:rsid w:val="00C040B5"/>
    <w:rsid w:val="00C04A14"/>
    <w:rsid w:val="00C42EC6"/>
    <w:rsid w:val="00C47BFC"/>
    <w:rsid w:val="00C526D2"/>
    <w:rsid w:val="00C816E7"/>
    <w:rsid w:val="00C871A6"/>
    <w:rsid w:val="00CC5C32"/>
    <w:rsid w:val="00CD10F7"/>
    <w:rsid w:val="00CD133F"/>
    <w:rsid w:val="00CE5556"/>
    <w:rsid w:val="00D34306"/>
    <w:rsid w:val="00D67338"/>
    <w:rsid w:val="00D73744"/>
    <w:rsid w:val="00D8418A"/>
    <w:rsid w:val="00D84A35"/>
    <w:rsid w:val="00DA0D98"/>
    <w:rsid w:val="00DA142E"/>
    <w:rsid w:val="00DB4BB2"/>
    <w:rsid w:val="00DD0654"/>
    <w:rsid w:val="00DD2238"/>
    <w:rsid w:val="00DD6683"/>
    <w:rsid w:val="00E01056"/>
    <w:rsid w:val="00E16FA0"/>
    <w:rsid w:val="00E33273"/>
    <w:rsid w:val="00E77388"/>
    <w:rsid w:val="00E84EBE"/>
    <w:rsid w:val="00EC47FF"/>
    <w:rsid w:val="00EF067E"/>
    <w:rsid w:val="00F00618"/>
    <w:rsid w:val="00F05DC0"/>
    <w:rsid w:val="00F30D6A"/>
    <w:rsid w:val="00F31B7B"/>
    <w:rsid w:val="00F36873"/>
    <w:rsid w:val="00F64ED5"/>
    <w:rsid w:val="00F935EA"/>
    <w:rsid w:val="00F942F5"/>
    <w:rsid w:val="00FD1930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8DC9399"/>
  <w14:defaultImageDpi w14:val="0"/>
  <w15:docId w15:val="{7EC2A4BB-2FAA-4FE3-8E41-B8D558B5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BFF"/>
    <w:pPr>
      <w:spacing w:line="455" w:lineRule="exact"/>
    </w:pPr>
    <w:rPr>
      <w:rFonts w:ascii="Courier New" w:hAnsi="Courier New"/>
      <w:sz w:val="18"/>
    </w:rPr>
  </w:style>
  <w:style w:type="paragraph" w:styleId="Heading1">
    <w:name w:val="heading 1"/>
    <w:basedOn w:val="Normal"/>
    <w:link w:val="Heading1Char"/>
    <w:uiPriority w:val="9"/>
    <w:qFormat/>
    <w:rsid w:val="00DA0D9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A0D98"/>
    <w:rPr>
      <w:rFonts w:cs="Times New Roman"/>
      <w:b/>
      <w:bCs/>
      <w:kern w:val="36"/>
      <w:sz w:val="48"/>
      <w:szCs w:val="48"/>
    </w:rPr>
  </w:style>
  <w:style w:type="paragraph" w:customStyle="1" w:styleId="SingleSpacing">
    <w:name w:val="Single Spacing"/>
    <w:basedOn w:val="Normal"/>
    <w:rsid w:val="00540BFF"/>
    <w:pPr>
      <w:spacing w:line="227" w:lineRule="exact"/>
    </w:pPr>
  </w:style>
  <w:style w:type="paragraph" w:styleId="BalloonText">
    <w:name w:val="Balloon Text"/>
    <w:basedOn w:val="Normal"/>
    <w:link w:val="BalloonTextChar"/>
    <w:uiPriority w:val="99"/>
    <w:semiHidden/>
    <w:rsid w:val="00CC5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ttorneyName">
    <w:name w:val="Attorney Name"/>
    <w:basedOn w:val="SingleSpacing"/>
    <w:rsid w:val="00540BFF"/>
  </w:style>
  <w:style w:type="paragraph" w:styleId="NormalWeb">
    <w:name w:val="Normal (Web)"/>
    <w:basedOn w:val="Normal"/>
    <w:uiPriority w:val="99"/>
    <w:rsid w:val="00DA0D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251E"/>
    <w:rPr>
      <w:rFonts w:ascii="Courier New" w:hAnsi="Courier New" w:cs="Times New Roman"/>
      <w:sz w:val="18"/>
    </w:rPr>
  </w:style>
  <w:style w:type="paragraph" w:styleId="Header">
    <w:name w:val="header"/>
    <w:basedOn w:val="Normal"/>
    <w:link w:val="HeaderChar"/>
    <w:uiPriority w:val="99"/>
    <w:rsid w:val="00540B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Times New Roman"/>
      <w:sz w:val="18"/>
    </w:rPr>
  </w:style>
  <w:style w:type="paragraph" w:styleId="Footer">
    <w:name w:val="footer"/>
    <w:basedOn w:val="Normal"/>
    <w:link w:val="FooterChar"/>
    <w:uiPriority w:val="99"/>
    <w:rsid w:val="00540BFF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Pr>
      <w:rFonts w:ascii="Courier New" w:hAnsi="Courier New"/>
      <w:sz w:val="18"/>
    </w:rPr>
  </w:style>
  <w:style w:type="character" w:customStyle="1" w:styleId="FooterChar13">
    <w:name w:val="Footer Char13"/>
    <w:basedOn w:val="DefaultParagraphFont"/>
    <w:uiPriority w:val="99"/>
    <w:semiHidden/>
    <w:rPr>
      <w:rFonts w:ascii="Courier New" w:hAnsi="Courier New" w:cs="Times New Roman"/>
      <w:sz w:val="18"/>
    </w:rPr>
  </w:style>
  <w:style w:type="character" w:customStyle="1" w:styleId="FooterChar12">
    <w:name w:val="Footer Char12"/>
    <w:basedOn w:val="DefaultParagraphFont"/>
    <w:uiPriority w:val="99"/>
    <w:semiHidden/>
    <w:rPr>
      <w:rFonts w:ascii="Courier New" w:hAnsi="Courier New" w:cs="Times New Roman"/>
      <w:sz w:val="18"/>
    </w:rPr>
  </w:style>
  <w:style w:type="character" w:customStyle="1" w:styleId="FooterChar11">
    <w:name w:val="Footer Char11"/>
    <w:basedOn w:val="DefaultParagraphFont"/>
    <w:uiPriority w:val="99"/>
    <w:semiHidden/>
    <w:rPr>
      <w:rFonts w:ascii="Courier New" w:hAnsi="Courier New" w:cs="Times New Roman"/>
      <w:sz w:val="18"/>
    </w:r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597F8A"/>
    <w:rPr>
      <w:rFonts w:cs="Times New Roman"/>
      <w:color w:val="1D4994"/>
      <w:u w:val="single"/>
    </w:rPr>
  </w:style>
  <w:style w:type="character" w:customStyle="1" w:styleId="hw1">
    <w:name w:val="hw1"/>
    <w:basedOn w:val="DefaultParagraphFont"/>
    <w:rsid w:val="00597F8A"/>
    <w:rPr>
      <w:rFonts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8690F"/>
    <w:rPr>
      <w:rFonts w:cs="Times New Roman"/>
      <w:b/>
      <w:bCs/>
    </w:rPr>
  </w:style>
  <w:style w:type="character" w:customStyle="1" w:styleId="googqs-tidbit1">
    <w:name w:val="goog_qs-tidbit1"/>
    <w:basedOn w:val="DefaultParagraphFont"/>
    <w:rsid w:val="0028690F"/>
    <w:rPr>
      <w:rFonts w:cs="Times New Roman"/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4739">
              <w:marLeft w:val="0"/>
              <w:marRight w:val="0"/>
              <w:marTop w:val="0"/>
              <w:marBottom w:val="96"/>
              <w:divBdr>
                <w:top w:val="single" w:sz="8" w:space="0" w:color="6E6B48"/>
                <w:left w:val="single" w:sz="8" w:space="0" w:color="6E6B48"/>
                <w:bottom w:val="single" w:sz="8" w:space="0" w:color="6E6B48"/>
                <w:right w:val="single" w:sz="8" w:space="0" w:color="6E6B48"/>
              </w:divBdr>
              <w:divsChild>
                <w:div w:id="5343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lly\Application%20Data\Microsoft\Templates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0</TotalTime>
  <Pages>2</Pages>
  <Words>75</Words>
  <Characters>1149</Characters>
  <Application>Microsoft Office Word</Application>
  <DocSecurity>0</DocSecurity>
  <Lines>21</Lines>
  <Paragraphs>8</Paragraphs>
  <ScaleCrop>false</ScaleCrop>
  <Company>Microsoft Corporation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in Support of Default Judgment by Court - Template</dc:title>
  <dc:subject/>
  <dc:creator>Court User</dc:creator>
  <cp:keywords/>
  <dc:description/>
  <cp:lastModifiedBy>Kate Fitz</cp:lastModifiedBy>
  <cp:revision>2</cp:revision>
  <cp:lastPrinted>2011-06-21T18:04:00Z</cp:lastPrinted>
  <dcterms:created xsi:type="dcterms:W3CDTF">2026-02-03T21:58:00Z</dcterms:created>
  <dcterms:modified xsi:type="dcterms:W3CDTF">2026-02-03T21:58:00Z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