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yName"/>
    <w:bookmarkStart w:id="1" w:name="street_address"/>
    <w:p w14:paraId="3CEBAE43" w14:textId="77777777" w:rsidR="00B12E93" w:rsidRDefault="00B12E93" w:rsidP="0024468D">
      <w:pPr>
        <w:pStyle w:val="AttorneyName"/>
        <w:rPr>
          <w:rFonts w:ascii="Times New Roman" w:hAnsi="Times New Roman"/>
          <w:sz w:val="24"/>
          <w:szCs w:val="24"/>
        </w:rPr>
      </w:pPr>
      <w:r>
        <w:rPr>
          <w:rFonts w:ascii="Times New Roman" w:hAnsi="Times New Roman"/>
          <w:sz w:val="24"/>
          <w:szCs w:val="24"/>
        </w:rPr>
        <w:fldChar w:fldCharType="begin">
          <w:ffData>
            <w:name w:val="partyName"/>
            <w:enabled/>
            <w:calcOnExit w:val="0"/>
            <w:textInput>
              <w:default w:val="PARTY NA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PARTY NAME</w:t>
      </w:r>
      <w:r>
        <w:rPr>
          <w:rFonts w:ascii="Times New Roman" w:hAnsi="Times New Roman"/>
          <w:sz w:val="24"/>
          <w:szCs w:val="24"/>
        </w:rPr>
        <w:fldChar w:fldCharType="end"/>
      </w:r>
      <w:bookmarkEnd w:id="0"/>
      <w:r w:rsidRPr="000032F3">
        <w:rPr>
          <w:rFonts w:ascii="Times New Roman" w:hAnsi="Times New Roman"/>
          <w:sz w:val="24"/>
          <w:szCs w:val="24"/>
        </w:rPr>
        <w:t xml:space="preserve"> </w:t>
      </w:r>
    </w:p>
    <w:p w14:paraId="38891B61" w14:textId="77777777" w:rsidR="00DA3130" w:rsidRPr="000032F3" w:rsidRDefault="00DA3130" w:rsidP="0024468D">
      <w:pPr>
        <w:pStyle w:val="AttorneyName"/>
        <w:rPr>
          <w:rFonts w:ascii="Times New Roman" w:hAnsi="Times New Roman"/>
          <w:sz w:val="24"/>
          <w:szCs w:val="24"/>
        </w:rPr>
      </w:pPr>
      <w:r w:rsidRPr="000032F3">
        <w:rPr>
          <w:rFonts w:ascii="Times New Roman" w:hAnsi="Times New Roman"/>
          <w:sz w:val="24"/>
          <w:szCs w:val="24"/>
        </w:rPr>
        <w:fldChar w:fldCharType="begin">
          <w:ffData>
            <w:name w:val="street_address"/>
            <w:enabled/>
            <w:calcOnExit w:val="0"/>
            <w:textInput>
              <w:default w:val="STREET ADDRESS"/>
              <w:format w:val="UPPERCASE"/>
            </w:textInput>
          </w:ffData>
        </w:fldChar>
      </w:r>
      <w:r w:rsidRPr="000032F3">
        <w:rPr>
          <w:rFonts w:ascii="Times New Roman" w:hAnsi="Times New Roman"/>
          <w:sz w:val="24"/>
          <w:szCs w:val="24"/>
        </w:rPr>
        <w:instrText xml:space="preserve"> FORMTEXT </w:instrText>
      </w:r>
      <w:r w:rsidRPr="000032F3">
        <w:rPr>
          <w:rFonts w:ascii="Times New Roman" w:hAnsi="Times New Roman"/>
          <w:sz w:val="24"/>
          <w:szCs w:val="24"/>
        </w:rPr>
      </w:r>
      <w:r w:rsidRPr="000032F3">
        <w:rPr>
          <w:rFonts w:ascii="Times New Roman" w:hAnsi="Times New Roman"/>
          <w:sz w:val="24"/>
          <w:szCs w:val="24"/>
        </w:rPr>
        <w:fldChar w:fldCharType="separate"/>
      </w:r>
      <w:r w:rsidRPr="000032F3">
        <w:rPr>
          <w:rFonts w:ascii="Times New Roman" w:hAnsi="Times New Roman"/>
          <w:noProof/>
          <w:sz w:val="24"/>
          <w:szCs w:val="24"/>
        </w:rPr>
        <w:t>STREET ADDRESS</w:t>
      </w:r>
      <w:r w:rsidRPr="000032F3">
        <w:rPr>
          <w:rFonts w:ascii="Times New Roman" w:hAnsi="Times New Roman"/>
          <w:sz w:val="24"/>
          <w:szCs w:val="24"/>
        </w:rPr>
        <w:fldChar w:fldCharType="end"/>
      </w:r>
      <w:bookmarkEnd w:id="1"/>
    </w:p>
    <w:bookmarkStart w:id="2" w:name="city_state_zip"/>
    <w:p w14:paraId="7EEC264F" w14:textId="77777777" w:rsidR="00DA3130" w:rsidRPr="000032F3" w:rsidRDefault="00DA3130" w:rsidP="0024468D">
      <w:pPr>
        <w:pStyle w:val="AttorneyName"/>
        <w:rPr>
          <w:rFonts w:ascii="Times New Roman" w:hAnsi="Times New Roman"/>
          <w:sz w:val="24"/>
          <w:szCs w:val="24"/>
        </w:rPr>
      </w:pPr>
      <w:r w:rsidRPr="000032F3">
        <w:rPr>
          <w:rFonts w:ascii="Times New Roman" w:hAnsi="Times New Roman"/>
          <w:sz w:val="24"/>
          <w:szCs w:val="24"/>
        </w:rPr>
        <w:fldChar w:fldCharType="begin">
          <w:ffData>
            <w:name w:val="city_state_zip"/>
            <w:enabled/>
            <w:calcOnExit w:val="0"/>
            <w:textInput>
              <w:default w:val="CITY, STATE, ZIP"/>
              <w:format w:val="UPPERCASE"/>
            </w:textInput>
          </w:ffData>
        </w:fldChar>
      </w:r>
      <w:r w:rsidRPr="000032F3">
        <w:rPr>
          <w:rFonts w:ascii="Times New Roman" w:hAnsi="Times New Roman"/>
          <w:sz w:val="24"/>
          <w:szCs w:val="24"/>
        </w:rPr>
        <w:instrText xml:space="preserve"> FORMTEXT </w:instrText>
      </w:r>
      <w:r w:rsidRPr="000032F3">
        <w:rPr>
          <w:rFonts w:ascii="Times New Roman" w:hAnsi="Times New Roman"/>
          <w:sz w:val="24"/>
          <w:szCs w:val="24"/>
        </w:rPr>
      </w:r>
      <w:r w:rsidRPr="000032F3">
        <w:rPr>
          <w:rFonts w:ascii="Times New Roman" w:hAnsi="Times New Roman"/>
          <w:sz w:val="24"/>
          <w:szCs w:val="24"/>
        </w:rPr>
        <w:fldChar w:fldCharType="separate"/>
      </w:r>
      <w:r w:rsidRPr="000032F3">
        <w:rPr>
          <w:rFonts w:ascii="Times New Roman" w:hAnsi="Times New Roman"/>
          <w:noProof/>
          <w:sz w:val="24"/>
          <w:szCs w:val="24"/>
        </w:rPr>
        <w:t>CITY, STATE, ZIP</w:t>
      </w:r>
      <w:r w:rsidRPr="000032F3">
        <w:rPr>
          <w:rFonts w:ascii="Times New Roman" w:hAnsi="Times New Roman"/>
          <w:sz w:val="24"/>
          <w:szCs w:val="24"/>
        </w:rPr>
        <w:fldChar w:fldCharType="end"/>
      </w:r>
      <w:bookmarkEnd w:id="2"/>
    </w:p>
    <w:bookmarkStart w:id="3" w:name="phone_number"/>
    <w:p w14:paraId="4486AF3E" w14:textId="77777777" w:rsidR="00333861" w:rsidRPr="000032F3" w:rsidRDefault="00DA3130" w:rsidP="0024468D">
      <w:pPr>
        <w:pStyle w:val="AttorneyName"/>
        <w:rPr>
          <w:rFonts w:ascii="Times New Roman" w:hAnsi="Times New Roman"/>
          <w:sz w:val="24"/>
          <w:szCs w:val="24"/>
        </w:rPr>
      </w:pPr>
      <w:r w:rsidRPr="000032F3">
        <w:rPr>
          <w:rFonts w:ascii="Times New Roman" w:hAnsi="Times New Roman"/>
          <w:sz w:val="24"/>
          <w:szCs w:val="24"/>
        </w:rPr>
        <w:fldChar w:fldCharType="begin">
          <w:ffData>
            <w:name w:val="phone_number"/>
            <w:enabled/>
            <w:calcOnExit w:val="0"/>
            <w:textInput>
              <w:default w:val="PHONE NUMBER INCL AREA CODE"/>
              <w:format w:val="UPPERCASE"/>
            </w:textInput>
          </w:ffData>
        </w:fldChar>
      </w:r>
      <w:r w:rsidRPr="000032F3">
        <w:rPr>
          <w:rFonts w:ascii="Times New Roman" w:hAnsi="Times New Roman"/>
          <w:sz w:val="24"/>
          <w:szCs w:val="24"/>
        </w:rPr>
        <w:instrText xml:space="preserve"> FORMTEXT </w:instrText>
      </w:r>
      <w:r w:rsidRPr="000032F3">
        <w:rPr>
          <w:rFonts w:ascii="Times New Roman" w:hAnsi="Times New Roman"/>
          <w:sz w:val="24"/>
          <w:szCs w:val="24"/>
        </w:rPr>
      </w:r>
      <w:r w:rsidRPr="000032F3">
        <w:rPr>
          <w:rFonts w:ascii="Times New Roman" w:hAnsi="Times New Roman"/>
          <w:sz w:val="24"/>
          <w:szCs w:val="24"/>
        </w:rPr>
        <w:fldChar w:fldCharType="separate"/>
      </w:r>
      <w:r w:rsidRPr="000032F3">
        <w:rPr>
          <w:rFonts w:ascii="Times New Roman" w:hAnsi="Times New Roman"/>
          <w:noProof/>
          <w:sz w:val="24"/>
          <w:szCs w:val="24"/>
        </w:rPr>
        <w:t>PHONE NUMBER INCL AREA CODE</w:t>
      </w:r>
      <w:r w:rsidRPr="000032F3">
        <w:rPr>
          <w:rFonts w:ascii="Times New Roman" w:hAnsi="Times New Roman"/>
          <w:sz w:val="24"/>
          <w:szCs w:val="24"/>
        </w:rPr>
        <w:fldChar w:fldCharType="end"/>
      </w:r>
      <w:bookmarkEnd w:id="3"/>
    </w:p>
    <w:p w14:paraId="7DFDB1D0" w14:textId="77777777" w:rsidR="00DA3130" w:rsidRPr="000032F3" w:rsidRDefault="00DA3130" w:rsidP="0024468D">
      <w:pPr>
        <w:pStyle w:val="AttorneyName"/>
        <w:rPr>
          <w:rFonts w:ascii="Times New Roman" w:hAnsi="Times New Roman"/>
          <w:sz w:val="24"/>
          <w:szCs w:val="24"/>
          <w:u w:val="single"/>
        </w:rPr>
      </w:pPr>
    </w:p>
    <w:bookmarkStart w:id="4" w:name="party_role"/>
    <w:p w14:paraId="089B8608" w14:textId="77777777" w:rsidR="00333861" w:rsidRPr="000032F3" w:rsidRDefault="0086655B" w:rsidP="0024468D">
      <w:pPr>
        <w:pStyle w:val="AttorneyName"/>
        <w:rPr>
          <w:rFonts w:ascii="Times New Roman" w:hAnsi="Times New Roman"/>
          <w:sz w:val="24"/>
          <w:szCs w:val="24"/>
        </w:rPr>
      </w:pPr>
      <w:r>
        <w:rPr>
          <w:rFonts w:ascii="Times New Roman" w:hAnsi="Times New Roman"/>
          <w:sz w:val="24"/>
          <w:szCs w:val="24"/>
        </w:rPr>
        <w:fldChar w:fldCharType="begin">
          <w:ffData>
            <w:name w:val="party_role"/>
            <w:enabled/>
            <w:calcOnExit w:val="0"/>
            <w:textInput>
              <w:default w:val="Plaintiff or Defendan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Plaintiff or Defendant</w:t>
      </w:r>
      <w:r>
        <w:rPr>
          <w:rFonts w:ascii="Times New Roman" w:hAnsi="Times New Roman"/>
          <w:sz w:val="24"/>
          <w:szCs w:val="24"/>
        </w:rPr>
        <w:fldChar w:fldCharType="end"/>
      </w:r>
      <w:bookmarkEnd w:id="4"/>
      <w:r w:rsidR="00333861" w:rsidRPr="000032F3">
        <w:rPr>
          <w:rFonts w:ascii="Times New Roman" w:hAnsi="Times New Roman"/>
          <w:sz w:val="24"/>
          <w:szCs w:val="24"/>
        </w:rPr>
        <w:t>, In Pro Per</w:t>
      </w:r>
      <w:r w:rsidR="00770096" w:rsidRPr="000032F3">
        <w:rPr>
          <w:rFonts w:ascii="Times New Roman" w:hAnsi="Times New Roman"/>
          <w:sz w:val="24"/>
          <w:szCs w:val="24"/>
        </w:rPr>
        <w:t xml:space="preserve"> </w:t>
      </w:r>
    </w:p>
    <w:p w14:paraId="517191FC" w14:textId="77777777" w:rsidR="00333861" w:rsidRPr="000032F3" w:rsidRDefault="00333861" w:rsidP="0024468D">
      <w:pPr>
        <w:pStyle w:val="AttorneyName"/>
        <w:rPr>
          <w:rFonts w:ascii="Times New Roman" w:hAnsi="Times New Roman"/>
          <w:sz w:val="24"/>
          <w:szCs w:val="24"/>
        </w:rPr>
      </w:pPr>
    </w:p>
    <w:p w14:paraId="0CFA496A" w14:textId="77777777" w:rsidR="00333861" w:rsidRPr="000032F3" w:rsidRDefault="00333861" w:rsidP="0024468D">
      <w:pPr>
        <w:pStyle w:val="AttorneyName"/>
        <w:rPr>
          <w:rFonts w:ascii="Times New Roman" w:hAnsi="Times New Roman"/>
          <w:sz w:val="24"/>
          <w:szCs w:val="24"/>
        </w:rPr>
      </w:pPr>
    </w:p>
    <w:p w14:paraId="78DF2B51" w14:textId="77777777" w:rsidR="00333861" w:rsidRPr="000032F3" w:rsidRDefault="00333861" w:rsidP="0024468D">
      <w:pPr>
        <w:pStyle w:val="AttorneyName"/>
        <w:rPr>
          <w:rFonts w:ascii="Times New Roman" w:hAnsi="Times New Roman"/>
          <w:sz w:val="24"/>
          <w:szCs w:val="24"/>
        </w:rPr>
      </w:pPr>
    </w:p>
    <w:p w14:paraId="248DAB07" w14:textId="77777777" w:rsidR="00333861" w:rsidRPr="000032F3" w:rsidRDefault="00333861" w:rsidP="0024468D">
      <w:pPr>
        <w:pStyle w:val="AttorneyName"/>
        <w:rPr>
          <w:rFonts w:ascii="Times New Roman" w:hAnsi="Times New Roman"/>
          <w:sz w:val="24"/>
          <w:szCs w:val="24"/>
        </w:rPr>
      </w:pPr>
    </w:p>
    <w:p w14:paraId="69E6F4E5" w14:textId="77777777" w:rsidR="00333861" w:rsidRPr="000032F3" w:rsidRDefault="00DA3130" w:rsidP="00DA3130">
      <w:pPr>
        <w:pStyle w:val="AttorneyName"/>
        <w:tabs>
          <w:tab w:val="left" w:pos="5559"/>
        </w:tabs>
        <w:rPr>
          <w:rFonts w:ascii="Times New Roman" w:hAnsi="Times New Roman"/>
          <w:sz w:val="24"/>
          <w:szCs w:val="24"/>
        </w:rPr>
      </w:pPr>
      <w:r w:rsidRPr="000032F3">
        <w:rPr>
          <w:rFonts w:ascii="Times New Roman" w:hAnsi="Times New Roman"/>
          <w:sz w:val="24"/>
          <w:szCs w:val="24"/>
        </w:rPr>
        <w:tab/>
      </w:r>
    </w:p>
    <w:p w14:paraId="5C4DEEB9" w14:textId="77777777" w:rsidR="00333861" w:rsidRPr="000032F3" w:rsidRDefault="00333861" w:rsidP="0024468D">
      <w:pPr>
        <w:pStyle w:val="AttorneyName"/>
        <w:rPr>
          <w:rFonts w:ascii="Times New Roman" w:hAnsi="Times New Roman"/>
          <w:sz w:val="24"/>
          <w:szCs w:val="24"/>
        </w:rPr>
      </w:pPr>
    </w:p>
    <w:p w14:paraId="34CC20E0" w14:textId="77777777" w:rsidR="00333861" w:rsidRPr="000032F3" w:rsidRDefault="00333861" w:rsidP="0024468D">
      <w:pPr>
        <w:pStyle w:val="AttorneyName"/>
        <w:rPr>
          <w:rFonts w:ascii="Times New Roman" w:hAnsi="Times New Roman"/>
          <w:sz w:val="24"/>
          <w:szCs w:val="24"/>
        </w:rPr>
      </w:pPr>
    </w:p>
    <w:p w14:paraId="1615F9E9" w14:textId="77777777" w:rsidR="00333861" w:rsidRPr="000032F3" w:rsidRDefault="00333861" w:rsidP="0024468D">
      <w:pPr>
        <w:pStyle w:val="AttorneyName"/>
        <w:rPr>
          <w:rFonts w:ascii="Times New Roman" w:hAnsi="Times New Roman"/>
          <w:sz w:val="24"/>
          <w:szCs w:val="24"/>
        </w:rPr>
      </w:pPr>
    </w:p>
    <w:p w14:paraId="64210C86" w14:textId="77777777" w:rsidR="00333861" w:rsidRPr="000032F3" w:rsidRDefault="00333861" w:rsidP="0024468D">
      <w:pPr>
        <w:pStyle w:val="AttorneyName"/>
        <w:jc w:val="center"/>
        <w:rPr>
          <w:rFonts w:ascii="Times New Roman" w:hAnsi="Times New Roman"/>
          <w:sz w:val="24"/>
          <w:szCs w:val="24"/>
        </w:rPr>
      </w:pPr>
    </w:p>
    <w:p w14:paraId="62EA6950" w14:textId="77777777" w:rsidR="00333861" w:rsidRPr="000032F3" w:rsidRDefault="00333861" w:rsidP="0024468D">
      <w:pPr>
        <w:pStyle w:val="AttorneyName"/>
        <w:jc w:val="center"/>
        <w:rPr>
          <w:rFonts w:ascii="Times New Roman" w:hAnsi="Times New Roman"/>
          <w:sz w:val="24"/>
          <w:szCs w:val="24"/>
        </w:rPr>
      </w:pPr>
      <w:r w:rsidRPr="000032F3">
        <w:rPr>
          <w:rFonts w:ascii="Times New Roman" w:hAnsi="Times New Roman"/>
          <w:sz w:val="24"/>
          <w:szCs w:val="24"/>
        </w:rPr>
        <w:t xml:space="preserve">SUPERIOR COURT OF CALIFORNIA </w:t>
      </w:r>
      <w:r w:rsidR="00F63409">
        <w:rPr>
          <w:rFonts w:ascii="Times New Roman" w:hAnsi="Times New Roman"/>
          <w:sz w:val="24"/>
          <w:szCs w:val="24"/>
        </w:rPr>
        <w:br/>
      </w:r>
      <w:r w:rsidRPr="000032F3">
        <w:rPr>
          <w:rFonts w:ascii="Times New Roman" w:hAnsi="Times New Roman"/>
          <w:sz w:val="24"/>
          <w:szCs w:val="24"/>
        </w:rPr>
        <w:t xml:space="preserve">COUNTY OF </w:t>
      </w:r>
      <w:r w:rsidR="006D4FE3">
        <w:rPr>
          <w:rFonts w:ascii="Times New Roman" w:hAnsi="Times New Roman"/>
          <w:sz w:val="24"/>
          <w:szCs w:val="24"/>
        </w:rPr>
        <w:t>SACRAMENTO</w:t>
      </w:r>
    </w:p>
    <w:p w14:paraId="55D70CD6" w14:textId="77777777" w:rsidR="00333861" w:rsidRPr="000032F3" w:rsidRDefault="00333861" w:rsidP="0024468D">
      <w:pPr>
        <w:pStyle w:val="AttorneyName"/>
        <w:rPr>
          <w:rFonts w:ascii="Times New Roman" w:hAnsi="Times New Roman"/>
          <w:sz w:val="24"/>
          <w:szCs w:val="24"/>
        </w:rPr>
      </w:pPr>
    </w:p>
    <w:p w14:paraId="3614415D" w14:textId="77777777" w:rsidR="00333861" w:rsidRPr="000032F3" w:rsidRDefault="00333861" w:rsidP="0024468D">
      <w:pPr>
        <w:pStyle w:val="AttorneyName"/>
        <w:rPr>
          <w:rFonts w:ascii="Times New Roman" w:hAnsi="Times New Roman"/>
          <w:sz w:val="24"/>
          <w:szCs w:val="24"/>
        </w:rPr>
      </w:pPr>
    </w:p>
    <w:p w14:paraId="421C5B89" w14:textId="77777777" w:rsidR="00333861" w:rsidRPr="000032F3" w:rsidRDefault="00333861" w:rsidP="0024468D">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333861" w:rsidRPr="000032F3" w14:paraId="0808F83A" w14:textId="77777777" w:rsidTr="007149F6">
        <w:tc>
          <w:tcPr>
            <w:tcW w:w="4542" w:type="dxa"/>
            <w:tcBorders>
              <w:bottom w:val="single" w:sz="4" w:space="0" w:color="auto"/>
            </w:tcBorders>
          </w:tcPr>
          <w:bookmarkStart w:id="5" w:name="plaintiff_name"/>
          <w:p w14:paraId="54F06CF0" w14:textId="77777777" w:rsidR="00333861" w:rsidRPr="000032F3" w:rsidRDefault="00770096" w:rsidP="007149F6">
            <w:pPr>
              <w:spacing w:line="453" w:lineRule="exact"/>
            </w:pPr>
            <w:r w:rsidRPr="000032F3">
              <w:fldChar w:fldCharType="begin">
                <w:ffData>
                  <w:name w:val="plaintiff_name"/>
                  <w:enabled/>
                  <w:calcOnExit w:val="0"/>
                  <w:textInput>
                    <w:default w:val="PLAINTIFF NAME"/>
                    <w:format w:val="UPPERCASE"/>
                  </w:textInput>
                </w:ffData>
              </w:fldChar>
            </w:r>
            <w:r w:rsidRPr="000032F3">
              <w:instrText xml:space="preserve"> FORMTEXT </w:instrText>
            </w:r>
            <w:r w:rsidRPr="000032F3">
              <w:fldChar w:fldCharType="separate"/>
            </w:r>
            <w:r w:rsidRPr="000032F3">
              <w:rPr>
                <w:noProof/>
              </w:rPr>
              <w:t>PLAINTIFF NAME</w:t>
            </w:r>
            <w:r w:rsidRPr="000032F3">
              <w:fldChar w:fldCharType="end"/>
            </w:r>
            <w:bookmarkEnd w:id="5"/>
            <w:r w:rsidR="00333861" w:rsidRPr="000032F3">
              <w:t>,</w:t>
            </w:r>
          </w:p>
          <w:p w14:paraId="269008AF" w14:textId="77777777" w:rsidR="00333861" w:rsidRPr="000032F3" w:rsidRDefault="00333861" w:rsidP="007149F6">
            <w:pPr>
              <w:tabs>
                <w:tab w:val="left" w:pos="1500"/>
              </w:tabs>
              <w:spacing w:line="453" w:lineRule="exact"/>
            </w:pPr>
            <w:r w:rsidRPr="000032F3">
              <w:tab/>
              <w:t>Plaintiff,</w:t>
            </w:r>
          </w:p>
          <w:p w14:paraId="7EA9DEB6" w14:textId="77777777" w:rsidR="00333861" w:rsidRPr="000032F3" w:rsidRDefault="00333861" w:rsidP="007149F6">
            <w:pPr>
              <w:tabs>
                <w:tab w:val="left" w:pos="700"/>
              </w:tabs>
              <w:spacing w:line="453" w:lineRule="exact"/>
            </w:pPr>
            <w:r w:rsidRPr="000032F3">
              <w:tab/>
              <w:t>vs.</w:t>
            </w:r>
          </w:p>
          <w:bookmarkStart w:id="6" w:name="defendant_name"/>
          <w:p w14:paraId="55D1F4B6" w14:textId="77777777" w:rsidR="00333861" w:rsidRPr="000032F3" w:rsidRDefault="00770096" w:rsidP="007149F6">
            <w:pPr>
              <w:pStyle w:val="AttorneyName"/>
              <w:rPr>
                <w:rFonts w:ascii="Times New Roman" w:hAnsi="Times New Roman"/>
                <w:sz w:val="24"/>
                <w:szCs w:val="24"/>
              </w:rPr>
            </w:pPr>
            <w:r w:rsidRPr="000032F3">
              <w:rPr>
                <w:rFonts w:ascii="Times New Roman" w:hAnsi="Times New Roman"/>
                <w:sz w:val="24"/>
                <w:szCs w:val="24"/>
              </w:rPr>
              <w:fldChar w:fldCharType="begin">
                <w:ffData>
                  <w:name w:val="defendant_name"/>
                  <w:enabled/>
                  <w:calcOnExit w:val="0"/>
                  <w:textInput>
                    <w:default w:val="DEFENDANT NAME"/>
                    <w:format w:val="UPPERCASE"/>
                  </w:textInput>
                </w:ffData>
              </w:fldChar>
            </w:r>
            <w:r w:rsidRPr="000032F3">
              <w:rPr>
                <w:rFonts w:ascii="Times New Roman" w:hAnsi="Times New Roman"/>
                <w:sz w:val="24"/>
                <w:szCs w:val="24"/>
              </w:rPr>
              <w:instrText xml:space="preserve"> FORMTEXT </w:instrText>
            </w:r>
            <w:r w:rsidRPr="000032F3">
              <w:rPr>
                <w:rFonts w:ascii="Times New Roman" w:hAnsi="Times New Roman"/>
                <w:sz w:val="24"/>
                <w:szCs w:val="24"/>
              </w:rPr>
            </w:r>
            <w:r w:rsidRPr="000032F3">
              <w:rPr>
                <w:rFonts w:ascii="Times New Roman" w:hAnsi="Times New Roman"/>
                <w:sz w:val="24"/>
                <w:szCs w:val="24"/>
              </w:rPr>
              <w:fldChar w:fldCharType="separate"/>
            </w:r>
            <w:r w:rsidRPr="000032F3">
              <w:rPr>
                <w:rFonts w:ascii="Times New Roman" w:hAnsi="Times New Roman"/>
                <w:noProof/>
                <w:sz w:val="24"/>
                <w:szCs w:val="24"/>
              </w:rPr>
              <w:t>DEFENDANT NAME</w:t>
            </w:r>
            <w:r w:rsidRPr="000032F3">
              <w:rPr>
                <w:rFonts w:ascii="Times New Roman" w:hAnsi="Times New Roman"/>
                <w:sz w:val="24"/>
                <w:szCs w:val="24"/>
              </w:rPr>
              <w:fldChar w:fldCharType="end"/>
            </w:r>
            <w:bookmarkEnd w:id="6"/>
            <w:r w:rsidR="00333861" w:rsidRPr="000032F3">
              <w:rPr>
                <w:rFonts w:ascii="Times New Roman" w:hAnsi="Times New Roman"/>
                <w:sz w:val="24"/>
                <w:szCs w:val="24"/>
              </w:rPr>
              <w:t>,</w:t>
            </w:r>
          </w:p>
          <w:p w14:paraId="72A5C90C" w14:textId="77777777" w:rsidR="00333861" w:rsidRPr="000032F3" w:rsidRDefault="00333861" w:rsidP="007149F6">
            <w:pPr>
              <w:pStyle w:val="AttorneyName"/>
              <w:rPr>
                <w:rFonts w:ascii="Times New Roman" w:hAnsi="Times New Roman"/>
                <w:sz w:val="24"/>
                <w:szCs w:val="24"/>
              </w:rPr>
            </w:pPr>
          </w:p>
          <w:p w14:paraId="5D1ED6E1" w14:textId="77777777" w:rsidR="00333861" w:rsidRPr="000032F3" w:rsidRDefault="00333861" w:rsidP="007149F6">
            <w:pPr>
              <w:tabs>
                <w:tab w:val="left" w:pos="1500"/>
              </w:tabs>
              <w:spacing w:line="453" w:lineRule="exact"/>
            </w:pPr>
            <w:r w:rsidRPr="000032F3">
              <w:tab/>
              <w:t>Defendant</w:t>
            </w:r>
          </w:p>
        </w:tc>
        <w:tc>
          <w:tcPr>
            <w:tcW w:w="276" w:type="dxa"/>
          </w:tcPr>
          <w:p w14:paraId="032669F5"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73BB84E9"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7BE6E597"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6402C7DE"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59BA6CC8"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5FEC2C64"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026FDC36"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185FBBF7"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2BBABCFD"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35F1009D"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79B1648B"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256B1CB6"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19394178"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449159C8"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p w14:paraId="172E288C"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w:t>
            </w:r>
          </w:p>
        </w:tc>
        <w:tc>
          <w:tcPr>
            <w:tcW w:w="4542" w:type="dxa"/>
          </w:tcPr>
          <w:p w14:paraId="60D642FF" w14:textId="77777777" w:rsidR="00333861" w:rsidRPr="000032F3" w:rsidRDefault="00333861" w:rsidP="007149F6">
            <w:pPr>
              <w:pStyle w:val="SingleSpacing"/>
              <w:rPr>
                <w:rFonts w:ascii="Times New Roman" w:hAnsi="Times New Roman"/>
                <w:sz w:val="24"/>
                <w:szCs w:val="24"/>
                <w:u w:val="single"/>
              </w:rPr>
            </w:pPr>
            <w:bookmarkStart w:id="7" w:name="CaseNumber"/>
            <w:bookmarkEnd w:id="7"/>
            <w:r w:rsidRPr="000032F3">
              <w:rPr>
                <w:rFonts w:ascii="Times New Roman" w:hAnsi="Times New Roman"/>
                <w:sz w:val="24"/>
                <w:szCs w:val="24"/>
              </w:rPr>
              <w:t xml:space="preserve">Case No.: </w:t>
            </w:r>
            <w:bookmarkStart w:id="8" w:name="case_no"/>
            <w:r w:rsidR="00770096" w:rsidRPr="000032F3">
              <w:rPr>
                <w:rFonts w:ascii="Times New Roman" w:hAnsi="Times New Roman"/>
                <w:sz w:val="24"/>
                <w:szCs w:val="24"/>
              </w:rPr>
              <w:fldChar w:fldCharType="begin">
                <w:ffData>
                  <w:name w:val="case_no"/>
                  <w:enabled/>
                  <w:calcOnExit w:val="0"/>
                  <w:textInput>
                    <w:default w:val="Case Number"/>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Case Number</w:t>
            </w:r>
            <w:r w:rsidR="00770096" w:rsidRPr="000032F3">
              <w:rPr>
                <w:rFonts w:ascii="Times New Roman" w:hAnsi="Times New Roman"/>
                <w:sz w:val="24"/>
                <w:szCs w:val="24"/>
              </w:rPr>
              <w:fldChar w:fldCharType="end"/>
            </w:r>
            <w:bookmarkEnd w:id="8"/>
          </w:p>
          <w:p w14:paraId="16D51D10" w14:textId="77777777" w:rsidR="00333861" w:rsidRPr="000032F3" w:rsidRDefault="00333861" w:rsidP="007149F6">
            <w:pPr>
              <w:pStyle w:val="SingleSpacing"/>
              <w:rPr>
                <w:rFonts w:ascii="Times New Roman" w:hAnsi="Times New Roman"/>
                <w:sz w:val="24"/>
                <w:szCs w:val="24"/>
              </w:rPr>
            </w:pPr>
          </w:p>
          <w:p w14:paraId="08C89BEC"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 xml:space="preserve">NOTICE OF </w:t>
            </w:r>
            <w:r w:rsidR="002200B2">
              <w:rPr>
                <w:rFonts w:ascii="Times New Roman" w:hAnsi="Times New Roman"/>
                <w:sz w:val="24"/>
                <w:szCs w:val="24"/>
              </w:rPr>
              <w:t>MOTION AND MOTION FOR ORDER TO</w:t>
            </w:r>
            <w:r w:rsidRPr="000032F3">
              <w:rPr>
                <w:rFonts w:ascii="Times New Roman" w:hAnsi="Times New Roman"/>
                <w:sz w:val="24"/>
                <w:szCs w:val="24"/>
              </w:rPr>
              <w:t xml:space="preserve"> </w:t>
            </w:r>
            <w:r w:rsidR="00770096" w:rsidRPr="000032F3">
              <w:rPr>
                <w:rFonts w:ascii="Times New Roman" w:hAnsi="Times New Roman"/>
                <w:sz w:val="24"/>
                <w:szCs w:val="24"/>
              </w:rPr>
              <w:fldChar w:fldCharType="begin">
                <w:ffData>
                  <w:name w:val="motion_title"/>
                  <w:enabled/>
                  <w:calcOnExit w:val="0"/>
                  <w:textInput>
                    <w:default w:val="MOTION TITLE"/>
                    <w:format w:val="UPPERCASE"/>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MOTION TITLE</w:t>
            </w:r>
            <w:r w:rsidR="00770096" w:rsidRPr="000032F3">
              <w:rPr>
                <w:rFonts w:ascii="Times New Roman" w:hAnsi="Times New Roman"/>
                <w:sz w:val="24"/>
                <w:szCs w:val="24"/>
              </w:rPr>
              <w:fldChar w:fldCharType="end"/>
            </w:r>
            <w:r w:rsidRPr="000032F3">
              <w:rPr>
                <w:rFonts w:ascii="Times New Roman" w:hAnsi="Times New Roman"/>
                <w:sz w:val="24"/>
                <w:szCs w:val="24"/>
              </w:rPr>
              <w:t>; POINTS AND AUTHORITIES; DECLARATION OF</w:t>
            </w:r>
            <w:r w:rsidRPr="000032F3">
              <w:rPr>
                <w:rFonts w:ascii="Times New Roman" w:hAnsi="Times New Roman"/>
                <w:sz w:val="24"/>
                <w:szCs w:val="24"/>
              </w:rPr>
              <w:br/>
            </w:r>
            <w:r w:rsidR="00770096" w:rsidRPr="000032F3">
              <w:rPr>
                <w:rFonts w:ascii="Times New Roman" w:hAnsi="Times New Roman"/>
                <w:sz w:val="24"/>
                <w:szCs w:val="24"/>
              </w:rPr>
              <w:fldChar w:fldCharType="begin">
                <w:ffData>
                  <w:name w:val="declarant_name"/>
                  <w:enabled/>
                  <w:calcOnExit w:val="0"/>
                  <w:textInput>
                    <w:default w:val="DECLARANT NAME"/>
                    <w:format w:val="UPPERCASE"/>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DECLARANT NAME</w:t>
            </w:r>
            <w:r w:rsidR="00770096" w:rsidRPr="000032F3">
              <w:rPr>
                <w:rFonts w:ascii="Times New Roman" w:hAnsi="Times New Roman"/>
                <w:sz w:val="24"/>
                <w:szCs w:val="24"/>
              </w:rPr>
              <w:fldChar w:fldCharType="end"/>
            </w:r>
          </w:p>
          <w:p w14:paraId="13126D8D" w14:textId="77777777" w:rsidR="00333861" w:rsidRPr="000032F3" w:rsidRDefault="00333861" w:rsidP="007149F6">
            <w:pPr>
              <w:pStyle w:val="SingleSpacing"/>
              <w:rPr>
                <w:rFonts w:ascii="Times New Roman" w:hAnsi="Times New Roman"/>
                <w:sz w:val="24"/>
                <w:szCs w:val="24"/>
              </w:rPr>
            </w:pPr>
          </w:p>
          <w:p w14:paraId="45017245"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 xml:space="preserve">Date: </w:t>
            </w:r>
            <w:bookmarkStart w:id="9" w:name="hearing_date"/>
            <w:r w:rsidR="00770096" w:rsidRPr="000032F3">
              <w:rPr>
                <w:rFonts w:ascii="Times New Roman" w:hAnsi="Times New Roman"/>
                <w:sz w:val="24"/>
                <w:szCs w:val="24"/>
              </w:rPr>
              <w:fldChar w:fldCharType="begin">
                <w:ffData>
                  <w:name w:val="hearing_date"/>
                  <w:enabled/>
                  <w:calcOnExit w:val="0"/>
                  <w:textInput>
                    <w:default w:val="Hearing Date"/>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Hearing Date</w:t>
            </w:r>
            <w:r w:rsidR="00770096" w:rsidRPr="000032F3">
              <w:rPr>
                <w:rFonts w:ascii="Times New Roman" w:hAnsi="Times New Roman"/>
                <w:sz w:val="24"/>
                <w:szCs w:val="24"/>
              </w:rPr>
              <w:fldChar w:fldCharType="end"/>
            </w:r>
            <w:bookmarkEnd w:id="9"/>
          </w:p>
          <w:p w14:paraId="638995CF" w14:textId="77777777" w:rsidR="00333861" w:rsidRPr="000032F3" w:rsidRDefault="00333861" w:rsidP="007149F6">
            <w:pPr>
              <w:pStyle w:val="SingleSpacing"/>
              <w:rPr>
                <w:rFonts w:ascii="Times New Roman" w:hAnsi="Times New Roman"/>
                <w:sz w:val="24"/>
                <w:szCs w:val="24"/>
              </w:rPr>
            </w:pPr>
            <w:r w:rsidRPr="000032F3">
              <w:rPr>
                <w:rFonts w:ascii="Times New Roman" w:hAnsi="Times New Roman"/>
                <w:sz w:val="24"/>
                <w:szCs w:val="24"/>
              </w:rPr>
              <w:t>Dept</w:t>
            </w:r>
            <w:r w:rsidR="00770096" w:rsidRPr="000032F3">
              <w:rPr>
                <w:rFonts w:ascii="Times New Roman" w:hAnsi="Times New Roman"/>
                <w:sz w:val="24"/>
                <w:szCs w:val="24"/>
              </w:rPr>
              <w:t>.</w:t>
            </w:r>
            <w:r w:rsidRPr="000032F3">
              <w:rPr>
                <w:rFonts w:ascii="Times New Roman" w:hAnsi="Times New Roman"/>
                <w:sz w:val="24"/>
                <w:szCs w:val="24"/>
              </w:rPr>
              <w:t xml:space="preserve">: </w:t>
            </w:r>
            <w:bookmarkStart w:id="10" w:name="dept"/>
            <w:r w:rsidR="00770096" w:rsidRPr="000032F3">
              <w:rPr>
                <w:rFonts w:ascii="Times New Roman" w:hAnsi="Times New Roman"/>
                <w:sz w:val="24"/>
                <w:szCs w:val="24"/>
              </w:rPr>
              <w:fldChar w:fldCharType="begin">
                <w:ffData>
                  <w:name w:val="dept"/>
                  <w:enabled/>
                  <w:calcOnExit w:val="0"/>
                  <w:textInput>
                    <w:default w:val="Department"/>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Department</w:t>
            </w:r>
            <w:r w:rsidR="00770096" w:rsidRPr="000032F3">
              <w:rPr>
                <w:rFonts w:ascii="Times New Roman" w:hAnsi="Times New Roman"/>
                <w:sz w:val="24"/>
                <w:szCs w:val="24"/>
              </w:rPr>
              <w:fldChar w:fldCharType="end"/>
            </w:r>
            <w:bookmarkEnd w:id="10"/>
          </w:p>
          <w:p w14:paraId="304510C0" w14:textId="77777777" w:rsidR="00333861" w:rsidRDefault="00333861" w:rsidP="00F63409">
            <w:pPr>
              <w:pStyle w:val="SingleSpacing"/>
              <w:rPr>
                <w:rFonts w:ascii="Times New Roman" w:hAnsi="Times New Roman"/>
                <w:sz w:val="24"/>
                <w:szCs w:val="24"/>
              </w:rPr>
            </w:pPr>
            <w:r w:rsidRPr="000032F3">
              <w:rPr>
                <w:rFonts w:ascii="Times New Roman" w:hAnsi="Times New Roman"/>
                <w:sz w:val="24"/>
                <w:szCs w:val="24"/>
              </w:rPr>
              <w:t xml:space="preserve">Time: </w:t>
            </w:r>
            <w:bookmarkStart w:id="11" w:name="time"/>
            <w:r w:rsidR="00770096" w:rsidRPr="000032F3">
              <w:rPr>
                <w:rFonts w:ascii="Times New Roman" w:hAnsi="Times New Roman"/>
                <w:sz w:val="24"/>
                <w:szCs w:val="24"/>
              </w:rPr>
              <w:fldChar w:fldCharType="begin">
                <w:ffData>
                  <w:name w:val="time"/>
                  <w:enabled/>
                  <w:calcOnExit w:val="0"/>
                  <w:textInput>
                    <w:default w:val="Time"/>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Time</w:t>
            </w:r>
            <w:r w:rsidR="00770096" w:rsidRPr="000032F3">
              <w:rPr>
                <w:rFonts w:ascii="Times New Roman" w:hAnsi="Times New Roman"/>
                <w:sz w:val="24"/>
                <w:szCs w:val="24"/>
              </w:rPr>
              <w:fldChar w:fldCharType="end"/>
            </w:r>
            <w:bookmarkEnd w:id="11"/>
            <w:r w:rsidR="00F63409">
              <w:rPr>
                <w:rFonts w:ascii="Times New Roman" w:hAnsi="Times New Roman"/>
                <w:sz w:val="24"/>
                <w:szCs w:val="24"/>
              </w:rPr>
              <w:t xml:space="preserve"> </w:t>
            </w:r>
          </w:p>
          <w:p w14:paraId="64A05477" w14:textId="77777777" w:rsidR="00F63409" w:rsidRPr="000032F3" w:rsidRDefault="00F63409" w:rsidP="00F63409">
            <w:pPr>
              <w:pStyle w:val="SingleSpacing"/>
              <w:rPr>
                <w:rFonts w:ascii="Times New Roman" w:hAnsi="Times New Roman"/>
                <w:sz w:val="24"/>
                <w:szCs w:val="24"/>
              </w:rPr>
            </w:pPr>
          </w:p>
          <w:p w14:paraId="75D53457" w14:textId="77777777" w:rsidR="00F63409" w:rsidRDefault="00F63409" w:rsidP="00F63409">
            <w:pPr>
              <w:pStyle w:val="SingleSpacing"/>
              <w:rPr>
                <w:rFonts w:ascii="Times New Roman" w:hAnsi="Times New Roman"/>
                <w:sz w:val="24"/>
                <w:szCs w:val="24"/>
              </w:rPr>
            </w:pPr>
            <w:r>
              <w:rPr>
                <w:rFonts w:ascii="Times New Roman" w:hAnsi="Times New Roman"/>
                <w:sz w:val="24"/>
                <w:szCs w:val="24"/>
              </w:rPr>
              <w:t xml:space="preserve">Date Complaint Filed: </w:t>
            </w:r>
            <w:bookmarkStart w:id="12" w:name="complaintdate"/>
            <w:r w:rsidR="006D4FE3">
              <w:rPr>
                <w:rFonts w:ascii="Times New Roman" w:hAnsi="Times New Roman"/>
                <w:sz w:val="24"/>
                <w:szCs w:val="24"/>
              </w:rPr>
              <w:fldChar w:fldCharType="begin">
                <w:ffData>
                  <w:name w:val="complaintdate"/>
                  <w:enabled/>
                  <w:calcOnExit w:val="0"/>
                  <w:textInput>
                    <w:default w:val="Date Complaint Filed"/>
                  </w:textInput>
                </w:ffData>
              </w:fldChar>
            </w:r>
            <w:r w:rsidR="006D4FE3">
              <w:rPr>
                <w:rFonts w:ascii="Times New Roman" w:hAnsi="Times New Roman"/>
                <w:sz w:val="24"/>
                <w:szCs w:val="24"/>
              </w:rPr>
              <w:instrText xml:space="preserve"> FORMTEXT </w:instrText>
            </w:r>
            <w:r w:rsidR="006D4FE3">
              <w:rPr>
                <w:rFonts w:ascii="Times New Roman" w:hAnsi="Times New Roman"/>
                <w:sz w:val="24"/>
                <w:szCs w:val="24"/>
              </w:rPr>
            </w:r>
            <w:r w:rsidR="006D4FE3">
              <w:rPr>
                <w:rFonts w:ascii="Times New Roman" w:hAnsi="Times New Roman"/>
                <w:sz w:val="24"/>
                <w:szCs w:val="24"/>
              </w:rPr>
              <w:fldChar w:fldCharType="separate"/>
            </w:r>
            <w:r w:rsidR="006D4FE3">
              <w:rPr>
                <w:rFonts w:ascii="Times New Roman" w:hAnsi="Times New Roman"/>
                <w:noProof/>
                <w:sz w:val="24"/>
                <w:szCs w:val="24"/>
              </w:rPr>
              <w:t>Date Complaint Filed</w:t>
            </w:r>
            <w:r w:rsidR="006D4FE3">
              <w:rPr>
                <w:rFonts w:ascii="Times New Roman" w:hAnsi="Times New Roman"/>
                <w:sz w:val="24"/>
                <w:szCs w:val="24"/>
              </w:rPr>
              <w:fldChar w:fldCharType="end"/>
            </w:r>
            <w:bookmarkEnd w:id="12"/>
          </w:p>
          <w:p w14:paraId="0F45E904" w14:textId="77777777" w:rsidR="00333861" w:rsidRPr="000032F3" w:rsidRDefault="00333861" w:rsidP="00F63409">
            <w:pPr>
              <w:pStyle w:val="SingleSpacing"/>
              <w:rPr>
                <w:rFonts w:ascii="Times New Roman" w:hAnsi="Times New Roman"/>
                <w:sz w:val="24"/>
                <w:szCs w:val="24"/>
              </w:rPr>
            </w:pPr>
            <w:r w:rsidRPr="000032F3">
              <w:rPr>
                <w:rFonts w:ascii="Times New Roman" w:hAnsi="Times New Roman"/>
                <w:sz w:val="24"/>
                <w:szCs w:val="24"/>
              </w:rPr>
              <w:t xml:space="preserve">Trial Date: </w:t>
            </w:r>
            <w:bookmarkStart w:id="13" w:name="trial_date"/>
            <w:r w:rsidR="00770096" w:rsidRPr="000032F3">
              <w:rPr>
                <w:rFonts w:ascii="Times New Roman" w:hAnsi="Times New Roman"/>
                <w:sz w:val="24"/>
                <w:szCs w:val="24"/>
              </w:rPr>
              <w:fldChar w:fldCharType="begin">
                <w:ffData>
                  <w:name w:val="trial_date"/>
                  <w:enabled/>
                  <w:calcOnExit w:val="0"/>
                  <w:textInput>
                    <w:default w:val="Date of Trial"/>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Date of Trial</w:t>
            </w:r>
            <w:r w:rsidR="00770096" w:rsidRPr="000032F3">
              <w:rPr>
                <w:rFonts w:ascii="Times New Roman" w:hAnsi="Times New Roman"/>
                <w:sz w:val="24"/>
                <w:szCs w:val="24"/>
              </w:rPr>
              <w:fldChar w:fldCharType="end"/>
            </w:r>
            <w:bookmarkEnd w:id="13"/>
          </w:p>
        </w:tc>
      </w:tr>
    </w:tbl>
    <w:p w14:paraId="5B277E45" w14:textId="77777777" w:rsidR="00F63409" w:rsidRDefault="00F63409" w:rsidP="00770096">
      <w:pPr>
        <w:spacing w:line="480" w:lineRule="auto"/>
      </w:pPr>
    </w:p>
    <w:p w14:paraId="1523F58F" w14:textId="77777777" w:rsidR="00333861" w:rsidRPr="000032F3" w:rsidRDefault="00333861" w:rsidP="00770096">
      <w:pPr>
        <w:spacing w:line="480" w:lineRule="auto"/>
      </w:pPr>
      <w:r w:rsidRPr="000032F3">
        <w:t xml:space="preserve">To </w:t>
      </w:r>
      <w:bookmarkStart w:id="14" w:name="other_parties_roles"/>
      <w:r w:rsidR="0086655B">
        <w:fldChar w:fldCharType="begin">
          <w:ffData>
            <w:name w:val="other_parties_roles"/>
            <w:enabled/>
            <w:calcOnExit w:val="0"/>
            <w:textInput>
              <w:default w:val="plaintiff(s) or defendant(s)"/>
            </w:textInput>
          </w:ffData>
        </w:fldChar>
      </w:r>
      <w:r w:rsidR="0086655B">
        <w:instrText xml:space="preserve"> FORMTEXT </w:instrText>
      </w:r>
      <w:r w:rsidR="0086655B">
        <w:fldChar w:fldCharType="separate"/>
      </w:r>
      <w:r w:rsidR="0086655B">
        <w:rPr>
          <w:noProof/>
        </w:rPr>
        <w:t>plaintiff(s) or defendant(s)</w:t>
      </w:r>
      <w:r w:rsidR="0086655B">
        <w:fldChar w:fldCharType="end"/>
      </w:r>
      <w:bookmarkEnd w:id="14"/>
      <w:r w:rsidRPr="000032F3">
        <w:t xml:space="preserve">, </w:t>
      </w:r>
      <w:bookmarkStart w:id="15" w:name="other_party_names"/>
      <w:r w:rsidR="00770096" w:rsidRPr="000032F3">
        <w:fldChar w:fldCharType="begin">
          <w:ffData>
            <w:name w:val="other_party_names"/>
            <w:enabled/>
            <w:calcOnExit w:val="0"/>
            <w:textInput>
              <w:default w:val="OTHER PARTY NAME(S)"/>
              <w:format w:val="UPPERCASE"/>
            </w:textInput>
          </w:ffData>
        </w:fldChar>
      </w:r>
      <w:r w:rsidR="00770096" w:rsidRPr="000032F3">
        <w:instrText xml:space="preserve"> FORMTEXT </w:instrText>
      </w:r>
      <w:r w:rsidR="00770096" w:rsidRPr="000032F3">
        <w:fldChar w:fldCharType="separate"/>
      </w:r>
      <w:r w:rsidR="00770096" w:rsidRPr="000032F3">
        <w:rPr>
          <w:noProof/>
        </w:rPr>
        <w:t>OTHER PARTY NAME(S)</w:t>
      </w:r>
      <w:r w:rsidR="00770096" w:rsidRPr="000032F3">
        <w:fldChar w:fldCharType="end"/>
      </w:r>
      <w:bookmarkEnd w:id="15"/>
      <w:r w:rsidRPr="000032F3">
        <w:t xml:space="preserve">, and to </w:t>
      </w:r>
      <w:bookmarkStart w:id="16" w:name="Text4"/>
      <w:r w:rsidR="0086655B">
        <w:fldChar w:fldCharType="begin">
          <w:ffData>
            <w:name w:val="Text4"/>
            <w:enabled/>
            <w:calcOnExit w:val="0"/>
            <w:textInput>
              <w:default w:val="his / her / their"/>
            </w:textInput>
          </w:ffData>
        </w:fldChar>
      </w:r>
      <w:r w:rsidR="0086655B">
        <w:instrText xml:space="preserve"> FORMTEXT </w:instrText>
      </w:r>
      <w:r w:rsidR="0086655B">
        <w:fldChar w:fldCharType="separate"/>
      </w:r>
      <w:r w:rsidR="0086655B">
        <w:rPr>
          <w:noProof/>
        </w:rPr>
        <w:t>his / her / their</w:t>
      </w:r>
      <w:r w:rsidR="0086655B">
        <w:fldChar w:fldCharType="end"/>
      </w:r>
      <w:bookmarkEnd w:id="16"/>
      <w:r w:rsidR="0086655B">
        <w:t xml:space="preserve"> </w:t>
      </w:r>
      <w:r w:rsidRPr="000032F3">
        <w:t>attorney(s) of record:</w:t>
      </w:r>
    </w:p>
    <w:p w14:paraId="1F903649" w14:textId="77777777" w:rsidR="00333861" w:rsidRPr="000032F3" w:rsidRDefault="00333861" w:rsidP="00770096">
      <w:pPr>
        <w:pStyle w:val="SingleSpacing"/>
        <w:spacing w:line="480" w:lineRule="auto"/>
        <w:rPr>
          <w:rFonts w:ascii="Times New Roman" w:hAnsi="Times New Roman"/>
          <w:sz w:val="24"/>
          <w:szCs w:val="24"/>
        </w:rPr>
      </w:pPr>
      <w:r w:rsidRPr="000032F3">
        <w:rPr>
          <w:rFonts w:ascii="Times New Roman" w:hAnsi="Times New Roman"/>
          <w:sz w:val="24"/>
          <w:szCs w:val="24"/>
        </w:rPr>
        <w:t xml:space="preserve">NOTICE IS HEREBY GIVEN that on </w:t>
      </w:r>
      <w:r w:rsidR="00770096" w:rsidRPr="000032F3">
        <w:rPr>
          <w:rFonts w:ascii="Times New Roman" w:hAnsi="Times New Roman"/>
          <w:sz w:val="24"/>
          <w:szCs w:val="24"/>
        </w:rPr>
        <w:fldChar w:fldCharType="begin">
          <w:ffData>
            <w:name w:val="hearing_date"/>
            <w:enabled/>
            <w:calcOnExit w:val="0"/>
            <w:textInput>
              <w:default w:val="Hearing Date"/>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Hearing Date</w:t>
      </w:r>
      <w:r w:rsidR="00770096" w:rsidRPr="000032F3">
        <w:rPr>
          <w:rFonts w:ascii="Times New Roman" w:hAnsi="Times New Roman"/>
          <w:sz w:val="24"/>
          <w:szCs w:val="24"/>
        </w:rPr>
        <w:fldChar w:fldCharType="end"/>
      </w:r>
      <w:r w:rsidRPr="000032F3">
        <w:rPr>
          <w:rFonts w:ascii="Times New Roman" w:hAnsi="Times New Roman"/>
          <w:sz w:val="24"/>
          <w:szCs w:val="24"/>
        </w:rPr>
        <w:t xml:space="preserve">, at </w:t>
      </w:r>
      <w:r w:rsidR="00770096" w:rsidRPr="000032F3">
        <w:rPr>
          <w:rFonts w:ascii="Times New Roman" w:hAnsi="Times New Roman"/>
          <w:sz w:val="24"/>
          <w:szCs w:val="24"/>
        </w:rPr>
        <w:fldChar w:fldCharType="begin">
          <w:ffData>
            <w:name w:val="time"/>
            <w:enabled/>
            <w:calcOnExit w:val="0"/>
            <w:textInput>
              <w:default w:val="Time"/>
            </w:textInput>
          </w:ffData>
        </w:fldChar>
      </w:r>
      <w:r w:rsidR="00770096" w:rsidRPr="000032F3">
        <w:rPr>
          <w:rFonts w:ascii="Times New Roman" w:hAnsi="Times New Roman"/>
          <w:sz w:val="24"/>
          <w:szCs w:val="24"/>
        </w:rPr>
        <w:instrText xml:space="preserve"> FORMTEXT </w:instrText>
      </w:r>
      <w:r w:rsidR="00770096" w:rsidRPr="000032F3">
        <w:rPr>
          <w:rFonts w:ascii="Times New Roman" w:hAnsi="Times New Roman"/>
          <w:sz w:val="24"/>
          <w:szCs w:val="24"/>
        </w:rPr>
      </w:r>
      <w:r w:rsidR="00770096" w:rsidRPr="000032F3">
        <w:rPr>
          <w:rFonts w:ascii="Times New Roman" w:hAnsi="Times New Roman"/>
          <w:sz w:val="24"/>
          <w:szCs w:val="24"/>
        </w:rPr>
        <w:fldChar w:fldCharType="separate"/>
      </w:r>
      <w:r w:rsidR="00770096" w:rsidRPr="000032F3">
        <w:rPr>
          <w:rFonts w:ascii="Times New Roman" w:hAnsi="Times New Roman"/>
          <w:noProof/>
          <w:sz w:val="24"/>
          <w:szCs w:val="24"/>
        </w:rPr>
        <w:t>Time</w:t>
      </w:r>
      <w:r w:rsidR="00770096" w:rsidRPr="000032F3">
        <w:rPr>
          <w:rFonts w:ascii="Times New Roman" w:hAnsi="Times New Roman"/>
          <w:sz w:val="24"/>
          <w:szCs w:val="24"/>
        </w:rPr>
        <w:fldChar w:fldCharType="end"/>
      </w:r>
      <w:r w:rsidR="00770096" w:rsidRPr="000032F3">
        <w:rPr>
          <w:rFonts w:ascii="Times New Roman" w:hAnsi="Times New Roman"/>
          <w:sz w:val="24"/>
          <w:szCs w:val="24"/>
        </w:rPr>
        <w:t xml:space="preserve">, </w:t>
      </w:r>
      <w:r w:rsidRPr="000032F3">
        <w:rPr>
          <w:rFonts w:ascii="Times New Roman" w:hAnsi="Times New Roman"/>
          <w:sz w:val="24"/>
          <w:szCs w:val="24"/>
        </w:rPr>
        <w:t>or as soon thereafter as the matter may be heard, in Department</w:t>
      </w:r>
      <w:r w:rsidR="007324EE" w:rsidRPr="000032F3">
        <w:rPr>
          <w:rFonts w:ascii="Times New Roman" w:hAnsi="Times New Roman"/>
          <w:sz w:val="24"/>
          <w:szCs w:val="24"/>
        </w:rPr>
        <w:t xml:space="preserve"> </w:t>
      </w:r>
      <w:r w:rsidR="007324EE" w:rsidRPr="000032F3">
        <w:rPr>
          <w:rFonts w:ascii="Times New Roman" w:hAnsi="Times New Roman"/>
          <w:sz w:val="24"/>
          <w:szCs w:val="24"/>
        </w:rPr>
        <w:fldChar w:fldCharType="begin">
          <w:ffData>
            <w:name w:val="dept"/>
            <w:enabled/>
            <w:calcOnExit w:val="0"/>
            <w:textInput>
              <w:default w:val="Department"/>
            </w:textInput>
          </w:ffData>
        </w:fldChar>
      </w:r>
      <w:r w:rsidR="007324EE" w:rsidRPr="000032F3">
        <w:rPr>
          <w:rFonts w:ascii="Times New Roman" w:hAnsi="Times New Roman"/>
          <w:sz w:val="24"/>
          <w:szCs w:val="24"/>
        </w:rPr>
        <w:instrText xml:space="preserve"> FORMTEXT </w:instrText>
      </w:r>
      <w:r w:rsidR="007324EE" w:rsidRPr="000032F3">
        <w:rPr>
          <w:rFonts w:ascii="Times New Roman" w:hAnsi="Times New Roman"/>
          <w:sz w:val="24"/>
          <w:szCs w:val="24"/>
        </w:rPr>
      </w:r>
      <w:r w:rsidR="007324EE" w:rsidRPr="000032F3">
        <w:rPr>
          <w:rFonts w:ascii="Times New Roman" w:hAnsi="Times New Roman"/>
          <w:sz w:val="24"/>
          <w:szCs w:val="24"/>
        </w:rPr>
        <w:fldChar w:fldCharType="separate"/>
      </w:r>
      <w:r w:rsidR="007324EE" w:rsidRPr="000032F3">
        <w:rPr>
          <w:rFonts w:ascii="Times New Roman" w:hAnsi="Times New Roman"/>
          <w:noProof/>
          <w:sz w:val="24"/>
          <w:szCs w:val="24"/>
        </w:rPr>
        <w:t>Department</w:t>
      </w:r>
      <w:r w:rsidR="007324EE" w:rsidRPr="000032F3">
        <w:rPr>
          <w:rFonts w:ascii="Times New Roman" w:hAnsi="Times New Roman"/>
          <w:sz w:val="24"/>
          <w:szCs w:val="24"/>
        </w:rPr>
        <w:fldChar w:fldCharType="end"/>
      </w:r>
      <w:r w:rsidR="007324EE" w:rsidRPr="000032F3">
        <w:rPr>
          <w:rFonts w:ascii="Times New Roman" w:hAnsi="Times New Roman"/>
          <w:sz w:val="24"/>
          <w:szCs w:val="24"/>
        </w:rPr>
        <w:t xml:space="preserve"> o</w:t>
      </w:r>
      <w:r w:rsidRPr="000032F3">
        <w:rPr>
          <w:rFonts w:ascii="Times New Roman" w:hAnsi="Times New Roman"/>
          <w:sz w:val="24"/>
          <w:szCs w:val="24"/>
        </w:rPr>
        <w:t xml:space="preserve">f this court, located at </w:t>
      </w:r>
      <w:bookmarkStart w:id="17" w:name="court_address"/>
      <w:r w:rsidR="007324EE" w:rsidRPr="000032F3">
        <w:rPr>
          <w:rFonts w:ascii="Times New Roman" w:hAnsi="Times New Roman"/>
          <w:sz w:val="24"/>
          <w:szCs w:val="24"/>
        </w:rPr>
        <w:fldChar w:fldCharType="begin">
          <w:ffData>
            <w:name w:val="court_address"/>
            <w:enabled/>
            <w:calcOnExit w:val="0"/>
            <w:textInput>
              <w:default w:val="Court Address"/>
            </w:textInput>
          </w:ffData>
        </w:fldChar>
      </w:r>
      <w:r w:rsidR="007324EE" w:rsidRPr="000032F3">
        <w:rPr>
          <w:rFonts w:ascii="Times New Roman" w:hAnsi="Times New Roman"/>
          <w:sz w:val="24"/>
          <w:szCs w:val="24"/>
        </w:rPr>
        <w:instrText xml:space="preserve"> FORMTEXT </w:instrText>
      </w:r>
      <w:r w:rsidR="007324EE" w:rsidRPr="000032F3">
        <w:rPr>
          <w:rFonts w:ascii="Times New Roman" w:hAnsi="Times New Roman"/>
          <w:sz w:val="24"/>
          <w:szCs w:val="24"/>
        </w:rPr>
      </w:r>
      <w:r w:rsidR="007324EE" w:rsidRPr="000032F3">
        <w:rPr>
          <w:rFonts w:ascii="Times New Roman" w:hAnsi="Times New Roman"/>
          <w:sz w:val="24"/>
          <w:szCs w:val="24"/>
        </w:rPr>
        <w:fldChar w:fldCharType="separate"/>
      </w:r>
      <w:r w:rsidR="007324EE" w:rsidRPr="000032F3">
        <w:rPr>
          <w:rFonts w:ascii="Times New Roman" w:hAnsi="Times New Roman"/>
          <w:noProof/>
          <w:sz w:val="24"/>
          <w:szCs w:val="24"/>
        </w:rPr>
        <w:t>Court Address</w:t>
      </w:r>
      <w:r w:rsidR="007324EE" w:rsidRPr="000032F3">
        <w:rPr>
          <w:rFonts w:ascii="Times New Roman" w:hAnsi="Times New Roman"/>
          <w:sz w:val="24"/>
          <w:szCs w:val="24"/>
        </w:rPr>
        <w:fldChar w:fldCharType="end"/>
      </w:r>
      <w:bookmarkEnd w:id="17"/>
      <w:r w:rsidRPr="000032F3">
        <w:rPr>
          <w:rFonts w:ascii="Times New Roman" w:hAnsi="Times New Roman"/>
          <w:sz w:val="24"/>
          <w:szCs w:val="24"/>
        </w:rPr>
        <w:t xml:space="preserve">, </w:t>
      </w:r>
      <w:bookmarkStart w:id="18" w:name="court_city"/>
      <w:r w:rsidR="007324EE" w:rsidRPr="000032F3">
        <w:rPr>
          <w:rFonts w:ascii="Times New Roman" w:hAnsi="Times New Roman"/>
          <w:sz w:val="24"/>
          <w:szCs w:val="24"/>
        </w:rPr>
        <w:fldChar w:fldCharType="begin">
          <w:ffData>
            <w:name w:val="court_city"/>
            <w:enabled/>
            <w:calcOnExit w:val="0"/>
            <w:textInput>
              <w:default w:val="Court city"/>
            </w:textInput>
          </w:ffData>
        </w:fldChar>
      </w:r>
      <w:r w:rsidR="007324EE" w:rsidRPr="000032F3">
        <w:rPr>
          <w:rFonts w:ascii="Times New Roman" w:hAnsi="Times New Roman"/>
          <w:sz w:val="24"/>
          <w:szCs w:val="24"/>
        </w:rPr>
        <w:instrText xml:space="preserve"> FORMTEXT </w:instrText>
      </w:r>
      <w:r w:rsidR="007324EE" w:rsidRPr="000032F3">
        <w:rPr>
          <w:rFonts w:ascii="Times New Roman" w:hAnsi="Times New Roman"/>
          <w:sz w:val="24"/>
          <w:szCs w:val="24"/>
        </w:rPr>
      </w:r>
      <w:r w:rsidR="007324EE" w:rsidRPr="000032F3">
        <w:rPr>
          <w:rFonts w:ascii="Times New Roman" w:hAnsi="Times New Roman"/>
          <w:sz w:val="24"/>
          <w:szCs w:val="24"/>
        </w:rPr>
        <w:fldChar w:fldCharType="separate"/>
      </w:r>
      <w:r w:rsidR="007324EE" w:rsidRPr="000032F3">
        <w:rPr>
          <w:rFonts w:ascii="Times New Roman" w:hAnsi="Times New Roman"/>
          <w:noProof/>
          <w:sz w:val="24"/>
          <w:szCs w:val="24"/>
        </w:rPr>
        <w:t>Court city</w:t>
      </w:r>
      <w:r w:rsidR="007324EE" w:rsidRPr="000032F3">
        <w:rPr>
          <w:rFonts w:ascii="Times New Roman" w:hAnsi="Times New Roman"/>
          <w:sz w:val="24"/>
          <w:szCs w:val="24"/>
        </w:rPr>
        <w:fldChar w:fldCharType="end"/>
      </w:r>
      <w:bookmarkEnd w:id="18"/>
      <w:r w:rsidRPr="000032F3">
        <w:rPr>
          <w:rFonts w:ascii="Times New Roman" w:hAnsi="Times New Roman"/>
          <w:sz w:val="24"/>
          <w:szCs w:val="24"/>
        </w:rPr>
        <w:t xml:space="preserve">, </w:t>
      </w:r>
      <w:r w:rsidR="007324EE" w:rsidRPr="000032F3">
        <w:rPr>
          <w:rFonts w:ascii="Times New Roman" w:hAnsi="Times New Roman"/>
          <w:sz w:val="24"/>
          <w:szCs w:val="24"/>
        </w:rPr>
        <w:fldChar w:fldCharType="begin">
          <w:ffData>
            <w:name w:val=""/>
            <w:enabled/>
            <w:calcOnExit w:val="0"/>
            <w:textInput>
              <w:default w:val="Party Name"/>
              <w:format w:val="FIRST CAPITAL"/>
            </w:textInput>
          </w:ffData>
        </w:fldChar>
      </w:r>
      <w:r w:rsidR="007324EE" w:rsidRPr="000032F3">
        <w:rPr>
          <w:rFonts w:ascii="Times New Roman" w:hAnsi="Times New Roman"/>
          <w:sz w:val="24"/>
          <w:szCs w:val="24"/>
        </w:rPr>
        <w:instrText xml:space="preserve"> FORMTEXT </w:instrText>
      </w:r>
      <w:r w:rsidR="007324EE" w:rsidRPr="000032F3">
        <w:rPr>
          <w:rFonts w:ascii="Times New Roman" w:hAnsi="Times New Roman"/>
          <w:sz w:val="24"/>
          <w:szCs w:val="24"/>
        </w:rPr>
      </w:r>
      <w:r w:rsidR="007324EE" w:rsidRPr="000032F3">
        <w:rPr>
          <w:rFonts w:ascii="Times New Roman" w:hAnsi="Times New Roman"/>
          <w:sz w:val="24"/>
          <w:szCs w:val="24"/>
        </w:rPr>
        <w:fldChar w:fldCharType="separate"/>
      </w:r>
      <w:r w:rsidR="007324EE" w:rsidRPr="000032F3">
        <w:rPr>
          <w:rFonts w:ascii="Times New Roman" w:hAnsi="Times New Roman"/>
          <w:noProof/>
          <w:sz w:val="24"/>
          <w:szCs w:val="24"/>
        </w:rPr>
        <w:t>Party Name</w:t>
      </w:r>
      <w:r w:rsidR="007324EE" w:rsidRPr="000032F3">
        <w:rPr>
          <w:rFonts w:ascii="Times New Roman" w:hAnsi="Times New Roman"/>
          <w:sz w:val="24"/>
          <w:szCs w:val="24"/>
        </w:rPr>
        <w:fldChar w:fldCharType="end"/>
      </w:r>
      <w:r w:rsidRPr="000032F3">
        <w:rPr>
          <w:rFonts w:ascii="Times New Roman" w:hAnsi="Times New Roman"/>
          <w:sz w:val="24"/>
          <w:szCs w:val="24"/>
        </w:rPr>
        <w:t>, will, and hereby does, move for an order</w:t>
      </w:r>
      <w:r w:rsidR="002200B2">
        <w:rPr>
          <w:rFonts w:ascii="Times New Roman" w:hAnsi="Times New Roman"/>
          <w:sz w:val="24"/>
          <w:szCs w:val="24"/>
        </w:rPr>
        <w:t xml:space="preserve"> to</w:t>
      </w:r>
      <w:r w:rsidR="00CC213C">
        <w:rPr>
          <w:rFonts w:ascii="Times New Roman" w:hAnsi="Times New Roman"/>
          <w:sz w:val="24"/>
          <w:szCs w:val="24"/>
        </w:rPr>
        <w:t xml:space="preserve"> </w:t>
      </w:r>
      <w:bookmarkStart w:id="19" w:name="motion_title"/>
      <w:r w:rsidR="007324EE" w:rsidRPr="000032F3">
        <w:rPr>
          <w:rFonts w:ascii="Times New Roman" w:hAnsi="Times New Roman"/>
          <w:sz w:val="24"/>
          <w:szCs w:val="24"/>
        </w:rPr>
        <w:fldChar w:fldCharType="begin">
          <w:ffData>
            <w:name w:val="motion_title"/>
            <w:enabled/>
            <w:calcOnExit w:val="0"/>
            <w:textInput>
              <w:default w:val="Motion Title"/>
            </w:textInput>
          </w:ffData>
        </w:fldChar>
      </w:r>
      <w:r w:rsidR="007324EE" w:rsidRPr="000032F3">
        <w:rPr>
          <w:rFonts w:ascii="Times New Roman" w:hAnsi="Times New Roman"/>
          <w:sz w:val="24"/>
          <w:szCs w:val="24"/>
        </w:rPr>
        <w:instrText xml:space="preserve"> FORMTEXT </w:instrText>
      </w:r>
      <w:r w:rsidR="007324EE" w:rsidRPr="000032F3">
        <w:rPr>
          <w:rFonts w:ascii="Times New Roman" w:hAnsi="Times New Roman"/>
          <w:sz w:val="24"/>
          <w:szCs w:val="24"/>
        </w:rPr>
      </w:r>
      <w:r w:rsidR="007324EE" w:rsidRPr="000032F3">
        <w:rPr>
          <w:rFonts w:ascii="Times New Roman" w:hAnsi="Times New Roman"/>
          <w:sz w:val="24"/>
          <w:szCs w:val="24"/>
        </w:rPr>
        <w:fldChar w:fldCharType="separate"/>
      </w:r>
      <w:r w:rsidR="007324EE" w:rsidRPr="000032F3">
        <w:rPr>
          <w:rFonts w:ascii="Times New Roman" w:hAnsi="Times New Roman"/>
          <w:noProof/>
          <w:sz w:val="24"/>
          <w:szCs w:val="24"/>
        </w:rPr>
        <w:t>Motion Title</w:t>
      </w:r>
      <w:r w:rsidR="007324EE" w:rsidRPr="000032F3">
        <w:rPr>
          <w:rFonts w:ascii="Times New Roman" w:hAnsi="Times New Roman"/>
          <w:sz w:val="24"/>
          <w:szCs w:val="24"/>
        </w:rPr>
        <w:fldChar w:fldCharType="end"/>
      </w:r>
      <w:bookmarkEnd w:id="19"/>
      <w:r w:rsidRPr="000032F3">
        <w:rPr>
          <w:rFonts w:ascii="Times New Roman" w:hAnsi="Times New Roman"/>
          <w:sz w:val="24"/>
          <w:szCs w:val="24"/>
        </w:rPr>
        <w:t xml:space="preserve">. The motion will be made on the grounds that </w:t>
      </w:r>
      <w:bookmarkStart w:id="20" w:name="grounds"/>
      <w:r w:rsidR="007324EE" w:rsidRPr="000032F3">
        <w:rPr>
          <w:rFonts w:ascii="Times New Roman" w:hAnsi="Times New Roman"/>
          <w:sz w:val="24"/>
          <w:szCs w:val="24"/>
        </w:rPr>
        <w:fldChar w:fldCharType="begin">
          <w:ffData>
            <w:name w:val="grounds"/>
            <w:enabled/>
            <w:calcOnExit w:val="0"/>
            <w:textInput>
              <w:default w:val="briefly list the grounds for your motion"/>
            </w:textInput>
          </w:ffData>
        </w:fldChar>
      </w:r>
      <w:r w:rsidR="007324EE" w:rsidRPr="000032F3">
        <w:rPr>
          <w:rFonts w:ascii="Times New Roman" w:hAnsi="Times New Roman"/>
          <w:sz w:val="24"/>
          <w:szCs w:val="24"/>
        </w:rPr>
        <w:instrText xml:space="preserve"> FORMTEXT </w:instrText>
      </w:r>
      <w:r w:rsidR="007324EE" w:rsidRPr="000032F3">
        <w:rPr>
          <w:rFonts w:ascii="Times New Roman" w:hAnsi="Times New Roman"/>
          <w:sz w:val="24"/>
          <w:szCs w:val="24"/>
        </w:rPr>
      </w:r>
      <w:r w:rsidR="007324EE" w:rsidRPr="000032F3">
        <w:rPr>
          <w:rFonts w:ascii="Times New Roman" w:hAnsi="Times New Roman"/>
          <w:sz w:val="24"/>
          <w:szCs w:val="24"/>
        </w:rPr>
        <w:fldChar w:fldCharType="separate"/>
      </w:r>
      <w:r w:rsidR="007324EE" w:rsidRPr="000032F3">
        <w:rPr>
          <w:rFonts w:ascii="Times New Roman" w:hAnsi="Times New Roman"/>
          <w:noProof/>
          <w:sz w:val="24"/>
          <w:szCs w:val="24"/>
        </w:rPr>
        <w:t>briefly list the grounds for your motion</w:t>
      </w:r>
      <w:r w:rsidR="007324EE" w:rsidRPr="000032F3">
        <w:rPr>
          <w:rFonts w:ascii="Times New Roman" w:hAnsi="Times New Roman"/>
          <w:sz w:val="24"/>
          <w:szCs w:val="24"/>
        </w:rPr>
        <w:fldChar w:fldCharType="end"/>
      </w:r>
      <w:bookmarkEnd w:id="20"/>
      <w:r w:rsidRPr="000032F3">
        <w:rPr>
          <w:rFonts w:ascii="Times New Roman" w:hAnsi="Times New Roman"/>
          <w:sz w:val="24"/>
          <w:szCs w:val="24"/>
        </w:rPr>
        <w:t>.</w:t>
      </w:r>
    </w:p>
    <w:p w14:paraId="7A7F3EFF" w14:textId="77777777" w:rsidR="00333861" w:rsidRPr="000032F3" w:rsidRDefault="00333861" w:rsidP="00770096">
      <w:pPr>
        <w:spacing w:line="480" w:lineRule="auto"/>
      </w:pPr>
    </w:p>
    <w:p w14:paraId="7EA0AA7A" w14:textId="77777777" w:rsidR="00333861" w:rsidRPr="000032F3" w:rsidRDefault="00333861" w:rsidP="00770096">
      <w:pPr>
        <w:spacing w:line="480" w:lineRule="auto"/>
      </w:pPr>
      <w:r w:rsidRPr="000032F3">
        <w:lastRenderedPageBreak/>
        <w:t xml:space="preserve">The motion will be based on this notice of motion, on the declaration(s) of </w:t>
      </w:r>
      <w:r w:rsidR="007324EE" w:rsidRPr="000032F3">
        <w:fldChar w:fldCharType="begin">
          <w:ffData>
            <w:name w:val="declarant_name"/>
            <w:enabled/>
            <w:calcOnExit w:val="0"/>
            <w:textInput>
              <w:default w:val="Declarant's Name"/>
            </w:textInput>
          </w:ffData>
        </w:fldChar>
      </w:r>
      <w:r w:rsidR="007324EE" w:rsidRPr="000032F3">
        <w:instrText xml:space="preserve"> FORMTEXT </w:instrText>
      </w:r>
      <w:r w:rsidR="007324EE" w:rsidRPr="000032F3">
        <w:fldChar w:fldCharType="separate"/>
      </w:r>
      <w:r w:rsidR="007324EE" w:rsidRPr="000032F3">
        <w:rPr>
          <w:noProof/>
        </w:rPr>
        <w:t>Declarant's Name</w:t>
      </w:r>
      <w:r w:rsidR="007324EE" w:rsidRPr="000032F3">
        <w:fldChar w:fldCharType="end"/>
      </w:r>
      <w:r w:rsidRPr="000032F3">
        <w:t>, and the supporting memorandum served and filed herewith, on the records and file herein, and on such evidence as may be presented at the hearing of the motion.</w:t>
      </w:r>
    </w:p>
    <w:p w14:paraId="74B9159C" w14:textId="77777777" w:rsidR="00333861" w:rsidRPr="000032F3" w:rsidRDefault="00333861" w:rsidP="00770096">
      <w:pPr>
        <w:spacing w:line="480" w:lineRule="auto"/>
      </w:pPr>
    </w:p>
    <w:p w14:paraId="7B7EF548" w14:textId="77777777" w:rsidR="00333861" w:rsidRPr="000032F3" w:rsidRDefault="005D683F" w:rsidP="00770096">
      <w:pPr>
        <w:spacing w:line="480" w:lineRule="auto"/>
      </w:pPr>
      <w:r w:rsidRPr="000032F3">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sidRPr="000032F3">
        <w:t>the</w:t>
      </w:r>
      <w:proofErr w:type="gramEnd"/>
      <w:r w:rsidRPr="000032F3">
        <w:t xml:space="preserve"> court day before the hearing, no hearing will be held.</w:t>
      </w:r>
    </w:p>
    <w:p w14:paraId="5094D5D9" w14:textId="77777777" w:rsidR="00333861" w:rsidRPr="000032F3" w:rsidRDefault="00333861" w:rsidP="00770096">
      <w:pPr>
        <w:spacing w:line="480" w:lineRule="auto"/>
      </w:pPr>
    </w:p>
    <w:p w14:paraId="78DCC80F" w14:textId="77777777" w:rsidR="00333861" w:rsidRPr="000032F3" w:rsidRDefault="00333861" w:rsidP="00770096">
      <w:pPr>
        <w:spacing w:line="480" w:lineRule="auto"/>
      </w:pPr>
    </w:p>
    <w:p w14:paraId="48F3ECAC" w14:textId="77777777" w:rsidR="00333861" w:rsidRPr="000032F3" w:rsidRDefault="00333861" w:rsidP="00770096">
      <w:pPr>
        <w:spacing w:line="480" w:lineRule="auto"/>
      </w:pPr>
      <w:r w:rsidRPr="000032F3">
        <w:t xml:space="preserve">Dated: </w:t>
      </w:r>
      <w:bookmarkStart w:id="21" w:name="todays_date"/>
      <w:r w:rsidR="007324EE" w:rsidRPr="000032F3">
        <w:fldChar w:fldCharType="begin">
          <w:ffData>
            <w:name w:val="todays_date"/>
            <w:enabled/>
            <w:calcOnExit w:val="0"/>
            <w:textInput>
              <w:default w:val="Today's Date"/>
            </w:textInput>
          </w:ffData>
        </w:fldChar>
      </w:r>
      <w:r w:rsidR="007324EE" w:rsidRPr="000032F3">
        <w:instrText xml:space="preserve"> FORMTEXT </w:instrText>
      </w:r>
      <w:r w:rsidR="007324EE" w:rsidRPr="000032F3">
        <w:fldChar w:fldCharType="separate"/>
      </w:r>
      <w:r w:rsidR="007324EE" w:rsidRPr="000032F3">
        <w:rPr>
          <w:noProof/>
        </w:rPr>
        <w:t>Today's Date</w:t>
      </w:r>
      <w:r w:rsidR="007324EE" w:rsidRPr="000032F3">
        <w:fldChar w:fldCharType="end"/>
      </w:r>
      <w:bookmarkEnd w:id="21"/>
      <w:r w:rsidRPr="000032F3">
        <w:tab/>
      </w:r>
      <w:r w:rsidRPr="000032F3">
        <w:tab/>
      </w:r>
      <w:r w:rsidRPr="000032F3">
        <w:tab/>
      </w:r>
      <w:proofErr w:type="gramStart"/>
      <w:r w:rsidRPr="000032F3">
        <w:t>By:_</w:t>
      </w:r>
      <w:proofErr w:type="gramEnd"/>
      <w:r w:rsidRPr="000032F3">
        <w:t>____________________________________</w:t>
      </w:r>
    </w:p>
    <w:p w14:paraId="50CB5AD3" w14:textId="77777777" w:rsidR="007324EE" w:rsidRPr="000032F3" w:rsidRDefault="00333861" w:rsidP="007324EE">
      <w:pPr>
        <w:pStyle w:val="AttorneyName"/>
        <w:rPr>
          <w:rFonts w:ascii="Times New Roman" w:hAnsi="Times New Roman"/>
          <w:sz w:val="24"/>
          <w:szCs w:val="24"/>
        </w:rPr>
      </w:pP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007324EE" w:rsidRPr="000032F3">
        <w:rPr>
          <w:rFonts w:ascii="Times New Roman" w:hAnsi="Times New Roman"/>
          <w:sz w:val="24"/>
          <w:szCs w:val="24"/>
        </w:rPr>
        <w:fldChar w:fldCharType="begin">
          <w:ffData>
            <w:name w:val="party_name"/>
            <w:enabled/>
            <w:calcOnExit w:val="0"/>
            <w:textInput>
              <w:default w:val="PARTY NAME"/>
              <w:format w:val="UPPERCASE"/>
            </w:textInput>
          </w:ffData>
        </w:fldChar>
      </w:r>
      <w:r w:rsidR="007324EE" w:rsidRPr="000032F3">
        <w:rPr>
          <w:rFonts w:ascii="Times New Roman" w:hAnsi="Times New Roman"/>
          <w:sz w:val="24"/>
          <w:szCs w:val="24"/>
        </w:rPr>
        <w:instrText xml:space="preserve"> FORMTEXT </w:instrText>
      </w:r>
      <w:r w:rsidR="007324EE" w:rsidRPr="000032F3">
        <w:rPr>
          <w:rFonts w:ascii="Times New Roman" w:hAnsi="Times New Roman"/>
          <w:sz w:val="24"/>
          <w:szCs w:val="24"/>
        </w:rPr>
      </w:r>
      <w:r w:rsidR="007324EE" w:rsidRPr="000032F3">
        <w:rPr>
          <w:rFonts w:ascii="Times New Roman" w:hAnsi="Times New Roman"/>
          <w:sz w:val="24"/>
          <w:szCs w:val="24"/>
        </w:rPr>
        <w:fldChar w:fldCharType="separate"/>
      </w:r>
      <w:r w:rsidR="007324EE" w:rsidRPr="000032F3">
        <w:rPr>
          <w:rFonts w:ascii="Times New Roman" w:hAnsi="Times New Roman"/>
          <w:noProof/>
          <w:sz w:val="24"/>
          <w:szCs w:val="24"/>
        </w:rPr>
        <w:t>PARTY NAME</w:t>
      </w:r>
      <w:r w:rsidR="007324EE" w:rsidRPr="000032F3">
        <w:rPr>
          <w:rFonts w:ascii="Times New Roman" w:hAnsi="Times New Roman"/>
          <w:sz w:val="24"/>
          <w:szCs w:val="24"/>
        </w:rPr>
        <w:fldChar w:fldCharType="end"/>
      </w:r>
    </w:p>
    <w:p w14:paraId="2468306A" w14:textId="77777777" w:rsidR="00333861" w:rsidRPr="000032F3" w:rsidRDefault="0086655B" w:rsidP="007324EE">
      <w:pPr>
        <w:pStyle w:val="AttorneyName"/>
        <w:ind w:left="3600" w:firstLine="720"/>
        <w:rPr>
          <w:rFonts w:ascii="Times New Roman" w:hAnsi="Times New Roman"/>
          <w:sz w:val="24"/>
          <w:szCs w:val="24"/>
        </w:rPr>
      </w:pPr>
      <w:r>
        <w:rPr>
          <w:rFonts w:ascii="Times New Roman" w:hAnsi="Times New Roman"/>
          <w:sz w:val="24"/>
          <w:szCs w:val="24"/>
        </w:rPr>
        <w:fldChar w:fldCharType="begin">
          <w:ffData>
            <w:name w:val=""/>
            <w:enabled/>
            <w:calcOnExit w:val="0"/>
            <w:textInput>
              <w:default w:val="Plaintiff or Defendan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Plaintiff or Defendant</w:t>
      </w:r>
      <w:r>
        <w:rPr>
          <w:rFonts w:ascii="Times New Roman" w:hAnsi="Times New Roman"/>
          <w:sz w:val="24"/>
          <w:szCs w:val="24"/>
        </w:rPr>
        <w:fldChar w:fldCharType="end"/>
      </w:r>
      <w:r w:rsidR="007324EE" w:rsidRPr="000032F3">
        <w:rPr>
          <w:rFonts w:ascii="Times New Roman" w:hAnsi="Times New Roman"/>
          <w:sz w:val="24"/>
          <w:szCs w:val="24"/>
        </w:rPr>
        <w:t>,</w:t>
      </w:r>
      <w:r w:rsidR="00CC213C">
        <w:rPr>
          <w:rFonts w:ascii="Times New Roman" w:hAnsi="Times New Roman"/>
          <w:sz w:val="24"/>
          <w:szCs w:val="24"/>
        </w:rPr>
        <w:t xml:space="preserve"> </w:t>
      </w:r>
      <w:r w:rsidR="00333861" w:rsidRPr="000032F3">
        <w:rPr>
          <w:rFonts w:ascii="Times New Roman" w:hAnsi="Times New Roman"/>
          <w:sz w:val="24"/>
          <w:szCs w:val="24"/>
        </w:rPr>
        <w:t>In Pro Per</w:t>
      </w:r>
    </w:p>
    <w:p w14:paraId="4C160B3A" w14:textId="77777777" w:rsidR="00333861" w:rsidRPr="000032F3" w:rsidRDefault="00333861" w:rsidP="00770096">
      <w:pPr>
        <w:pStyle w:val="Signatureblockline"/>
        <w:spacing w:line="480" w:lineRule="auto"/>
        <w:ind w:left="0"/>
        <w:rPr>
          <w:rFonts w:ascii="Times New Roman" w:hAnsi="Times New Roman"/>
          <w:sz w:val="24"/>
          <w:szCs w:val="24"/>
        </w:rPr>
      </w:pPr>
    </w:p>
    <w:p w14:paraId="04B99D2B" w14:textId="77777777" w:rsidR="00D25C30" w:rsidRPr="000032F3" w:rsidRDefault="00D25C30" w:rsidP="00770096">
      <w:pPr>
        <w:spacing w:line="480" w:lineRule="auto"/>
        <w:jc w:val="center"/>
        <w:rPr>
          <w:b/>
        </w:rPr>
      </w:pPr>
      <w:r w:rsidRPr="000032F3">
        <w:rPr>
          <w:b/>
        </w:rPr>
        <w:br w:type="page"/>
      </w:r>
      <w:r w:rsidRPr="000032F3">
        <w:rPr>
          <w:b/>
        </w:rPr>
        <w:lastRenderedPageBreak/>
        <w:t>MEMORANDUM OF POINTS AND AUTHORITIES</w:t>
      </w:r>
    </w:p>
    <w:p w14:paraId="5FCF4014" w14:textId="77777777" w:rsidR="00D25C30" w:rsidRPr="000032F3" w:rsidRDefault="00D25C30" w:rsidP="00770096">
      <w:pPr>
        <w:spacing w:line="480" w:lineRule="auto"/>
        <w:jc w:val="center"/>
      </w:pPr>
      <w:r w:rsidRPr="000032F3">
        <w:t>I.</w:t>
      </w:r>
      <w:r w:rsidR="00CC213C">
        <w:t xml:space="preserve"> </w:t>
      </w:r>
      <w:r w:rsidR="00695A42" w:rsidRPr="000032F3">
        <w:t>BACKGROUND</w:t>
      </w:r>
    </w:p>
    <w:p w14:paraId="2CDA27B8" w14:textId="77777777" w:rsidR="00D25C30" w:rsidRPr="000032F3" w:rsidRDefault="00D25C30" w:rsidP="00695A42">
      <w:pPr>
        <w:spacing w:line="480" w:lineRule="auto"/>
      </w:pPr>
      <w:r w:rsidRPr="000032F3">
        <w:tab/>
      </w:r>
      <w:bookmarkStart w:id="22" w:name="factual_background"/>
      <w:r w:rsidR="0086655B">
        <w:fldChar w:fldCharType="begin">
          <w:ffData>
            <w:name w:val="factual_background"/>
            <w:enabled/>
            <w:calcOnExit w:val="0"/>
            <w:textInput>
              <w:default w:val="Explain the factual background of the motion. Focus only on the facts that are important for this specific motion. For each fact, you should have evidence in a declaration. Cite to it as discussed in the argument."/>
            </w:textInput>
          </w:ffData>
        </w:fldChar>
      </w:r>
      <w:r w:rsidR="0086655B">
        <w:instrText xml:space="preserve"> FORMTEXT </w:instrText>
      </w:r>
      <w:r w:rsidR="0086655B">
        <w:fldChar w:fldCharType="separate"/>
      </w:r>
      <w:r w:rsidR="0086655B">
        <w:rPr>
          <w:noProof/>
        </w:rPr>
        <w:t>Explain the factual background of the motion. Focus only on the facts that are important for this specific motion. For each fact, you should have evidence in a declaration. Cite to it as discussed in the argument.</w:t>
      </w:r>
      <w:r w:rsidR="0086655B">
        <w:fldChar w:fldCharType="end"/>
      </w:r>
      <w:bookmarkEnd w:id="22"/>
      <w:r w:rsidRPr="000032F3">
        <w:t>.</w:t>
      </w:r>
    </w:p>
    <w:p w14:paraId="48327943" w14:textId="77777777" w:rsidR="00D25C30" w:rsidRPr="000032F3" w:rsidRDefault="00F97436" w:rsidP="00F97436">
      <w:pPr>
        <w:tabs>
          <w:tab w:val="left" w:pos="7291"/>
        </w:tabs>
        <w:spacing w:line="480" w:lineRule="auto"/>
      </w:pPr>
      <w:r>
        <w:tab/>
      </w:r>
    </w:p>
    <w:p w14:paraId="5362DAC0" w14:textId="77777777" w:rsidR="00D25C30" w:rsidRPr="000032F3" w:rsidRDefault="00D25C30" w:rsidP="00770096">
      <w:pPr>
        <w:spacing w:line="480" w:lineRule="auto"/>
        <w:jc w:val="center"/>
      </w:pPr>
      <w:r w:rsidRPr="000032F3">
        <w:t>II. LEGAL ARGUMENT</w:t>
      </w:r>
    </w:p>
    <w:bookmarkStart w:id="23" w:name="legal_argument"/>
    <w:p w14:paraId="126EE8AC" w14:textId="77777777" w:rsidR="00D25C30" w:rsidRPr="000032F3" w:rsidRDefault="00C856C1" w:rsidP="00770096">
      <w:pPr>
        <w:spacing w:line="480" w:lineRule="auto"/>
      </w:pPr>
      <w:r>
        <w:fldChar w:fldCharType="begin">
          <w:ffData>
            <w:name w:val="legal_argument"/>
            <w:enabled/>
            <w:calcOnExit w:val="0"/>
            <w:textInput>
              <w:default w:val="Explain the applicable laws and how they apply to your facts. If there is authority that appears to go against your argument, explain why it does not apply."/>
            </w:textInput>
          </w:ffData>
        </w:fldChar>
      </w:r>
      <w:r>
        <w:instrText xml:space="preserve"> FORMTEXT </w:instrText>
      </w:r>
      <w:r>
        <w:fldChar w:fldCharType="separate"/>
      </w:r>
      <w:r>
        <w:rPr>
          <w:noProof/>
        </w:rPr>
        <w:t>Explain the applicable laws and how they apply to your facts. If there is authority that appears to go against your argument, explain why it does not apply.</w:t>
      </w:r>
      <w:r>
        <w:fldChar w:fldCharType="end"/>
      </w:r>
      <w:bookmarkEnd w:id="23"/>
      <w:r w:rsidR="0086655B">
        <w:t xml:space="preserve">  </w:t>
      </w:r>
    </w:p>
    <w:p w14:paraId="43E0B7B2" w14:textId="77777777" w:rsidR="00D25C30" w:rsidRPr="000032F3" w:rsidRDefault="0055401F" w:rsidP="00770096">
      <w:pPr>
        <w:spacing w:line="480" w:lineRule="auto"/>
        <w:rPr>
          <w:color w:val="548DD4"/>
        </w:rPr>
      </w:pPr>
      <w:r w:rsidRPr="000032F3">
        <w:rPr>
          <w:b/>
          <w:color w:val="548DD4"/>
        </w:rPr>
        <w:t xml:space="preserve"> </w:t>
      </w:r>
    </w:p>
    <w:p w14:paraId="1EF3FDC2" w14:textId="77777777" w:rsidR="0055401F" w:rsidRPr="000032F3" w:rsidRDefault="0055401F" w:rsidP="0055401F">
      <w:pPr>
        <w:spacing w:line="480" w:lineRule="auto"/>
      </w:pPr>
      <w:r w:rsidRPr="000032F3">
        <w:t>Respectfully submitted,</w:t>
      </w:r>
    </w:p>
    <w:p w14:paraId="115ACA01" w14:textId="77777777" w:rsidR="0055401F" w:rsidRPr="000032F3" w:rsidRDefault="0055401F" w:rsidP="0055401F">
      <w:pPr>
        <w:spacing w:line="480" w:lineRule="auto"/>
      </w:pPr>
    </w:p>
    <w:p w14:paraId="630449A0" w14:textId="77777777" w:rsidR="0055401F" w:rsidRPr="000032F3" w:rsidRDefault="0055401F" w:rsidP="0055401F">
      <w:pPr>
        <w:spacing w:line="480" w:lineRule="auto"/>
      </w:pPr>
      <w:r w:rsidRPr="000032F3">
        <w:t xml:space="preserve">Dated: </w:t>
      </w:r>
      <w:r w:rsidRPr="000032F3">
        <w:fldChar w:fldCharType="begin">
          <w:ffData>
            <w:name w:val="todays_date"/>
            <w:enabled/>
            <w:calcOnExit w:val="0"/>
            <w:textInput>
              <w:default w:val="Today's Date"/>
            </w:textInput>
          </w:ffData>
        </w:fldChar>
      </w:r>
      <w:r w:rsidRPr="000032F3">
        <w:instrText xml:space="preserve"> FORMTEXT </w:instrText>
      </w:r>
      <w:r w:rsidRPr="000032F3">
        <w:fldChar w:fldCharType="separate"/>
      </w:r>
      <w:r w:rsidRPr="000032F3">
        <w:rPr>
          <w:noProof/>
        </w:rPr>
        <w:t>Today's Date</w:t>
      </w:r>
      <w:r w:rsidRPr="000032F3">
        <w:fldChar w:fldCharType="end"/>
      </w:r>
      <w:r w:rsidRPr="000032F3">
        <w:tab/>
      </w:r>
      <w:r w:rsidRPr="000032F3">
        <w:tab/>
      </w:r>
      <w:r w:rsidRPr="000032F3">
        <w:tab/>
      </w:r>
      <w:proofErr w:type="gramStart"/>
      <w:r w:rsidRPr="000032F3">
        <w:t>By:_</w:t>
      </w:r>
      <w:proofErr w:type="gramEnd"/>
      <w:r w:rsidRPr="000032F3">
        <w:t>____________________________________</w:t>
      </w:r>
    </w:p>
    <w:p w14:paraId="368960FB" w14:textId="77777777" w:rsidR="0055401F" w:rsidRPr="000032F3" w:rsidRDefault="0055401F" w:rsidP="0055401F">
      <w:pPr>
        <w:pStyle w:val="AttorneyName"/>
        <w:rPr>
          <w:rFonts w:ascii="Times New Roman" w:hAnsi="Times New Roman"/>
          <w:sz w:val="24"/>
          <w:szCs w:val="24"/>
        </w:rPr>
      </w:pP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fldChar w:fldCharType="begin">
          <w:ffData>
            <w:name w:val="party_name"/>
            <w:enabled/>
            <w:calcOnExit w:val="0"/>
            <w:textInput>
              <w:default w:val="PARTY NAME"/>
              <w:format w:val="UPPERCASE"/>
            </w:textInput>
          </w:ffData>
        </w:fldChar>
      </w:r>
      <w:r w:rsidRPr="000032F3">
        <w:rPr>
          <w:rFonts w:ascii="Times New Roman" w:hAnsi="Times New Roman"/>
          <w:sz w:val="24"/>
          <w:szCs w:val="24"/>
        </w:rPr>
        <w:instrText xml:space="preserve"> FORMTEXT </w:instrText>
      </w:r>
      <w:r w:rsidRPr="000032F3">
        <w:rPr>
          <w:rFonts w:ascii="Times New Roman" w:hAnsi="Times New Roman"/>
          <w:sz w:val="24"/>
          <w:szCs w:val="24"/>
        </w:rPr>
      </w:r>
      <w:r w:rsidRPr="000032F3">
        <w:rPr>
          <w:rFonts w:ascii="Times New Roman" w:hAnsi="Times New Roman"/>
          <w:sz w:val="24"/>
          <w:szCs w:val="24"/>
        </w:rPr>
        <w:fldChar w:fldCharType="separate"/>
      </w:r>
      <w:r w:rsidRPr="000032F3">
        <w:rPr>
          <w:rFonts w:ascii="Times New Roman" w:hAnsi="Times New Roman"/>
          <w:noProof/>
          <w:sz w:val="24"/>
          <w:szCs w:val="24"/>
        </w:rPr>
        <w:t>PARTY NAME</w:t>
      </w:r>
      <w:r w:rsidRPr="000032F3">
        <w:rPr>
          <w:rFonts w:ascii="Times New Roman" w:hAnsi="Times New Roman"/>
          <w:sz w:val="24"/>
          <w:szCs w:val="24"/>
        </w:rPr>
        <w:fldChar w:fldCharType="end"/>
      </w:r>
    </w:p>
    <w:p w14:paraId="4F5A5F90" w14:textId="77777777" w:rsidR="0055401F" w:rsidRPr="000032F3" w:rsidRDefault="0086655B" w:rsidP="0055401F">
      <w:pPr>
        <w:pStyle w:val="AttorneyName"/>
        <w:ind w:left="3600" w:firstLine="720"/>
        <w:rPr>
          <w:rFonts w:ascii="Times New Roman" w:hAnsi="Times New Roman"/>
          <w:sz w:val="24"/>
          <w:szCs w:val="24"/>
        </w:rPr>
      </w:pPr>
      <w:r>
        <w:rPr>
          <w:rFonts w:ascii="Times New Roman" w:hAnsi="Times New Roman"/>
          <w:sz w:val="24"/>
          <w:szCs w:val="24"/>
        </w:rPr>
        <w:fldChar w:fldCharType="begin">
          <w:ffData>
            <w:name w:val=""/>
            <w:enabled/>
            <w:calcOnExit w:val="0"/>
            <w:textInput>
              <w:default w:val="Planitiff or Defendan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Planitiff or Defendant</w:t>
      </w:r>
      <w:r>
        <w:rPr>
          <w:rFonts w:ascii="Times New Roman" w:hAnsi="Times New Roman"/>
          <w:sz w:val="24"/>
          <w:szCs w:val="24"/>
        </w:rPr>
        <w:fldChar w:fldCharType="end"/>
      </w:r>
      <w:r w:rsidR="0055401F" w:rsidRPr="000032F3">
        <w:rPr>
          <w:rFonts w:ascii="Times New Roman" w:hAnsi="Times New Roman"/>
          <w:sz w:val="24"/>
          <w:szCs w:val="24"/>
        </w:rPr>
        <w:t>,</w:t>
      </w:r>
      <w:r w:rsidR="00CC213C">
        <w:rPr>
          <w:rFonts w:ascii="Times New Roman" w:hAnsi="Times New Roman"/>
          <w:sz w:val="24"/>
          <w:szCs w:val="24"/>
        </w:rPr>
        <w:t xml:space="preserve"> </w:t>
      </w:r>
      <w:r w:rsidR="0055401F" w:rsidRPr="000032F3">
        <w:rPr>
          <w:rFonts w:ascii="Times New Roman" w:hAnsi="Times New Roman"/>
          <w:sz w:val="24"/>
          <w:szCs w:val="24"/>
        </w:rPr>
        <w:t>In Pro Per</w:t>
      </w:r>
    </w:p>
    <w:p w14:paraId="5911041B" w14:textId="77777777" w:rsidR="00D25C30" w:rsidRPr="000032F3" w:rsidRDefault="00D25C30" w:rsidP="00770096">
      <w:pPr>
        <w:spacing w:line="480" w:lineRule="auto"/>
        <w:jc w:val="center"/>
        <w:rPr>
          <w:b/>
        </w:rPr>
      </w:pPr>
      <w:r w:rsidRPr="000032F3">
        <w:rPr>
          <w:b/>
        </w:rPr>
        <w:br w:type="page"/>
      </w:r>
      <w:r w:rsidRPr="000032F3">
        <w:rPr>
          <w:b/>
        </w:rPr>
        <w:lastRenderedPageBreak/>
        <w:t xml:space="preserve">DECLARATION OF </w:t>
      </w:r>
      <w:bookmarkStart w:id="24" w:name="declarant_name"/>
      <w:r w:rsidR="000032F3" w:rsidRPr="000032F3">
        <w:fldChar w:fldCharType="begin">
          <w:ffData>
            <w:name w:val="declarant_name"/>
            <w:enabled/>
            <w:calcOnExit w:val="0"/>
            <w:textInput>
              <w:default w:val="DECLARANT'S NAME"/>
              <w:format w:val="UPPERCASE"/>
            </w:textInput>
          </w:ffData>
        </w:fldChar>
      </w:r>
      <w:r w:rsidR="000032F3" w:rsidRPr="000032F3">
        <w:instrText xml:space="preserve"> FORMTEXT </w:instrText>
      </w:r>
      <w:r w:rsidR="000032F3" w:rsidRPr="000032F3">
        <w:fldChar w:fldCharType="separate"/>
      </w:r>
      <w:r w:rsidR="000032F3" w:rsidRPr="000032F3">
        <w:rPr>
          <w:noProof/>
        </w:rPr>
        <w:t>DECLARANT'S NAME</w:t>
      </w:r>
      <w:r w:rsidR="000032F3" w:rsidRPr="000032F3">
        <w:fldChar w:fldCharType="end"/>
      </w:r>
      <w:bookmarkEnd w:id="24"/>
    </w:p>
    <w:p w14:paraId="7CD7761E" w14:textId="77777777" w:rsidR="00D25C30" w:rsidRPr="000032F3" w:rsidRDefault="00D25C30" w:rsidP="00770096">
      <w:pPr>
        <w:spacing w:line="480" w:lineRule="auto"/>
      </w:pPr>
    </w:p>
    <w:p w14:paraId="70DB55D4" w14:textId="77777777" w:rsidR="00661C2F" w:rsidRPr="000032F3" w:rsidRDefault="00D25C30" w:rsidP="00661C2F">
      <w:pPr>
        <w:spacing w:line="480" w:lineRule="auto"/>
      </w:pPr>
      <w:r w:rsidRPr="000032F3">
        <w:t xml:space="preserve">I, </w:t>
      </w:r>
      <w:r w:rsidR="000032F3" w:rsidRPr="000032F3">
        <w:fldChar w:fldCharType="begin">
          <w:ffData>
            <w:name w:val="declarant_name"/>
            <w:enabled/>
            <w:calcOnExit w:val="0"/>
            <w:textInput>
              <w:default w:val="Declarant's Name"/>
            </w:textInput>
          </w:ffData>
        </w:fldChar>
      </w:r>
      <w:r w:rsidR="000032F3" w:rsidRPr="000032F3">
        <w:instrText xml:space="preserve"> FORMTEXT </w:instrText>
      </w:r>
      <w:r w:rsidR="000032F3" w:rsidRPr="000032F3">
        <w:fldChar w:fldCharType="separate"/>
      </w:r>
      <w:r w:rsidR="000032F3" w:rsidRPr="000032F3">
        <w:rPr>
          <w:noProof/>
        </w:rPr>
        <w:t>Declarant's Name</w:t>
      </w:r>
      <w:r w:rsidR="000032F3" w:rsidRPr="000032F3">
        <w:fldChar w:fldCharType="end"/>
      </w:r>
      <w:r w:rsidRPr="000032F3">
        <w:t xml:space="preserve">, am the </w:t>
      </w:r>
      <w:r w:rsidR="0086655B">
        <w:fldChar w:fldCharType="begin">
          <w:ffData>
            <w:name w:val=""/>
            <w:enabled/>
            <w:calcOnExit w:val="0"/>
            <w:textInput>
              <w:default w:val="Plaintiff or Defendant"/>
            </w:textInput>
          </w:ffData>
        </w:fldChar>
      </w:r>
      <w:r w:rsidR="0086655B">
        <w:instrText xml:space="preserve"> FORMTEXT </w:instrText>
      </w:r>
      <w:r w:rsidR="0086655B">
        <w:fldChar w:fldCharType="separate"/>
      </w:r>
      <w:r w:rsidR="0086655B">
        <w:rPr>
          <w:noProof/>
        </w:rPr>
        <w:t>Plaintiff or Defendant</w:t>
      </w:r>
      <w:r w:rsidR="0086655B">
        <w:fldChar w:fldCharType="end"/>
      </w:r>
      <w:r w:rsidR="000032F3" w:rsidRPr="000032F3">
        <w:t xml:space="preserve"> </w:t>
      </w:r>
      <w:r w:rsidRPr="000032F3">
        <w:t>in this matter, and I declare the following in support of my motion for continuance:</w:t>
      </w:r>
    </w:p>
    <w:bookmarkStart w:id="25" w:name="declaration_text"/>
    <w:p w14:paraId="2978ACD0" w14:textId="77777777" w:rsidR="00661C2F" w:rsidRPr="000032F3" w:rsidRDefault="00661C2F" w:rsidP="00661C2F">
      <w:pPr>
        <w:numPr>
          <w:ilvl w:val="0"/>
          <w:numId w:val="34"/>
        </w:numPr>
        <w:spacing w:line="480" w:lineRule="auto"/>
      </w:pPr>
      <w:r w:rsidRPr="000032F3">
        <w:fldChar w:fldCharType="begin">
          <w:ffData>
            <w:name w:val="declaration_text"/>
            <w:enabled/>
            <w:calcOnExit w:val="0"/>
            <w:textInput>
              <w:default w:val="Explain the facts in numbered paragraphs, one paragraph per fact or concept."/>
            </w:textInput>
          </w:ffData>
        </w:fldChar>
      </w:r>
      <w:r w:rsidRPr="000032F3">
        <w:instrText xml:space="preserve"> FORMTEXT </w:instrText>
      </w:r>
      <w:r w:rsidRPr="000032F3">
        <w:fldChar w:fldCharType="separate"/>
      </w:r>
      <w:r w:rsidRPr="000032F3">
        <w:rPr>
          <w:noProof/>
        </w:rPr>
        <w:t>Explain the facts in numbered paragraphs, one paragraph per fact or concept.</w:t>
      </w:r>
      <w:r w:rsidRPr="000032F3">
        <w:fldChar w:fldCharType="end"/>
      </w:r>
      <w:bookmarkEnd w:id="25"/>
    </w:p>
    <w:bookmarkStart w:id="26" w:name="declaration_text_2"/>
    <w:p w14:paraId="158A78B6" w14:textId="77777777" w:rsidR="00661C2F" w:rsidRDefault="00661C2F" w:rsidP="00661C2F">
      <w:pPr>
        <w:numPr>
          <w:ilvl w:val="0"/>
          <w:numId w:val="34"/>
        </w:numPr>
        <w:spacing w:line="480" w:lineRule="auto"/>
      </w:pPr>
      <w:r>
        <w:fldChar w:fldCharType="begin">
          <w:ffData>
            <w:name w:val="declaration_text_2"/>
            <w:enabled/>
            <w:calcOnExit w:val="0"/>
            <w:textInput>
              <w:default w:val="Continue adding as many paragraphs as necessary to explain the facts behind your motion."/>
            </w:textInput>
          </w:ffData>
        </w:fldChar>
      </w:r>
      <w:r>
        <w:instrText xml:space="preserve"> FORMTEXT </w:instrText>
      </w:r>
      <w:r>
        <w:fldChar w:fldCharType="separate"/>
      </w:r>
      <w:r>
        <w:rPr>
          <w:noProof/>
        </w:rPr>
        <w:t>Continue adding as many paragraphs as necessary to explain the facts behind your motion.</w:t>
      </w:r>
      <w:r>
        <w:fldChar w:fldCharType="end"/>
      </w:r>
      <w:bookmarkEnd w:id="26"/>
    </w:p>
    <w:bookmarkStart w:id="27" w:name="Text1"/>
    <w:p w14:paraId="7C45AD17" w14:textId="77777777" w:rsidR="00661C2F" w:rsidRDefault="00661C2F" w:rsidP="00661C2F">
      <w:pPr>
        <w:numPr>
          <w:ilvl w:val="0"/>
          <w:numId w:val="34"/>
        </w:numPr>
        <w:spacing w:line="480" w:lineRule="auto"/>
      </w:pPr>
      <w:r>
        <w:fldChar w:fldCharType="begin">
          <w:ffData>
            <w:name w:val="Text1"/>
            <w:enabled/>
            <w:calcOnExit w:val="0"/>
            <w:textInput>
              <w:default w:val="The declaration must provide evidence for every fact you cite in your motion."/>
            </w:textInput>
          </w:ffData>
        </w:fldChar>
      </w:r>
      <w:r>
        <w:instrText xml:space="preserve"> FORMTEXT </w:instrText>
      </w:r>
      <w:r>
        <w:fldChar w:fldCharType="separate"/>
      </w:r>
      <w:r>
        <w:rPr>
          <w:noProof/>
        </w:rPr>
        <w:t>The declaration must provide evidence for every fact you cite in your motion.</w:t>
      </w:r>
      <w:r>
        <w:fldChar w:fldCharType="end"/>
      </w:r>
      <w:bookmarkEnd w:id="27"/>
    </w:p>
    <w:bookmarkStart w:id="28" w:name="Text2"/>
    <w:p w14:paraId="180E366E" w14:textId="77777777" w:rsidR="00661C2F" w:rsidRDefault="00661C2F" w:rsidP="00661C2F">
      <w:pPr>
        <w:numPr>
          <w:ilvl w:val="0"/>
          <w:numId w:val="34"/>
        </w:numPr>
        <w:spacing w:line="480" w:lineRule="auto"/>
      </w:pPr>
      <w:r>
        <w:fldChar w:fldCharType="begin">
          <w:ffData>
            <w:name w:val="Text2"/>
            <w:enabled/>
            <w:calcOnExit w:val="0"/>
            <w:textInput>
              <w:default w:val="To attach documents or photos to the declaration, number them as exhibits, and introduce each one with a paragraph describing it, closing with &quot;A true and correct copy is attached to this Declaration as Exhibit ___.&quot;l"/>
            </w:textInput>
          </w:ffData>
        </w:fldChar>
      </w:r>
      <w:r>
        <w:instrText xml:space="preserve"> FORMTEXT </w:instrText>
      </w:r>
      <w:r>
        <w:fldChar w:fldCharType="separate"/>
      </w:r>
      <w:r>
        <w:rPr>
          <w:noProof/>
        </w:rPr>
        <w:t>To attach documents or photos to the declaration, number them as exhibits, and introduce each one with a paragraph describing it, closing with "A true and correct copy is attached to this Declaration as Exhibit ___."l</w:t>
      </w:r>
      <w:r>
        <w:fldChar w:fldCharType="end"/>
      </w:r>
      <w:bookmarkEnd w:id="28"/>
    </w:p>
    <w:bookmarkStart w:id="29" w:name="Text3"/>
    <w:p w14:paraId="744AE32A" w14:textId="77777777" w:rsidR="00661C2F" w:rsidRPr="000032F3" w:rsidRDefault="00661C2F" w:rsidP="00661C2F">
      <w:pPr>
        <w:numPr>
          <w:ilvl w:val="0"/>
          <w:numId w:val="34"/>
        </w:numPr>
        <w:spacing w:line="480" w:lineRule="auto"/>
      </w:pPr>
      <w:r>
        <w:fldChar w:fldCharType="begin">
          <w:ffData>
            <w:name w:val="Text3"/>
            <w:enabled/>
            <w:calcOnExit w:val="0"/>
            <w:textInput>
              <w:default w:val="You can attach declarations from anyone with personal knowledge of the facts, not just yourself."/>
            </w:textInput>
          </w:ffData>
        </w:fldChar>
      </w:r>
      <w:r>
        <w:instrText xml:space="preserve"> FORMTEXT </w:instrText>
      </w:r>
      <w:r>
        <w:fldChar w:fldCharType="separate"/>
      </w:r>
      <w:r>
        <w:rPr>
          <w:noProof/>
        </w:rPr>
        <w:t>You can attach declarations from anyone with personal knowledge of the facts, not just yourself.</w:t>
      </w:r>
      <w:r>
        <w:fldChar w:fldCharType="end"/>
      </w:r>
      <w:bookmarkEnd w:id="29"/>
    </w:p>
    <w:p w14:paraId="77F9ADDA" w14:textId="77777777" w:rsidR="000032F3" w:rsidRPr="000032F3" w:rsidRDefault="000032F3" w:rsidP="00770096">
      <w:pPr>
        <w:spacing w:line="480" w:lineRule="auto"/>
        <w:ind w:left="360"/>
        <w:rPr>
          <w:color w:val="4F81BD"/>
        </w:rPr>
      </w:pPr>
    </w:p>
    <w:p w14:paraId="408F7E1B" w14:textId="77777777" w:rsidR="000032F3" w:rsidRPr="000032F3" w:rsidRDefault="00D25C30" w:rsidP="000032F3">
      <w:pPr>
        <w:spacing w:line="480" w:lineRule="auto"/>
      </w:pPr>
      <w:r w:rsidRPr="000032F3">
        <w:t>I declare under penalty of perjury under the laws of the State of California that the foregoing is true and correct.</w:t>
      </w:r>
    </w:p>
    <w:p w14:paraId="5BE599AA" w14:textId="77777777" w:rsidR="000032F3" w:rsidRPr="000032F3" w:rsidRDefault="000032F3" w:rsidP="000032F3">
      <w:pPr>
        <w:spacing w:line="480" w:lineRule="auto"/>
      </w:pPr>
    </w:p>
    <w:p w14:paraId="1244F005" w14:textId="77777777" w:rsidR="000032F3" w:rsidRPr="000032F3" w:rsidRDefault="000032F3" w:rsidP="000032F3">
      <w:pPr>
        <w:spacing w:line="480" w:lineRule="auto"/>
      </w:pPr>
      <w:r w:rsidRPr="000032F3">
        <w:t xml:space="preserve">Dated: </w:t>
      </w:r>
      <w:r w:rsidRPr="000032F3">
        <w:fldChar w:fldCharType="begin">
          <w:ffData>
            <w:name w:val="todays_date"/>
            <w:enabled/>
            <w:calcOnExit w:val="0"/>
            <w:textInput>
              <w:default w:val="Today's Date"/>
            </w:textInput>
          </w:ffData>
        </w:fldChar>
      </w:r>
      <w:r w:rsidRPr="000032F3">
        <w:instrText xml:space="preserve"> FORMTEXT </w:instrText>
      </w:r>
      <w:r w:rsidRPr="000032F3">
        <w:fldChar w:fldCharType="separate"/>
      </w:r>
      <w:r w:rsidRPr="000032F3">
        <w:rPr>
          <w:noProof/>
        </w:rPr>
        <w:t>Today's Date</w:t>
      </w:r>
      <w:r w:rsidRPr="000032F3">
        <w:fldChar w:fldCharType="end"/>
      </w:r>
      <w:r w:rsidRPr="000032F3">
        <w:tab/>
      </w:r>
      <w:r w:rsidRPr="000032F3">
        <w:tab/>
      </w:r>
      <w:r w:rsidRPr="000032F3">
        <w:tab/>
      </w:r>
      <w:proofErr w:type="gramStart"/>
      <w:r w:rsidRPr="000032F3">
        <w:t>By:_</w:t>
      </w:r>
      <w:proofErr w:type="gramEnd"/>
      <w:r w:rsidRPr="000032F3">
        <w:t>____________________________________</w:t>
      </w:r>
    </w:p>
    <w:p w14:paraId="79B89A73" w14:textId="77777777" w:rsidR="000032F3" w:rsidRPr="000032F3" w:rsidRDefault="000032F3" w:rsidP="000032F3">
      <w:pPr>
        <w:pStyle w:val="AttorneyName"/>
        <w:rPr>
          <w:rFonts w:ascii="Times New Roman" w:hAnsi="Times New Roman"/>
          <w:sz w:val="24"/>
          <w:szCs w:val="24"/>
        </w:rPr>
      </w:pP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tab/>
      </w:r>
      <w:r w:rsidRPr="000032F3">
        <w:rPr>
          <w:rFonts w:ascii="Times New Roman" w:hAnsi="Times New Roman"/>
          <w:sz w:val="24"/>
          <w:szCs w:val="24"/>
        </w:rPr>
        <w:fldChar w:fldCharType="begin">
          <w:ffData>
            <w:name w:val="declarant_name"/>
            <w:enabled/>
            <w:calcOnExit w:val="0"/>
            <w:textInput>
              <w:default w:val="DECLARANT'S NAME"/>
              <w:format w:val="UPPERCASE"/>
            </w:textInput>
          </w:ffData>
        </w:fldChar>
      </w:r>
      <w:r w:rsidRPr="000032F3">
        <w:rPr>
          <w:rFonts w:ascii="Times New Roman" w:hAnsi="Times New Roman"/>
          <w:sz w:val="24"/>
          <w:szCs w:val="24"/>
        </w:rPr>
        <w:instrText xml:space="preserve"> FORMTEXT </w:instrText>
      </w:r>
      <w:r w:rsidRPr="000032F3">
        <w:rPr>
          <w:rFonts w:ascii="Times New Roman" w:hAnsi="Times New Roman"/>
          <w:sz w:val="24"/>
          <w:szCs w:val="24"/>
        </w:rPr>
      </w:r>
      <w:r w:rsidRPr="000032F3">
        <w:rPr>
          <w:rFonts w:ascii="Times New Roman" w:hAnsi="Times New Roman"/>
          <w:sz w:val="24"/>
          <w:szCs w:val="24"/>
        </w:rPr>
        <w:fldChar w:fldCharType="separate"/>
      </w:r>
      <w:r w:rsidRPr="000032F3">
        <w:rPr>
          <w:rFonts w:ascii="Times New Roman" w:hAnsi="Times New Roman"/>
          <w:noProof/>
          <w:sz w:val="24"/>
          <w:szCs w:val="24"/>
        </w:rPr>
        <w:t>DECLARANT'S NAME</w:t>
      </w:r>
      <w:r w:rsidRPr="000032F3">
        <w:rPr>
          <w:rFonts w:ascii="Times New Roman" w:hAnsi="Times New Roman"/>
          <w:sz w:val="24"/>
          <w:szCs w:val="24"/>
        </w:rPr>
        <w:fldChar w:fldCharType="end"/>
      </w:r>
    </w:p>
    <w:p w14:paraId="3A0A152E" w14:textId="77777777" w:rsidR="00333861" w:rsidRPr="000032F3" w:rsidRDefault="00333861" w:rsidP="000032F3">
      <w:pPr>
        <w:spacing w:line="480" w:lineRule="auto"/>
        <w:ind w:left="360"/>
      </w:pPr>
    </w:p>
    <w:sectPr w:rsidR="00333861" w:rsidRPr="000032F3" w:rsidSect="00682FEE">
      <w:headerReference w:type="default" r:id="rId7"/>
      <w:footerReference w:type="default" r:id="rId8"/>
      <w:footerReference w:type="first" r:id="rId9"/>
      <w:pgSz w:w="12240" w:h="15840" w:code="1"/>
      <w:pgMar w:top="1440" w:right="720" w:bottom="1440" w:left="172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02A1" w14:textId="77777777" w:rsidR="0065691C" w:rsidRDefault="0065691C">
      <w:r>
        <w:separator/>
      </w:r>
    </w:p>
  </w:endnote>
  <w:endnote w:type="continuationSeparator" w:id="0">
    <w:p w14:paraId="666917F0" w14:textId="77777777" w:rsidR="0065691C" w:rsidRDefault="0065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CF9" w14:textId="77777777" w:rsidR="00D25C30" w:rsidRPr="00DD3059" w:rsidRDefault="00792547" w:rsidP="00E82F1E">
    <w:pPr>
      <w:pStyle w:val="Footer"/>
      <w:jc w:val="center"/>
    </w:pPr>
    <w:r>
      <w:rPr>
        <w:noProof/>
      </w:rPr>
      <w:pict w14:anchorId="4BDDDAE9">
        <v:shapetype id="_x0000_t32" coordsize="21600,21600" o:spt="32" o:oned="t" path="m,l21600,21600e" filled="f">
          <v:path arrowok="t" fillok="f" o:connecttype="none"/>
          <o:lock v:ext="edit" shapetype="t"/>
        </v:shapetype>
        <v:shape id="_x0000_s2053" type="#_x0000_t32" style="position:absolute;left:0;text-align:left;margin-left:4.75pt;margin-top:-5.55pt;width:476.65pt;height:0;z-index:251664384" o:connectortype="straight"/>
      </w:pict>
    </w:r>
    <w:r w:rsidR="00D25C30" w:rsidRPr="00DD3059">
      <w:t xml:space="preserve"> MOTION </w:t>
    </w:r>
    <w:r w:rsidR="00F97436">
      <w:t xml:space="preserve">FOR ORDER </w:t>
    </w:r>
    <w:r w:rsidR="00D25C30" w:rsidRPr="00DD3059">
      <w:t xml:space="preserve">TO </w:t>
    </w:r>
    <w:r w:rsidR="00DD3059" w:rsidRPr="00DD3059">
      <w:t>______________________________________________</w:t>
    </w:r>
    <w:r w:rsidR="00D25C30" w:rsidRPr="00DD3059">
      <w:t xml:space="preserve"> </w:t>
    </w:r>
  </w:p>
  <w:p w14:paraId="33952300" w14:textId="77777777" w:rsidR="00333861" w:rsidRDefault="00333861" w:rsidP="00E82F1E">
    <w:pPr>
      <w:pStyle w:val="Footer"/>
      <w:jc w:val="center"/>
    </w:pPr>
    <w:r>
      <w:fldChar w:fldCharType="begin"/>
    </w:r>
    <w:r>
      <w:instrText xml:space="preserve"> PAGE   \* MERGEFORMAT </w:instrText>
    </w:r>
    <w:r>
      <w:fldChar w:fldCharType="separate"/>
    </w:r>
    <w:r w:rsidR="00C33C3F">
      <w:rPr>
        <w:noProof/>
      </w:rPr>
      <w:t>2</w:t>
    </w:r>
    <w:r>
      <w:fldChar w:fldCharType="end"/>
    </w:r>
  </w:p>
  <w:p w14:paraId="7B6C88F8" w14:textId="77777777" w:rsidR="00333861" w:rsidRDefault="00333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923C" w14:textId="77777777" w:rsidR="00333861" w:rsidRDefault="00333861">
    <w:pPr>
      <w:pStyle w:val="Footer"/>
      <w:jc w:val="center"/>
    </w:pPr>
    <w:r>
      <w:fldChar w:fldCharType="begin"/>
    </w:r>
    <w:r>
      <w:instrText xml:space="preserve"> PAGE   \* MERGEFORMAT </w:instrText>
    </w:r>
    <w:r>
      <w:fldChar w:fldCharType="separate"/>
    </w:r>
    <w:r>
      <w:rPr>
        <w:noProof/>
      </w:rPr>
      <w:t>5</w:t>
    </w:r>
    <w:r>
      <w:fldChar w:fldCharType="end"/>
    </w:r>
  </w:p>
  <w:p w14:paraId="2B5F0262" w14:textId="77777777" w:rsidR="00333861" w:rsidRDefault="0033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0C24" w14:textId="77777777" w:rsidR="0065691C" w:rsidRDefault="0065691C">
      <w:r>
        <w:separator/>
      </w:r>
    </w:p>
  </w:footnote>
  <w:footnote w:type="continuationSeparator" w:id="0">
    <w:p w14:paraId="4E0D5E7A" w14:textId="77777777" w:rsidR="0065691C" w:rsidRDefault="0065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F328" w14:textId="77777777" w:rsidR="00333861" w:rsidRDefault="00792547">
    <w:pPr>
      <w:pStyle w:val="Header"/>
    </w:pPr>
    <w:r>
      <w:rPr>
        <w:noProof/>
      </w:rPr>
      <w:pict w14:anchorId="0DECE48C">
        <v:line id="_x0000_s2049" style="position:absolute;z-index:251662336;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54087DC3">
        <v:rect id="_x0000_s2050" style="position:absolute;margin-left:-50.4pt;margin-top:-7.2pt;width:36pt;height:662.4pt;z-index:251659264;mso-position-horizontal-relative:margin;mso-position-vertical-relative:margin" o:allowincell="f" filled="f" stroked="f">
          <v:textbox style="mso-next-textbox:#_x0000_s2050" inset="1pt,1pt,1pt,1pt">
            <w:txbxContent>
              <w:p w14:paraId="3549D939" w14:textId="77777777" w:rsidR="00333861" w:rsidRDefault="00333861">
                <w:pPr>
                  <w:pStyle w:val="LineNumbers"/>
                  <w:rPr>
                    <w:sz w:val="20"/>
                  </w:rPr>
                </w:pPr>
                <w:r>
                  <w:rPr>
                    <w:sz w:val="20"/>
                  </w:rPr>
                  <w:t>1</w:t>
                </w:r>
              </w:p>
              <w:p w14:paraId="6D1F3426" w14:textId="77777777" w:rsidR="00333861" w:rsidRDefault="00333861">
                <w:pPr>
                  <w:pStyle w:val="LineNumbers"/>
                  <w:rPr>
                    <w:sz w:val="20"/>
                  </w:rPr>
                </w:pPr>
                <w:r>
                  <w:rPr>
                    <w:sz w:val="20"/>
                  </w:rPr>
                  <w:t>2</w:t>
                </w:r>
              </w:p>
              <w:p w14:paraId="61208AD7" w14:textId="77777777" w:rsidR="00333861" w:rsidRDefault="00333861">
                <w:pPr>
                  <w:pStyle w:val="LineNumbers"/>
                  <w:rPr>
                    <w:sz w:val="20"/>
                  </w:rPr>
                </w:pPr>
                <w:r>
                  <w:rPr>
                    <w:sz w:val="20"/>
                  </w:rPr>
                  <w:t>3</w:t>
                </w:r>
              </w:p>
              <w:p w14:paraId="387B4FD2" w14:textId="77777777" w:rsidR="00333861" w:rsidRDefault="00333861">
                <w:pPr>
                  <w:pStyle w:val="LineNumbers"/>
                  <w:rPr>
                    <w:sz w:val="20"/>
                  </w:rPr>
                </w:pPr>
                <w:r>
                  <w:rPr>
                    <w:sz w:val="20"/>
                  </w:rPr>
                  <w:t>4</w:t>
                </w:r>
              </w:p>
              <w:p w14:paraId="6DB1EC79" w14:textId="77777777" w:rsidR="00333861" w:rsidRDefault="00333861">
                <w:pPr>
                  <w:pStyle w:val="LineNumbers"/>
                  <w:rPr>
                    <w:sz w:val="20"/>
                  </w:rPr>
                </w:pPr>
                <w:r>
                  <w:rPr>
                    <w:sz w:val="20"/>
                  </w:rPr>
                  <w:t>5</w:t>
                </w:r>
              </w:p>
              <w:p w14:paraId="5DC9DF35" w14:textId="77777777" w:rsidR="00333861" w:rsidRDefault="00333861">
                <w:pPr>
                  <w:pStyle w:val="LineNumbers"/>
                  <w:rPr>
                    <w:sz w:val="20"/>
                  </w:rPr>
                </w:pPr>
                <w:r>
                  <w:rPr>
                    <w:sz w:val="20"/>
                  </w:rPr>
                  <w:t>6</w:t>
                </w:r>
              </w:p>
              <w:p w14:paraId="2484DAD5" w14:textId="77777777" w:rsidR="00333861" w:rsidRDefault="00333861">
                <w:pPr>
                  <w:pStyle w:val="LineNumbers"/>
                  <w:rPr>
                    <w:sz w:val="20"/>
                  </w:rPr>
                </w:pPr>
                <w:r>
                  <w:rPr>
                    <w:sz w:val="20"/>
                  </w:rPr>
                  <w:t>7</w:t>
                </w:r>
              </w:p>
              <w:p w14:paraId="17CBEA68" w14:textId="77777777" w:rsidR="00333861" w:rsidRDefault="00333861">
                <w:pPr>
                  <w:pStyle w:val="LineNumbers"/>
                  <w:rPr>
                    <w:sz w:val="20"/>
                  </w:rPr>
                </w:pPr>
                <w:r>
                  <w:rPr>
                    <w:sz w:val="20"/>
                  </w:rPr>
                  <w:t>8</w:t>
                </w:r>
              </w:p>
              <w:p w14:paraId="04EC6722" w14:textId="77777777" w:rsidR="00333861" w:rsidRDefault="00333861">
                <w:pPr>
                  <w:pStyle w:val="LineNumbers"/>
                  <w:rPr>
                    <w:sz w:val="20"/>
                  </w:rPr>
                </w:pPr>
                <w:r>
                  <w:rPr>
                    <w:sz w:val="20"/>
                  </w:rPr>
                  <w:t>9</w:t>
                </w:r>
              </w:p>
              <w:p w14:paraId="7C3D4489" w14:textId="77777777" w:rsidR="00333861" w:rsidRDefault="00333861">
                <w:pPr>
                  <w:pStyle w:val="LineNumbers"/>
                  <w:rPr>
                    <w:sz w:val="20"/>
                  </w:rPr>
                </w:pPr>
                <w:r>
                  <w:rPr>
                    <w:sz w:val="20"/>
                  </w:rPr>
                  <w:t>10</w:t>
                </w:r>
              </w:p>
              <w:p w14:paraId="557B3D05" w14:textId="77777777" w:rsidR="00333861" w:rsidRDefault="00333861">
                <w:pPr>
                  <w:pStyle w:val="LineNumbers"/>
                  <w:rPr>
                    <w:sz w:val="20"/>
                  </w:rPr>
                </w:pPr>
                <w:r>
                  <w:rPr>
                    <w:sz w:val="20"/>
                  </w:rPr>
                  <w:t>11</w:t>
                </w:r>
              </w:p>
              <w:p w14:paraId="73E0CF64" w14:textId="77777777" w:rsidR="00333861" w:rsidRDefault="00333861">
                <w:pPr>
                  <w:pStyle w:val="LineNumbers"/>
                  <w:rPr>
                    <w:sz w:val="20"/>
                  </w:rPr>
                </w:pPr>
                <w:r>
                  <w:rPr>
                    <w:sz w:val="20"/>
                  </w:rPr>
                  <w:t>12</w:t>
                </w:r>
              </w:p>
              <w:p w14:paraId="128122B9" w14:textId="77777777" w:rsidR="00333861" w:rsidRDefault="00333861">
                <w:pPr>
                  <w:pStyle w:val="LineNumbers"/>
                  <w:rPr>
                    <w:sz w:val="20"/>
                  </w:rPr>
                </w:pPr>
                <w:r>
                  <w:rPr>
                    <w:sz w:val="20"/>
                  </w:rPr>
                  <w:t>13</w:t>
                </w:r>
              </w:p>
              <w:p w14:paraId="7F1DBC30" w14:textId="77777777" w:rsidR="00333861" w:rsidRDefault="00333861">
                <w:pPr>
                  <w:pStyle w:val="LineNumbers"/>
                  <w:rPr>
                    <w:sz w:val="20"/>
                  </w:rPr>
                </w:pPr>
                <w:r>
                  <w:rPr>
                    <w:sz w:val="20"/>
                  </w:rPr>
                  <w:t>14</w:t>
                </w:r>
              </w:p>
              <w:p w14:paraId="32C98B5A" w14:textId="77777777" w:rsidR="00333861" w:rsidRDefault="00333861">
                <w:pPr>
                  <w:pStyle w:val="LineNumbers"/>
                  <w:rPr>
                    <w:sz w:val="20"/>
                  </w:rPr>
                </w:pPr>
                <w:r>
                  <w:rPr>
                    <w:sz w:val="20"/>
                  </w:rPr>
                  <w:t>15</w:t>
                </w:r>
              </w:p>
              <w:p w14:paraId="78F3D6BB" w14:textId="77777777" w:rsidR="00333861" w:rsidRDefault="00333861">
                <w:pPr>
                  <w:pStyle w:val="LineNumbers"/>
                  <w:rPr>
                    <w:sz w:val="20"/>
                  </w:rPr>
                </w:pPr>
                <w:r>
                  <w:rPr>
                    <w:sz w:val="20"/>
                  </w:rPr>
                  <w:t>16</w:t>
                </w:r>
              </w:p>
              <w:p w14:paraId="3D81B85F" w14:textId="77777777" w:rsidR="00333861" w:rsidRDefault="00333861">
                <w:pPr>
                  <w:pStyle w:val="LineNumbers"/>
                  <w:rPr>
                    <w:sz w:val="20"/>
                  </w:rPr>
                </w:pPr>
                <w:r>
                  <w:rPr>
                    <w:sz w:val="20"/>
                  </w:rPr>
                  <w:t>17</w:t>
                </w:r>
              </w:p>
              <w:p w14:paraId="348AF8D7" w14:textId="77777777" w:rsidR="00333861" w:rsidRDefault="00333861">
                <w:pPr>
                  <w:pStyle w:val="LineNumbers"/>
                  <w:rPr>
                    <w:sz w:val="20"/>
                  </w:rPr>
                </w:pPr>
                <w:r>
                  <w:rPr>
                    <w:sz w:val="20"/>
                  </w:rPr>
                  <w:t>18</w:t>
                </w:r>
              </w:p>
              <w:p w14:paraId="52793243" w14:textId="77777777" w:rsidR="00333861" w:rsidRDefault="00333861">
                <w:pPr>
                  <w:pStyle w:val="LineNumbers"/>
                  <w:rPr>
                    <w:sz w:val="20"/>
                  </w:rPr>
                </w:pPr>
                <w:r>
                  <w:rPr>
                    <w:sz w:val="20"/>
                  </w:rPr>
                  <w:t>19</w:t>
                </w:r>
              </w:p>
              <w:p w14:paraId="0E8A0C3C" w14:textId="77777777" w:rsidR="00333861" w:rsidRDefault="00333861">
                <w:pPr>
                  <w:pStyle w:val="LineNumbers"/>
                  <w:rPr>
                    <w:sz w:val="20"/>
                  </w:rPr>
                </w:pPr>
                <w:r>
                  <w:rPr>
                    <w:sz w:val="20"/>
                  </w:rPr>
                  <w:t>20</w:t>
                </w:r>
              </w:p>
              <w:p w14:paraId="61040FBE" w14:textId="77777777" w:rsidR="00333861" w:rsidRDefault="00333861">
                <w:pPr>
                  <w:pStyle w:val="LineNumbers"/>
                  <w:rPr>
                    <w:sz w:val="20"/>
                  </w:rPr>
                </w:pPr>
                <w:r>
                  <w:rPr>
                    <w:sz w:val="20"/>
                  </w:rPr>
                  <w:t>21</w:t>
                </w:r>
              </w:p>
              <w:p w14:paraId="73DCE3D5" w14:textId="77777777" w:rsidR="00333861" w:rsidRDefault="00333861">
                <w:pPr>
                  <w:pStyle w:val="LineNumbers"/>
                  <w:rPr>
                    <w:sz w:val="20"/>
                  </w:rPr>
                </w:pPr>
                <w:r>
                  <w:rPr>
                    <w:sz w:val="20"/>
                  </w:rPr>
                  <w:t>22</w:t>
                </w:r>
              </w:p>
              <w:p w14:paraId="7C1D4D39" w14:textId="77777777" w:rsidR="00333861" w:rsidRDefault="00333861">
                <w:pPr>
                  <w:pStyle w:val="LineNumbers"/>
                  <w:rPr>
                    <w:sz w:val="20"/>
                  </w:rPr>
                </w:pPr>
                <w:r>
                  <w:rPr>
                    <w:sz w:val="20"/>
                  </w:rPr>
                  <w:t>23</w:t>
                </w:r>
              </w:p>
              <w:p w14:paraId="0B2884D0" w14:textId="77777777" w:rsidR="00333861" w:rsidRDefault="00333861">
                <w:pPr>
                  <w:pStyle w:val="LineNumbers"/>
                  <w:rPr>
                    <w:sz w:val="20"/>
                  </w:rPr>
                </w:pPr>
                <w:r>
                  <w:rPr>
                    <w:sz w:val="20"/>
                  </w:rPr>
                  <w:t>24</w:t>
                </w:r>
              </w:p>
              <w:p w14:paraId="2C7BD1D7" w14:textId="77777777" w:rsidR="00333861" w:rsidRDefault="00333861">
                <w:pPr>
                  <w:pStyle w:val="LineNumbers"/>
                  <w:rPr>
                    <w:sz w:val="20"/>
                  </w:rPr>
                </w:pPr>
                <w:r>
                  <w:rPr>
                    <w:sz w:val="20"/>
                  </w:rPr>
                  <w:t>25</w:t>
                </w:r>
              </w:p>
              <w:p w14:paraId="252DFA60" w14:textId="77777777" w:rsidR="00333861" w:rsidRDefault="00333861">
                <w:pPr>
                  <w:pStyle w:val="LineNumbers"/>
                  <w:rPr>
                    <w:sz w:val="20"/>
                  </w:rPr>
                </w:pPr>
                <w:r>
                  <w:rPr>
                    <w:sz w:val="20"/>
                  </w:rPr>
                  <w:t>26</w:t>
                </w:r>
              </w:p>
              <w:p w14:paraId="6FEB0379" w14:textId="77777777" w:rsidR="00333861" w:rsidRDefault="00333861">
                <w:pPr>
                  <w:pStyle w:val="LineNumbers"/>
                  <w:rPr>
                    <w:sz w:val="20"/>
                  </w:rPr>
                </w:pPr>
                <w:r>
                  <w:rPr>
                    <w:sz w:val="20"/>
                  </w:rPr>
                  <w:t>27</w:t>
                </w:r>
              </w:p>
              <w:p w14:paraId="25F1278E" w14:textId="77777777" w:rsidR="00333861" w:rsidRDefault="00333861">
                <w:pPr>
                  <w:pStyle w:val="LineNumbers"/>
                  <w:rPr>
                    <w:sz w:val="20"/>
                  </w:rPr>
                </w:pPr>
                <w:r>
                  <w:rPr>
                    <w:sz w:val="20"/>
                  </w:rPr>
                  <w:t>28</w:t>
                </w:r>
              </w:p>
              <w:p w14:paraId="2F8729F6" w14:textId="77777777" w:rsidR="00333861" w:rsidRDefault="00333861">
                <w:pPr>
                  <w:pStyle w:val="LineNumbers"/>
                  <w:rPr>
                    <w:sz w:val="20"/>
                  </w:rPr>
                </w:pPr>
              </w:p>
            </w:txbxContent>
          </v:textbox>
          <w10:wrap anchorx="margin" anchory="margin"/>
          <w10:anchorlock/>
        </v:rect>
      </w:pict>
    </w:r>
    <w:r>
      <w:rPr>
        <w:noProof/>
      </w:rPr>
      <w:pict w14:anchorId="64CD96CD">
        <v:line id="_x0000_s2051" style="position:absolute;z-index:251660288;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3E1F2511">
        <v:line id="_x0000_s2052" style="position:absolute;z-index:251661312;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E53C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142B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0366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05A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0A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240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98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7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12BC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2047A"/>
    <w:multiLevelType w:val="hybridMultilevel"/>
    <w:tmpl w:val="FFFFFFFF"/>
    <w:lvl w:ilvl="0" w:tplc="FD7AEF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8E35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853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21BD6"/>
    <w:multiLevelType w:val="hybridMultilevel"/>
    <w:tmpl w:val="FFFFFFFF"/>
    <w:lvl w:ilvl="0" w:tplc="6A1AF5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925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2780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B5E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130CE"/>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2A26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60675"/>
    <w:multiLevelType w:val="hybridMultilevel"/>
    <w:tmpl w:val="FFFFFFFF"/>
    <w:lvl w:ilvl="0" w:tplc="C97C408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9F3F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05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1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830E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065D6"/>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BA2A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12258"/>
    <w:multiLevelType w:val="hybridMultilevel"/>
    <w:tmpl w:val="FFFFFFFF"/>
    <w:lvl w:ilvl="0" w:tplc="04090019">
      <w:start w:val="1"/>
      <w:numFmt w:val="lowerLetter"/>
      <w:lvlText w:val="%1."/>
      <w:lvlJc w:val="left"/>
      <w:pPr>
        <w:ind w:left="1520" w:hanging="360"/>
      </w:pPr>
      <w:rPr>
        <w:rFonts w:cs="Times New Roman"/>
      </w:rPr>
    </w:lvl>
    <w:lvl w:ilvl="1" w:tplc="04090019" w:tentative="1">
      <w:start w:val="1"/>
      <w:numFmt w:val="lowerLetter"/>
      <w:lvlText w:val="%2."/>
      <w:lvlJc w:val="left"/>
      <w:pPr>
        <w:ind w:left="2240" w:hanging="360"/>
      </w:pPr>
      <w:rPr>
        <w:rFonts w:cs="Times New Roman"/>
      </w:rPr>
    </w:lvl>
    <w:lvl w:ilvl="2" w:tplc="0409001B" w:tentative="1">
      <w:start w:val="1"/>
      <w:numFmt w:val="lowerRoman"/>
      <w:lvlText w:val="%3."/>
      <w:lvlJc w:val="right"/>
      <w:pPr>
        <w:ind w:left="2960" w:hanging="180"/>
      </w:pPr>
      <w:rPr>
        <w:rFonts w:cs="Times New Roman"/>
      </w:rPr>
    </w:lvl>
    <w:lvl w:ilvl="3" w:tplc="0409000F" w:tentative="1">
      <w:start w:val="1"/>
      <w:numFmt w:val="decimal"/>
      <w:lvlText w:val="%4."/>
      <w:lvlJc w:val="left"/>
      <w:pPr>
        <w:ind w:left="3680" w:hanging="360"/>
      </w:pPr>
      <w:rPr>
        <w:rFonts w:cs="Times New Roman"/>
      </w:rPr>
    </w:lvl>
    <w:lvl w:ilvl="4" w:tplc="04090019" w:tentative="1">
      <w:start w:val="1"/>
      <w:numFmt w:val="lowerLetter"/>
      <w:lvlText w:val="%5."/>
      <w:lvlJc w:val="left"/>
      <w:pPr>
        <w:ind w:left="4400" w:hanging="360"/>
      </w:pPr>
      <w:rPr>
        <w:rFonts w:cs="Times New Roman"/>
      </w:rPr>
    </w:lvl>
    <w:lvl w:ilvl="5" w:tplc="0409001B" w:tentative="1">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29" w15:restartNumberingAfterBreak="0">
    <w:nsid w:val="76A605D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15D2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8F645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36EB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77BC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362137">
    <w:abstractNumId w:val="3"/>
  </w:num>
  <w:num w:numId="2" w16cid:durableId="383409398">
    <w:abstractNumId w:val="10"/>
  </w:num>
  <w:num w:numId="3" w16cid:durableId="329060959">
    <w:abstractNumId w:val="20"/>
  </w:num>
  <w:num w:numId="4" w16cid:durableId="113401923">
    <w:abstractNumId w:val="9"/>
  </w:num>
  <w:num w:numId="5" w16cid:durableId="1037969158">
    <w:abstractNumId w:val="15"/>
  </w:num>
  <w:num w:numId="6" w16cid:durableId="1101297331">
    <w:abstractNumId w:val="17"/>
  </w:num>
  <w:num w:numId="7" w16cid:durableId="1916471909">
    <w:abstractNumId w:val="12"/>
  </w:num>
  <w:num w:numId="8" w16cid:durableId="103162286">
    <w:abstractNumId w:val="7"/>
  </w:num>
  <w:num w:numId="9" w16cid:durableId="1453087513">
    <w:abstractNumId w:val="23"/>
  </w:num>
  <w:num w:numId="10" w16cid:durableId="93399250">
    <w:abstractNumId w:val="6"/>
  </w:num>
  <w:num w:numId="11" w16cid:durableId="940525585">
    <w:abstractNumId w:val="29"/>
  </w:num>
  <w:num w:numId="12" w16cid:durableId="1731345260">
    <w:abstractNumId w:val="33"/>
  </w:num>
  <w:num w:numId="13" w16cid:durableId="1393382622">
    <w:abstractNumId w:val="16"/>
  </w:num>
  <w:num w:numId="14" w16cid:durableId="492916346">
    <w:abstractNumId w:val="22"/>
  </w:num>
  <w:num w:numId="15" w16cid:durableId="1492023167">
    <w:abstractNumId w:val="32"/>
  </w:num>
  <w:num w:numId="16" w16cid:durableId="197133997">
    <w:abstractNumId w:val="2"/>
  </w:num>
  <w:num w:numId="17" w16cid:durableId="971639388">
    <w:abstractNumId w:val="25"/>
  </w:num>
  <w:num w:numId="18" w16cid:durableId="627588983">
    <w:abstractNumId w:val="14"/>
  </w:num>
  <w:num w:numId="19" w16cid:durableId="52699900">
    <w:abstractNumId w:val="18"/>
  </w:num>
  <w:num w:numId="20" w16cid:durableId="1631551023">
    <w:abstractNumId w:val="30"/>
  </w:num>
  <w:num w:numId="21" w16cid:durableId="454759877">
    <w:abstractNumId w:val="31"/>
  </w:num>
  <w:num w:numId="22" w16cid:durableId="1829201690">
    <w:abstractNumId w:val="28"/>
  </w:num>
  <w:num w:numId="23" w16cid:durableId="633756085">
    <w:abstractNumId w:val="27"/>
  </w:num>
  <w:num w:numId="24" w16cid:durableId="1051077877">
    <w:abstractNumId w:val="5"/>
  </w:num>
  <w:num w:numId="25" w16cid:durableId="1641180824">
    <w:abstractNumId w:val="8"/>
  </w:num>
  <w:num w:numId="26" w16cid:durableId="276450139">
    <w:abstractNumId w:val="1"/>
  </w:num>
  <w:num w:numId="27" w16cid:durableId="393895332">
    <w:abstractNumId w:val="4"/>
  </w:num>
  <w:num w:numId="28" w16cid:durableId="736435023">
    <w:abstractNumId w:val="24"/>
  </w:num>
  <w:num w:numId="29" w16cid:durableId="1374384669">
    <w:abstractNumId w:val="0"/>
  </w:num>
  <w:num w:numId="30" w16cid:durableId="521628231">
    <w:abstractNumId w:val="19"/>
  </w:num>
  <w:num w:numId="31" w16cid:durableId="1801147413">
    <w:abstractNumId w:val="13"/>
  </w:num>
  <w:num w:numId="32" w16cid:durableId="1639722868">
    <w:abstractNumId w:val="11"/>
  </w:num>
  <w:num w:numId="33" w16cid:durableId="896084390">
    <w:abstractNumId w:val="26"/>
  </w:num>
  <w:num w:numId="34" w16cid:durableId="19667375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97A43"/>
    <w:rsid w:val="000032F3"/>
    <w:rsid w:val="00003C16"/>
    <w:rsid w:val="00005709"/>
    <w:rsid w:val="0001071C"/>
    <w:rsid w:val="00012CF4"/>
    <w:rsid w:val="000137D1"/>
    <w:rsid w:val="00013D05"/>
    <w:rsid w:val="00017AEE"/>
    <w:rsid w:val="000246F0"/>
    <w:rsid w:val="0002697B"/>
    <w:rsid w:val="00026A4C"/>
    <w:rsid w:val="000271C5"/>
    <w:rsid w:val="00030CB4"/>
    <w:rsid w:val="0003355A"/>
    <w:rsid w:val="00034185"/>
    <w:rsid w:val="0004281C"/>
    <w:rsid w:val="000436E4"/>
    <w:rsid w:val="00047328"/>
    <w:rsid w:val="00050398"/>
    <w:rsid w:val="00051CD1"/>
    <w:rsid w:val="00054571"/>
    <w:rsid w:val="00057DED"/>
    <w:rsid w:val="0006014F"/>
    <w:rsid w:val="00061887"/>
    <w:rsid w:val="00064850"/>
    <w:rsid w:val="00066D02"/>
    <w:rsid w:val="0006799E"/>
    <w:rsid w:val="000777F9"/>
    <w:rsid w:val="00080CD4"/>
    <w:rsid w:val="00083979"/>
    <w:rsid w:val="00084D54"/>
    <w:rsid w:val="000905C6"/>
    <w:rsid w:val="00092586"/>
    <w:rsid w:val="00095F12"/>
    <w:rsid w:val="000B0345"/>
    <w:rsid w:val="000B0738"/>
    <w:rsid w:val="000B21AF"/>
    <w:rsid w:val="000B253E"/>
    <w:rsid w:val="000C436B"/>
    <w:rsid w:val="000C7508"/>
    <w:rsid w:val="000D5FFC"/>
    <w:rsid w:val="000D6074"/>
    <w:rsid w:val="000E0F16"/>
    <w:rsid w:val="000E336C"/>
    <w:rsid w:val="000E7E4C"/>
    <w:rsid w:val="000F1E65"/>
    <w:rsid w:val="000F20C8"/>
    <w:rsid w:val="000F3B1A"/>
    <w:rsid w:val="000F3CC5"/>
    <w:rsid w:val="000F5B32"/>
    <w:rsid w:val="000F782C"/>
    <w:rsid w:val="00105963"/>
    <w:rsid w:val="00107958"/>
    <w:rsid w:val="001121B3"/>
    <w:rsid w:val="00121C48"/>
    <w:rsid w:val="0013065D"/>
    <w:rsid w:val="001366B6"/>
    <w:rsid w:val="00136A19"/>
    <w:rsid w:val="00142DFA"/>
    <w:rsid w:val="001465F9"/>
    <w:rsid w:val="00146BF8"/>
    <w:rsid w:val="00151769"/>
    <w:rsid w:val="00152646"/>
    <w:rsid w:val="00163C8F"/>
    <w:rsid w:val="00165684"/>
    <w:rsid w:val="00166307"/>
    <w:rsid w:val="00180549"/>
    <w:rsid w:val="001825AB"/>
    <w:rsid w:val="00190600"/>
    <w:rsid w:val="00191441"/>
    <w:rsid w:val="00196D84"/>
    <w:rsid w:val="001A0E96"/>
    <w:rsid w:val="001A2DC5"/>
    <w:rsid w:val="001A486A"/>
    <w:rsid w:val="001B35F0"/>
    <w:rsid w:val="001B4CBC"/>
    <w:rsid w:val="001B6893"/>
    <w:rsid w:val="001C17FF"/>
    <w:rsid w:val="001C23DE"/>
    <w:rsid w:val="001C4699"/>
    <w:rsid w:val="001D3785"/>
    <w:rsid w:val="001D5F52"/>
    <w:rsid w:val="001D66B5"/>
    <w:rsid w:val="001D7072"/>
    <w:rsid w:val="001D7FA7"/>
    <w:rsid w:val="001E1C3B"/>
    <w:rsid w:val="001E6C13"/>
    <w:rsid w:val="001E7F29"/>
    <w:rsid w:val="001F2E39"/>
    <w:rsid w:val="001F4095"/>
    <w:rsid w:val="0020161F"/>
    <w:rsid w:val="00201AA2"/>
    <w:rsid w:val="002024FB"/>
    <w:rsid w:val="00211A99"/>
    <w:rsid w:val="002123C3"/>
    <w:rsid w:val="002135B4"/>
    <w:rsid w:val="002164BD"/>
    <w:rsid w:val="00217560"/>
    <w:rsid w:val="002200B2"/>
    <w:rsid w:val="00222675"/>
    <w:rsid w:val="002344CB"/>
    <w:rsid w:val="00235E01"/>
    <w:rsid w:val="0024468D"/>
    <w:rsid w:val="00247772"/>
    <w:rsid w:val="00247F34"/>
    <w:rsid w:val="00251C05"/>
    <w:rsid w:val="00251C3A"/>
    <w:rsid w:val="002568F4"/>
    <w:rsid w:val="00267BFB"/>
    <w:rsid w:val="002700EA"/>
    <w:rsid w:val="002839F6"/>
    <w:rsid w:val="00283DD5"/>
    <w:rsid w:val="00284B25"/>
    <w:rsid w:val="00284E63"/>
    <w:rsid w:val="00286642"/>
    <w:rsid w:val="00286CEB"/>
    <w:rsid w:val="00293955"/>
    <w:rsid w:val="002946B1"/>
    <w:rsid w:val="00295E1E"/>
    <w:rsid w:val="00296DAE"/>
    <w:rsid w:val="002A2024"/>
    <w:rsid w:val="002A46C9"/>
    <w:rsid w:val="002A5F9B"/>
    <w:rsid w:val="002B1BEF"/>
    <w:rsid w:val="002B3D6D"/>
    <w:rsid w:val="002C0465"/>
    <w:rsid w:val="002C67F6"/>
    <w:rsid w:val="002D2AD7"/>
    <w:rsid w:val="002D6004"/>
    <w:rsid w:val="002E130D"/>
    <w:rsid w:val="002E357E"/>
    <w:rsid w:val="002E3D57"/>
    <w:rsid w:val="002F0D24"/>
    <w:rsid w:val="002F4B9D"/>
    <w:rsid w:val="002F4F43"/>
    <w:rsid w:val="00302DD9"/>
    <w:rsid w:val="00304252"/>
    <w:rsid w:val="003102A5"/>
    <w:rsid w:val="00310900"/>
    <w:rsid w:val="003123FF"/>
    <w:rsid w:val="00313F4A"/>
    <w:rsid w:val="003148EA"/>
    <w:rsid w:val="00321519"/>
    <w:rsid w:val="003322AA"/>
    <w:rsid w:val="00332455"/>
    <w:rsid w:val="00332FE7"/>
    <w:rsid w:val="00333861"/>
    <w:rsid w:val="00343B09"/>
    <w:rsid w:val="00343C54"/>
    <w:rsid w:val="00345F44"/>
    <w:rsid w:val="00353281"/>
    <w:rsid w:val="00353EB4"/>
    <w:rsid w:val="00361F61"/>
    <w:rsid w:val="0037448E"/>
    <w:rsid w:val="00376EC9"/>
    <w:rsid w:val="00377648"/>
    <w:rsid w:val="00381FB2"/>
    <w:rsid w:val="0038472B"/>
    <w:rsid w:val="00384A11"/>
    <w:rsid w:val="0038501C"/>
    <w:rsid w:val="00386278"/>
    <w:rsid w:val="00386F24"/>
    <w:rsid w:val="003A06E6"/>
    <w:rsid w:val="003A0982"/>
    <w:rsid w:val="003A641B"/>
    <w:rsid w:val="003A77FF"/>
    <w:rsid w:val="003B06DA"/>
    <w:rsid w:val="003B169B"/>
    <w:rsid w:val="003B3BE8"/>
    <w:rsid w:val="003C08F5"/>
    <w:rsid w:val="003C780B"/>
    <w:rsid w:val="003D06EB"/>
    <w:rsid w:val="003D0944"/>
    <w:rsid w:val="003D3661"/>
    <w:rsid w:val="003D5301"/>
    <w:rsid w:val="003D7DFF"/>
    <w:rsid w:val="003E78E0"/>
    <w:rsid w:val="003E7F03"/>
    <w:rsid w:val="003F666D"/>
    <w:rsid w:val="003F7C3D"/>
    <w:rsid w:val="00403BBD"/>
    <w:rsid w:val="00406355"/>
    <w:rsid w:val="00413E7E"/>
    <w:rsid w:val="00420601"/>
    <w:rsid w:val="0042712B"/>
    <w:rsid w:val="004316F0"/>
    <w:rsid w:val="00433CB9"/>
    <w:rsid w:val="00434AC8"/>
    <w:rsid w:val="0044175F"/>
    <w:rsid w:val="00441951"/>
    <w:rsid w:val="00441E0F"/>
    <w:rsid w:val="00443C7F"/>
    <w:rsid w:val="00444CCC"/>
    <w:rsid w:val="0044510D"/>
    <w:rsid w:val="004506B8"/>
    <w:rsid w:val="00454138"/>
    <w:rsid w:val="00457656"/>
    <w:rsid w:val="004718CA"/>
    <w:rsid w:val="00471975"/>
    <w:rsid w:val="0047417E"/>
    <w:rsid w:val="00475AB9"/>
    <w:rsid w:val="00483BCB"/>
    <w:rsid w:val="00484E44"/>
    <w:rsid w:val="004876DD"/>
    <w:rsid w:val="0049069E"/>
    <w:rsid w:val="00495AEE"/>
    <w:rsid w:val="00497753"/>
    <w:rsid w:val="004A6ABB"/>
    <w:rsid w:val="004B1BF6"/>
    <w:rsid w:val="004B69DA"/>
    <w:rsid w:val="004C676B"/>
    <w:rsid w:val="004D1584"/>
    <w:rsid w:val="004D5A6E"/>
    <w:rsid w:val="004E57CB"/>
    <w:rsid w:val="004F11E5"/>
    <w:rsid w:val="004F15F4"/>
    <w:rsid w:val="004F16F0"/>
    <w:rsid w:val="004F5763"/>
    <w:rsid w:val="004F6E4C"/>
    <w:rsid w:val="00504A16"/>
    <w:rsid w:val="00506486"/>
    <w:rsid w:val="00506825"/>
    <w:rsid w:val="0052020F"/>
    <w:rsid w:val="00530622"/>
    <w:rsid w:val="00531D34"/>
    <w:rsid w:val="00532827"/>
    <w:rsid w:val="00535288"/>
    <w:rsid w:val="005364B0"/>
    <w:rsid w:val="00541E18"/>
    <w:rsid w:val="00545162"/>
    <w:rsid w:val="005475A1"/>
    <w:rsid w:val="005514F5"/>
    <w:rsid w:val="0055401F"/>
    <w:rsid w:val="00570995"/>
    <w:rsid w:val="00573739"/>
    <w:rsid w:val="00573F8C"/>
    <w:rsid w:val="00580062"/>
    <w:rsid w:val="00582DB1"/>
    <w:rsid w:val="0058369A"/>
    <w:rsid w:val="00583EC9"/>
    <w:rsid w:val="00586182"/>
    <w:rsid w:val="00591D09"/>
    <w:rsid w:val="0059294D"/>
    <w:rsid w:val="005A15DC"/>
    <w:rsid w:val="005A5225"/>
    <w:rsid w:val="005B1A9B"/>
    <w:rsid w:val="005B3337"/>
    <w:rsid w:val="005B51B3"/>
    <w:rsid w:val="005C365B"/>
    <w:rsid w:val="005D2D91"/>
    <w:rsid w:val="005D683F"/>
    <w:rsid w:val="005D77E4"/>
    <w:rsid w:val="005E3CA5"/>
    <w:rsid w:val="005E736D"/>
    <w:rsid w:val="005E7D32"/>
    <w:rsid w:val="005F063B"/>
    <w:rsid w:val="005F3976"/>
    <w:rsid w:val="005F5D78"/>
    <w:rsid w:val="005F6897"/>
    <w:rsid w:val="00601EE5"/>
    <w:rsid w:val="00611822"/>
    <w:rsid w:val="00613E7C"/>
    <w:rsid w:val="006150DE"/>
    <w:rsid w:val="00615F65"/>
    <w:rsid w:val="00616953"/>
    <w:rsid w:val="00617210"/>
    <w:rsid w:val="00621ED2"/>
    <w:rsid w:val="00622C7B"/>
    <w:rsid w:val="00623AC7"/>
    <w:rsid w:val="00631280"/>
    <w:rsid w:val="0063164C"/>
    <w:rsid w:val="00631A18"/>
    <w:rsid w:val="00634931"/>
    <w:rsid w:val="00634B66"/>
    <w:rsid w:val="006429BE"/>
    <w:rsid w:val="00642DD2"/>
    <w:rsid w:val="00646F96"/>
    <w:rsid w:val="00650189"/>
    <w:rsid w:val="006503BE"/>
    <w:rsid w:val="006509CB"/>
    <w:rsid w:val="00654A22"/>
    <w:rsid w:val="00654E22"/>
    <w:rsid w:val="0065572E"/>
    <w:rsid w:val="0065691C"/>
    <w:rsid w:val="0065797A"/>
    <w:rsid w:val="006608AC"/>
    <w:rsid w:val="006608D6"/>
    <w:rsid w:val="006616A6"/>
    <w:rsid w:val="00661C2F"/>
    <w:rsid w:val="0066379B"/>
    <w:rsid w:val="00664182"/>
    <w:rsid w:val="00667544"/>
    <w:rsid w:val="006740FA"/>
    <w:rsid w:val="00677905"/>
    <w:rsid w:val="00680031"/>
    <w:rsid w:val="00682FEE"/>
    <w:rsid w:val="00687E04"/>
    <w:rsid w:val="00694ABD"/>
    <w:rsid w:val="00695A42"/>
    <w:rsid w:val="006B4419"/>
    <w:rsid w:val="006B528B"/>
    <w:rsid w:val="006B6CB0"/>
    <w:rsid w:val="006C263C"/>
    <w:rsid w:val="006C32C6"/>
    <w:rsid w:val="006C4C1B"/>
    <w:rsid w:val="006C68C2"/>
    <w:rsid w:val="006D2D19"/>
    <w:rsid w:val="006D2E37"/>
    <w:rsid w:val="006D47D4"/>
    <w:rsid w:val="006D47FA"/>
    <w:rsid w:val="006D4FE3"/>
    <w:rsid w:val="006D62E4"/>
    <w:rsid w:val="006D7272"/>
    <w:rsid w:val="006F2320"/>
    <w:rsid w:val="006F2877"/>
    <w:rsid w:val="006F6E86"/>
    <w:rsid w:val="006F7D7E"/>
    <w:rsid w:val="00701B33"/>
    <w:rsid w:val="007051C5"/>
    <w:rsid w:val="0070603C"/>
    <w:rsid w:val="007138BA"/>
    <w:rsid w:val="007149F6"/>
    <w:rsid w:val="00715205"/>
    <w:rsid w:val="007210C1"/>
    <w:rsid w:val="007220B3"/>
    <w:rsid w:val="00726BA7"/>
    <w:rsid w:val="007324EE"/>
    <w:rsid w:val="007328A1"/>
    <w:rsid w:val="00734493"/>
    <w:rsid w:val="00736873"/>
    <w:rsid w:val="00742D51"/>
    <w:rsid w:val="007440C2"/>
    <w:rsid w:val="007446FF"/>
    <w:rsid w:val="00747C38"/>
    <w:rsid w:val="0075146A"/>
    <w:rsid w:val="00751517"/>
    <w:rsid w:val="00756429"/>
    <w:rsid w:val="00756461"/>
    <w:rsid w:val="00756D54"/>
    <w:rsid w:val="00770096"/>
    <w:rsid w:val="007704C6"/>
    <w:rsid w:val="007729FD"/>
    <w:rsid w:val="00775EF9"/>
    <w:rsid w:val="0077635A"/>
    <w:rsid w:val="007803CB"/>
    <w:rsid w:val="00783C0C"/>
    <w:rsid w:val="00791162"/>
    <w:rsid w:val="00792382"/>
    <w:rsid w:val="00792547"/>
    <w:rsid w:val="007944EE"/>
    <w:rsid w:val="00794682"/>
    <w:rsid w:val="00796CEA"/>
    <w:rsid w:val="007A43B7"/>
    <w:rsid w:val="007A711B"/>
    <w:rsid w:val="007B6471"/>
    <w:rsid w:val="007C51C8"/>
    <w:rsid w:val="007C6DF2"/>
    <w:rsid w:val="007C7D73"/>
    <w:rsid w:val="007C7DD0"/>
    <w:rsid w:val="007D05DC"/>
    <w:rsid w:val="007D2704"/>
    <w:rsid w:val="007D52E8"/>
    <w:rsid w:val="007D7F5E"/>
    <w:rsid w:val="007E38EB"/>
    <w:rsid w:val="008027A0"/>
    <w:rsid w:val="008169B5"/>
    <w:rsid w:val="00823BD9"/>
    <w:rsid w:val="00826847"/>
    <w:rsid w:val="00837A3F"/>
    <w:rsid w:val="00837AB9"/>
    <w:rsid w:val="00853056"/>
    <w:rsid w:val="00860E8F"/>
    <w:rsid w:val="0086655B"/>
    <w:rsid w:val="008674B9"/>
    <w:rsid w:val="00867D14"/>
    <w:rsid w:val="00872DF4"/>
    <w:rsid w:val="00874187"/>
    <w:rsid w:val="00874C0A"/>
    <w:rsid w:val="00874D7F"/>
    <w:rsid w:val="00875E4C"/>
    <w:rsid w:val="00882996"/>
    <w:rsid w:val="008908BA"/>
    <w:rsid w:val="008930C1"/>
    <w:rsid w:val="0089486E"/>
    <w:rsid w:val="0089492D"/>
    <w:rsid w:val="008A3C4C"/>
    <w:rsid w:val="008A6BC8"/>
    <w:rsid w:val="008A79DB"/>
    <w:rsid w:val="008B084F"/>
    <w:rsid w:val="008B3097"/>
    <w:rsid w:val="008B4FDE"/>
    <w:rsid w:val="008B52B9"/>
    <w:rsid w:val="008C1646"/>
    <w:rsid w:val="008D06D1"/>
    <w:rsid w:val="008D0FB8"/>
    <w:rsid w:val="008E4166"/>
    <w:rsid w:val="008E7FA7"/>
    <w:rsid w:val="008F137B"/>
    <w:rsid w:val="008F636A"/>
    <w:rsid w:val="00905F6A"/>
    <w:rsid w:val="009308DF"/>
    <w:rsid w:val="00933F25"/>
    <w:rsid w:val="0093671D"/>
    <w:rsid w:val="00940538"/>
    <w:rsid w:val="009417AA"/>
    <w:rsid w:val="009446F9"/>
    <w:rsid w:val="00944E50"/>
    <w:rsid w:val="00944EB5"/>
    <w:rsid w:val="00945CC8"/>
    <w:rsid w:val="00954264"/>
    <w:rsid w:val="009775F7"/>
    <w:rsid w:val="00982E8A"/>
    <w:rsid w:val="0098723C"/>
    <w:rsid w:val="009905EB"/>
    <w:rsid w:val="00996202"/>
    <w:rsid w:val="00997C4E"/>
    <w:rsid w:val="009A07DA"/>
    <w:rsid w:val="009A2FF6"/>
    <w:rsid w:val="009B4255"/>
    <w:rsid w:val="009B6E20"/>
    <w:rsid w:val="009D020B"/>
    <w:rsid w:val="009D4C6D"/>
    <w:rsid w:val="009D6801"/>
    <w:rsid w:val="009E1437"/>
    <w:rsid w:val="009F0CC6"/>
    <w:rsid w:val="009F20F9"/>
    <w:rsid w:val="00A02CF0"/>
    <w:rsid w:val="00A0627A"/>
    <w:rsid w:val="00A07DD9"/>
    <w:rsid w:val="00A142DE"/>
    <w:rsid w:val="00A146F2"/>
    <w:rsid w:val="00A17512"/>
    <w:rsid w:val="00A26067"/>
    <w:rsid w:val="00A372F6"/>
    <w:rsid w:val="00A409A4"/>
    <w:rsid w:val="00A41ECF"/>
    <w:rsid w:val="00A51A66"/>
    <w:rsid w:val="00A56811"/>
    <w:rsid w:val="00A61C5C"/>
    <w:rsid w:val="00A6286E"/>
    <w:rsid w:val="00A63894"/>
    <w:rsid w:val="00A641C7"/>
    <w:rsid w:val="00A707CF"/>
    <w:rsid w:val="00A7136F"/>
    <w:rsid w:val="00A732EA"/>
    <w:rsid w:val="00A75221"/>
    <w:rsid w:val="00A86BD8"/>
    <w:rsid w:val="00A90FCC"/>
    <w:rsid w:val="00A96F35"/>
    <w:rsid w:val="00AA4344"/>
    <w:rsid w:val="00AA50B3"/>
    <w:rsid w:val="00AA6FE4"/>
    <w:rsid w:val="00AA791C"/>
    <w:rsid w:val="00AB321B"/>
    <w:rsid w:val="00AB4025"/>
    <w:rsid w:val="00AC12B5"/>
    <w:rsid w:val="00AC2E96"/>
    <w:rsid w:val="00AC358C"/>
    <w:rsid w:val="00AC4613"/>
    <w:rsid w:val="00AD03E8"/>
    <w:rsid w:val="00AD3E34"/>
    <w:rsid w:val="00AD544F"/>
    <w:rsid w:val="00AD5A8A"/>
    <w:rsid w:val="00AD739F"/>
    <w:rsid w:val="00AE0E06"/>
    <w:rsid w:val="00AF5B6A"/>
    <w:rsid w:val="00B0485D"/>
    <w:rsid w:val="00B058FF"/>
    <w:rsid w:val="00B12E93"/>
    <w:rsid w:val="00B2216E"/>
    <w:rsid w:val="00B23945"/>
    <w:rsid w:val="00B2533C"/>
    <w:rsid w:val="00B26BBD"/>
    <w:rsid w:val="00B320CC"/>
    <w:rsid w:val="00B32696"/>
    <w:rsid w:val="00B411CC"/>
    <w:rsid w:val="00B44932"/>
    <w:rsid w:val="00B50690"/>
    <w:rsid w:val="00B56038"/>
    <w:rsid w:val="00B60911"/>
    <w:rsid w:val="00B63CF1"/>
    <w:rsid w:val="00B806F8"/>
    <w:rsid w:val="00B80D9A"/>
    <w:rsid w:val="00B81D27"/>
    <w:rsid w:val="00B8576B"/>
    <w:rsid w:val="00B859CC"/>
    <w:rsid w:val="00B9177D"/>
    <w:rsid w:val="00B97A43"/>
    <w:rsid w:val="00BA1A22"/>
    <w:rsid w:val="00BA216E"/>
    <w:rsid w:val="00BA22F8"/>
    <w:rsid w:val="00BA40C0"/>
    <w:rsid w:val="00BC5983"/>
    <w:rsid w:val="00BD3A1B"/>
    <w:rsid w:val="00BE01DD"/>
    <w:rsid w:val="00BE7F60"/>
    <w:rsid w:val="00BF568A"/>
    <w:rsid w:val="00C00FF5"/>
    <w:rsid w:val="00C01174"/>
    <w:rsid w:val="00C03081"/>
    <w:rsid w:val="00C0514F"/>
    <w:rsid w:val="00C12CBC"/>
    <w:rsid w:val="00C208CE"/>
    <w:rsid w:val="00C22E69"/>
    <w:rsid w:val="00C25FA2"/>
    <w:rsid w:val="00C308A1"/>
    <w:rsid w:val="00C31337"/>
    <w:rsid w:val="00C33C3F"/>
    <w:rsid w:val="00C34743"/>
    <w:rsid w:val="00C440E2"/>
    <w:rsid w:val="00C45BA1"/>
    <w:rsid w:val="00C476F9"/>
    <w:rsid w:val="00C50FD1"/>
    <w:rsid w:val="00C5278B"/>
    <w:rsid w:val="00C56FAE"/>
    <w:rsid w:val="00C6424C"/>
    <w:rsid w:val="00C648BF"/>
    <w:rsid w:val="00C6620F"/>
    <w:rsid w:val="00C77199"/>
    <w:rsid w:val="00C856C1"/>
    <w:rsid w:val="00C87558"/>
    <w:rsid w:val="00C921B6"/>
    <w:rsid w:val="00C93616"/>
    <w:rsid w:val="00C93916"/>
    <w:rsid w:val="00C94C27"/>
    <w:rsid w:val="00C96D2D"/>
    <w:rsid w:val="00CA1C29"/>
    <w:rsid w:val="00CA4C9B"/>
    <w:rsid w:val="00CA671C"/>
    <w:rsid w:val="00CB6886"/>
    <w:rsid w:val="00CC213C"/>
    <w:rsid w:val="00CC3968"/>
    <w:rsid w:val="00CC7A35"/>
    <w:rsid w:val="00CD486D"/>
    <w:rsid w:val="00CD4BD2"/>
    <w:rsid w:val="00CE150C"/>
    <w:rsid w:val="00CE1672"/>
    <w:rsid w:val="00CF16E1"/>
    <w:rsid w:val="00CF3F63"/>
    <w:rsid w:val="00D136F6"/>
    <w:rsid w:val="00D15C8E"/>
    <w:rsid w:val="00D161F5"/>
    <w:rsid w:val="00D16B07"/>
    <w:rsid w:val="00D25C30"/>
    <w:rsid w:val="00D26E04"/>
    <w:rsid w:val="00D33572"/>
    <w:rsid w:val="00D34DA2"/>
    <w:rsid w:val="00D368FC"/>
    <w:rsid w:val="00D47DD4"/>
    <w:rsid w:val="00D51C7B"/>
    <w:rsid w:val="00D613E1"/>
    <w:rsid w:val="00D63CB1"/>
    <w:rsid w:val="00D73088"/>
    <w:rsid w:val="00D74A5B"/>
    <w:rsid w:val="00D81310"/>
    <w:rsid w:val="00D81EA7"/>
    <w:rsid w:val="00D82E55"/>
    <w:rsid w:val="00D83413"/>
    <w:rsid w:val="00D838CA"/>
    <w:rsid w:val="00D85743"/>
    <w:rsid w:val="00D932FB"/>
    <w:rsid w:val="00DA05F2"/>
    <w:rsid w:val="00DA3130"/>
    <w:rsid w:val="00DA605B"/>
    <w:rsid w:val="00DB12F4"/>
    <w:rsid w:val="00DB1800"/>
    <w:rsid w:val="00DB7C85"/>
    <w:rsid w:val="00DC3689"/>
    <w:rsid w:val="00DC4E95"/>
    <w:rsid w:val="00DD21B1"/>
    <w:rsid w:val="00DD2BB9"/>
    <w:rsid w:val="00DD3059"/>
    <w:rsid w:val="00DD4839"/>
    <w:rsid w:val="00DE35CE"/>
    <w:rsid w:val="00DE64D6"/>
    <w:rsid w:val="00DE769F"/>
    <w:rsid w:val="00DF1212"/>
    <w:rsid w:val="00DF5A04"/>
    <w:rsid w:val="00DF5B76"/>
    <w:rsid w:val="00E04B8D"/>
    <w:rsid w:val="00E05A2A"/>
    <w:rsid w:val="00E1330A"/>
    <w:rsid w:val="00E1489C"/>
    <w:rsid w:val="00E16FE3"/>
    <w:rsid w:val="00E21B30"/>
    <w:rsid w:val="00E24274"/>
    <w:rsid w:val="00E318CC"/>
    <w:rsid w:val="00E41283"/>
    <w:rsid w:val="00E50304"/>
    <w:rsid w:val="00E62045"/>
    <w:rsid w:val="00E64AC1"/>
    <w:rsid w:val="00E6778F"/>
    <w:rsid w:val="00E759A8"/>
    <w:rsid w:val="00E81498"/>
    <w:rsid w:val="00E82F1E"/>
    <w:rsid w:val="00E83F1E"/>
    <w:rsid w:val="00E85D52"/>
    <w:rsid w:val="00E870F8"/>
    <w:rsid w:val="00E92742"/>
    <w:rsid w:val="00E97A9B"/>
    <w:rsid w:val="00EA0EC0"/>
    <w:rsid w:val="00EA1810"/>
    <w:rsid w:val="00EA1ECE"/>
    <w:rsid w:val="00EA20EF"/>
    <w:rsid w:val="00EA5D03"/>
    <w:rsid w:val="00EB5D8E"/>
    <w:rsid w:val="00EB644C"/>
    <w:rsid w:val="00EB68CC"/>
    <w:rsid w:val="00EB6A91"/>
    <w:rsid w:val="00EC3F14"/>
    <w:rsid w:val="00ED2D0B"/>
    <w:rsid w:val="00ED602D"/>
    <w:rsid w:val="00ED68AA"/>
    <w:rsid w:val="00EE558B"/>
    <w:rsid w:val="00F07F06"/>
    <w:rsid w:val="00F313E8"/>
    <w:rsid w:val="00F3239F"/>
    <w:rsid w:val="00F34311"/>
    <w:rsid w:val="00F358E1"/>
    <w:rsid w:val="00F4211E"/>
    <w:rsid w:val="00F43595"/>
    <w:rsid w:val="00F53F01"/>
    <w:rsid w:val="00F6146A"/>
    <w:rsid w:val="00F63409"/>
    <w:rsid w:val="00F7664C"/>
    <w:rsid w:val="00F813D5"/>
    <w:rsid w:val="00F90DAA"/>
    <w:rsid w:val="00F91786"/>
    <w:rsid w:val="00F963DE"/>
    <w:rsid w:val="00F97436"/>
    <w:rsid w:val="00FA12ED"/>
    <w:rsid w:val="00FA37B3"/>
    <w:rsid w:val="00FB02DA"/>
    <w:rsid w:val="00FB0708"/>
    <w:rsid w:val="00FB25CD"/>
    <w:rsid w:val="00FB5CCE"/>
    <w:rsid w:val="00FB613E"/>
    <w:rsid w:val="00FB7257"/>
    <w:rsid w:val="00FB72E6"/>
    <w:rsid w:val="00FC1CDA"/>
    <w:rsid w:val="00FD0903"/>
    <w:rsid w:val="00FD0F34"/>
    <w:rsid w:val="00FD5254"/>
    <w:rsid w:val="00FD6B66"/>
    <w:rsid w:val="00FD6E1A"/>
    <w:rsid w:val="00FD7887"/>
    <w:rsid w:val="00FE2A13"/>
    <w:rsid w:val="00FE2D14"/>
    <w:rsid w:val="00FE62AB"/>
    <w:rsid w:val="00FE7601"/>
    <w:rsid w:val="00FF1D50"/>
    <w:rsid w:val="00FF4762"/>
    <w:rsid w:val="00FF4F17"/>
    <w:rsid w:val="00FF573F"/>
    <w:rsid w:val="00FF76A4"/>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0A970D1"/>
  <w14:defaultImageDpi w14:val="0"/>
  <w15:docId w15:val="{63FD6774-7FF4-4250-80C1-5A1423EE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22"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D6B66"/>
    <w:pPr>
      <w:jc w:val="center"/>
    </w:pPr>
    <w:rPr>
      <w:b/>
      <w:bCs/>
      <w:sz w:val="36"/>
    </w:rPr>
  </w:style>
  <w:style w:type="character" w:customStyle="1" w:styleId="TitleChar">
    <w:name w:val="Title Char"/>
    <w:basedOn w:val="DefaultParagraphFont"/>
    <w:link w:val="Title"/>
    <w:uiPriority w:val="99"/>
    <w:locked/>
    <w:rsid w:val="00F358E1"/>
    <w:rPr>
      <w:rFonts w:ascii="Cambria" w:hAnsi="Cambria" w:cs="Times New Roman"/>
      <w:b/>
      <w:bCs/>
      <w:kern w:val="28"/>
      <w:sz w:val="32"/>
      <w:szCs w:val="32"/>
    </w:rPr>
  </w:style>
  <w:style w:type="paragraph" w:styleId="Subtitle">
    <w:name w:val="Subtitle"/>
    <w:basedOn w:val="Normal"/>
    <w:link w:val="SubtitleChar"/>
    <w:uiPriority w:val="11"/>
    <w:qFormat/>
    <w:rsid w:val="00FD6B66"/>
    <w:pPr>
      <w:jc w:val="center"/>
    </w:pPr>
    <w:rPr>
      <w:sz w:val="28"/>
    </w:rPr>
  </w:style>
  <w:style w:type="character" w:customStyle="1" w:styleId="SubtitleChar">
    <w:name w:val="Subtitle Char"/>
    <w:basedOn w:val="DefaultParagraphFont"/>
    <w:link w:val="Subtitle"/>
    <w:uiPriority w:val="11"/>
    <w:locked/>
    <w:rsid w:val="00295E1E"/>
    <w:rPr>
      <w:rFonts w:cs="Times New Roman"/>
      <w:sz w:val="24"/>
      <w:szCs w:val="24"/>
    </w:rPr>
  </w:style>
  <w:style w:type="character" w:styleId="Hyperlink">
    <w:name w:val="Hyperlink"/>
    <w:basedOn w:val="DefaultParagraphFont"/>
    <w:uiPriority w:val="99"/>
    <w:rsid w:val="00FD6B66"/>
    <w:rPr>
      <w:rFonts w:cs="Times New Roman"/>
      <w:color w:val="0000FF"/>
      <w:u w:val="single"/>
    </w:rPr>
  </w:style>
  <w:style w:type="table" w:styleId="TableGrid">
    <w:name w:val="Table Grid"/>
    <w:basedOn w:val="TableNormal"/>
    <w:uiPriority w:val="59"/>
    <w:rsid w:val="00FD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5E4C"/>
    <w:pPr>
      <w:tabs>
        <w:tab w:val="center" w:pos="4320"/>
        <w:tab w:val="right" w:pos="8640"/>
      </w:tabs>
    </w:pPr>
  </w:style>
  <w:style w:type="character" w:customStyle="1" w:styleId="HeaderChar">
    <w:name w:val="Header Char"/>
    <w:basedOn w:val="DefaultParagraphFont"/>
    <w:link w:val="Header"/>
    <w:uiPriority w:val="99"/>
    <w:locked/>
    <w:rsid w:val="00F358E1"/>
    <w:rPr>
      <w:rFonts w:cs="Times New Roman"/>
      <w:sz w:val="24"/>
      <w:szCs w:val="24"/>
    </w:rPr>
  </w:style>
  <w:style w:type="paragraph" w:styleId="Footer">
    <w:name w:val="footer"/>
    <w:basedOn w:val="Normal"/>
    <w:link w:val="FooterChar"/>
    <w:uiPriority w:val="99"/>
    <w:rsid w:val="00875E4C"/>
    <w:pPr>
      <w:tabs>
        <w:tab w:val="center" w:pos="4320"/>
        <w:tab w:val="right" w:pos="8640"/>
      </w:tabs>
    </w:pPr>
  </w:style>
  <w:style w:type="character" w:customStyle="1" w:styleId="FooterChar">
    <w:name w:val="Footer Char"/>
    <w:basedOn w:val="DefaultParagraphFont"/>
    <w:link w:val="Footer"/>
    <w:uiPriority w:val="99"/>
    <w:locked/>
    <w:rsid w:val="00F358E1"/>
    <w:rPr>
      <w:rFonts w:cs="Times New Roman"/>
      <w:sz w:val="24"/>
      <w:szCs w:val="24"/>
    </w:rPr>
  </w:style>
  <w:style w:type="paragraph" w:styleId="ListParagraph">
    <w:name w:val="List Paragraph"/>
    <w:basedOn w:val="Normal"/>
    <w:uiPriority w:val="99"/>
    <w:qFormat/>
    <w:rsid w:val="00EA5D03"/>
    <w:pPr>
      <w:ind w:left="720"/>
      <w:contextualSpacing/>
    </w:pPr>
    <w:rPr>
      <w:rFonts w:ascii="Calibri" w:hAnsi="Calibri"/>
    </w:rPr>
  </w:style>
  <w:style w:type="paragraph" w:styleId="BalloonText">
    <w:name w:val="Balloon Text"/>
    <w:basedOn w:val="Normal"/>
    <w:link w:val="BalloonTextChar"/>
    <w:uiPriority w:val="99"/>
    <w:semiHidden/>
    <w:rsid w:val="000839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2FE7"/>
    <w:rPr>
      <w:rFonts w:cs="Times New Roman"/>
      <w:sz w:val="2"/>
    </w:rPr>
  </w:style>
  <w:style w:type="paragraph" w:styleId="NoSpacing">
    <w:name w:val="No Spacing"/>
    <w:uiPriority w:val="1"/>
    <w:qFormat/>
    <w:rsid w:val="008A79DB"/>
    <w:rPr>
      <w:sz w:val="24"/>
      <w:szCs w:val="24"/>
    </w:rPr>
  </w:style>
  <w:style w:type="paragraph" w:styleId="NormalWeb">
    <w:name w:val="Normal (Web)"/>
    <w:basedOn w:val="Normal"/>
    <w:uiPriority w:val="99"/>
    <w:semiHidden/>
    <w:unhideWhenUsed/>
    <w:rsid w:val="00734493"/>
    <w:pPr>
      <w:spacing w:before="100" w:beforeAutospacing="1" w:after="100" w:afterAutospacing="1"/>
    </w:pPr>
  </w:style>
  <w:style w:type="character" w:styleId="Strong">
    <w:name w:val="Strong"/>
    <w:basedOn w:val="DefaultParagraphFont"/>
    <w:uiPriority w:val="22"/>
    <w:qFormat/>
    <w:locked/>
    <w:rsid w:val="00734493"/>
    <w:rPr>
      <w:rFonts w:cs="Times New Roman"/>
      <w:b/>
      <w:bCs/>
    </w:rPr>
  </w:style>
  <w:style w:type="paragraph" w:customStyle="1" w:styleId="Default">
    <w:name w:val="Default"/>
    <w:rsid w:val="002F4F43"/>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AF5B6A"/>
    <w:rPr>
      <w:rFonts w:cs="Times New Roman"/>
      <w:color w:val="800080"/>
      <w:u w:val="single"/>
    </w:rPr>
  </w:style>
  <w:style w:type="paragraph" w:customStyle="1" w:styleId="para">
    <w:name w:val="para"/>
    <w:basedOn w:val="Normal"/>
    <w:rsid w:val="004876DD"/>
    <w:pPr>
      <w:spacing w:before="100" w:beforeAutospacing="1" w:after="100" w:afterAutospacing="1"/>
    </w:pPr>
  </w:style>
  <w:style w:type="paragraph" w:customStyle="1" w:styleId="para0">
    <w:name w:val="para0"/>
    <w:basedOn w:val="Normal"/>
    <w:rsid w:val="004876D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AA791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A791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A791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A791C"/>
    <w:rPr>
      <w:rFonts w:ascii="Arial" w:hAnsi="Arial" w:cs="Arial"/>
      <w:vanish/>
      <w:sz w:val="16"/>
      <w:szCs w:val="16"/>
    </w:rPr>
  </w:style>
  <w:style w:type="paragraph" w:customStyle="1" w:styleId="bullet">
    <w:name w:val="bullet"/>
    <w:basedOn w:val="Normal"/>
    <w:rsid w:val="00EA1810"/>
    <w:pPr>
      <w:spacing w:before="100" w:beforeAutospacing="1" w:after="100" w:afterAutospacing="1"/>
    </w:pPr>
  </w:style>
  <w:style w:type="paragraph" w:customStyle="1" w:styleId="headw">
    <w:name w:val="headw"/>
    <w:basedOn w:val="Normal"/>
    <w:rsid w:val="006150DE"/>
    <w:pPr>
      <w:spacing w:before="100" w:beforeAutospacing="1" w:after="100" w:afterAutospacing="1"/>
    </w:pPr>
  </w:style>
  <w:style w:type="paragraph" w:customStyle="1" w:styleId="bullet0">
    <w:name w:val="bullet0"/>
    <w:basedOn w:val="Normal"/>
    <w:rsid w:val="006150DE"/>
    <w:pPr>
      <w:spacing w:before="100" w:beforeAutospacing="1" w:after="100" w:afterAutospacing="1"/>
    </w:pPr>
  </w:style>
  <w:style w:type="paragraph" w:customStyle="1" w:styleId="notewarning">
    <w:name w:val="notewarning"/>
    <w:basedOn w:val="Normal"/>
    <w:rsid w:val="006150DE"/>
    <w:pPr>
      <w:spacing w:before="100" w:beforeAutospacing="1" w:after="100" w:afterAutospacing="1"/>
    </w:pPr>
  </w:style>
  <w:style w:type="paragraph" w:customStyle="1" w:styleId="LineNumbers">
    <w:name w:val="LineNumbers"/>
    <w:basedOn w:val="Normal"/>
    <w:rsid w:val="0024468D"/>
    <w:pPr>
      <w:overflowPunct w:val="0"/>
      <w:autoSpaceDE w:val="0"/>
      <w:autoSpaceDN w:val="0"/>
      <w:adjustRightInd w:val="0"/>
      <w:spacing w:line="463" w:lineRule="exact"/>
      <w:jc w:val="right"/>
      <w:textAlignment w:val="baseline"/>
    </w:pPr>
    <w:rPr>
      <w:rFonts w:ascii="Courier New" w:hAnsi="Courier New"/>
      <w:sz w:val="18"/>
      <w:szCs w:val="20"/>
    </w:rPr>
  </w:style>
  <w:style w:type="paragraph" w:customStyle="1" w:styleId="SingleSpacing">
    <w:name w:val="Single Spacing"/>
    <w:basedOn w:val="Normal"/>
    <w:rsid w:val="0024468D"/>
    <w:pPr>
      <w:spacing w:line="227" w:lineRule="exact"/>
    </w:pPr>
    <w:rPr>
      <w:rFonts w:ascii="Courier New" w:hAnsi="Courier New"/>
      <w:sz w:val="18"/>
      <w:szCs w:val="20"/>
    </w:rPr>
  </w:style>
  <w:style w:type="paragraph" w:customStyle="1" w:styleId="AttorneyName">
    <w:name w:val="Attorney Name"/>
    <w:basedOn w:val="SingleSpacing"/>
    <w:rsid w:val="0024468D"/>
  </w:style>
  <w:style w:type="paragraph" w:customStyle="1" w:styleId="Signatureblockline">
    <w:name w:val="Signature block line"/>
    <w:basedOn w:val="Normal"/>
    <w:rsid w:val="0024468D"/>
    <w:pPr>
      <w:tabs>
        <w:tab w:val="left" w:leader="underscore" w:pos="9360"/>
      </w:tabs>
      <w:spacing w:line="245" w:lineRule="exact"/>
      <w:ind w:left="600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75064">
      <w:marLeft w:val="0"/>
      <w:marRight w:val="0"/>
      <w:marTop w:val="0"/>
      <w:marBottom w:val="0"/>
      <w:divBdr>
        <w:top w:val="none" w:sz="0" w:space="0" w:color="auto"/>
        <w:left w:val="none" w:sz="0" w:space="0" w:color="auto"/>
        <w:bottom w:val="none" w:sz="0" w:space="0" w:color="auto"/>
        <w:right w:val="none" w:sz="0" w:space="0" w:color="auto"/>
      </w:divBdr>
      <w:divsChild>
        <w:div w:id="824975085">
          <w:marLeft w:val="0"/>
          <w:marRight w:val="0"/>
          <w:marTop w:val="0"/>
          <w:marBottom w:val="0"/>
          <w:divBdr>
            <w:top w:val="none" w:sz="0" w:space="0" w:color="auto"/>
            <w:left w:val="none" w:sz="0" w:space="0" w:color="auto"/>
            <w:bottom w:val="none" w:sz="0" w:space="0" w:color="auto"/>
            <w:right w:val="none" w:sz="0" w:space="0" w:color="auto"/>
          </w:divBdr>
        </w:div>
      </w:divsChild>
    </w:div>
    <w:div w:id="824975065">
      <w:marLeft w:val="0"/>
      <w:marRight w:val="0"/>
      <w:marTop w:val="0"/>
      <w:marBottom w:val="0"/>
      <w:divBdr>
        <w:top w:val="none" w:sz="0" w:space="0" w:color="auto"/>
        <w:left w:val="none" w:sz="0" w:space="0" w:color="auto"/>
        <w:bottom w:val="none" w:sz="0" w:space="0" w:color="auto"/>
        <w:right w:val="none" w:sz="0" w:space="0" w:color="auto"/>
      </w:divBdr>
      <w:divsChild>
        <w:div w:id="824975096">
          <w:marLeft w:val="0"/>
          <w:marRight w:val="0"/>
          <w:marTop w:val="0"/>
          <w:marBottom w:val="0"/>
          <w:divBdr>
            <w:top w:val="none" w:sz="0" w:space="0" w:color="auto"/>
            <w:left w:val="none" w:sz="0" w:space="0" w:color="auto"/>
            <w:bottom w:val="none" w:sz="0" w:space="0" w:color="auto"/>
            <w:right w:val="none" w:sz="0" w:space="0" w:color="auto"/>
          </w:divBdr>
        </w:div>
      </w:divsChild>
    </w:div>
    <w:div w:id="824975078">
      <w:marLeft w:val="0"/>
      <w:marRight w:val="0"/>
      <w:marTop w:val="0"/>
      <w:marBottom w:val="0"/>
      <w:divBdr>
        <w:top w:val="none" w:sz="0" w:space="0" w:color="auto"/>
        <w:left w:val="none" w:sz="0" w:space="0" w:color="auto"/>
        <w:bottom w:val="none" w:sz="0" w:space="0" w:color="auto"/>
        <w:right w:val="none" w:sz="0" w:space="0" w:color="auto"/>
      </w:divBdr>
      <w:divsChild>
        <w:div w:id="824975103">
          <w:marLeft w:val="0"/>
          <w:marRight w:val="0"/>
          <w:marTop w:val="0"/>
          <w:marBottom w:val="0"/>
          <w:divBdr>
            <w:top w:val="none" w:sz="0" w:space="0" w:color="auto"/>
            <w:left w:val="none" w:sz="0" w:space="0" w:color="auto"/>
            <w:bottom w:val="none" w:sz="0" w:space="0" w:color="auto"/>
            <w:right w:val="none" w:sz="0" w:space="0" w:color="auto"/>
          </w:divBdr>
        </w:div>
      </w:divsChild>
    </w:div>
    <w:div w:id="824975086">
      <w:marLeft w:val="0"/>
      <w:marRight w:val="0"/>
      <w:marTop w:val="0"/>
      <w:marBottom w:val="0"/>
      <w:divBdr>
        <w:top w:val="none" w:sz="0" w:space="0" w:color="auto"/>
        <w:left w:val="none" w:sz="0" w:space="0" w:color="auto"/>
        <w:bottom w:val="none" w:sz="0" w:space="0" w:color="auto"/>
        <w:right w:val="none" w:sz="0" w:space="0" w:color="auto"/>
      </w:divBdr>
      <w:divsChild>
        <w:div w:id="824975104">
          <w:marLeft w:val="0"/>
          <w:marRight w:val="0"/>
          <w:marTop w:val="0"/>
          <w:marBottom w:val="0"/>
          <w:divBdr>
            <w:top w:val="none" w:sz="0" w:space="0" w:color="auto"/>
            <w:left w:val="none" w:sz="0" w:space="0" w:color="auto"/>
            <w:bottom w:val="none" w:sz="0" w:space="0" w:color="auto"/>
            <w:right w:val="none" w:sz="0" w:space="0" w:color="auto"/>
          </w:divBdr>
        </w:div>
      </w:divsChild>
    </w:div>
    <w:div w:id="824975094">
      <w:marLeft w:val="0"/>
      <w:marRight w:val="0"/>
      <w:marTop w:val="0"/>
      <w:marBottom w:val="0"/>
      <w:divBdr>
        <w:top w:val="none" w:sz="0" w:space="0" w:color="auto"/>
        <w:left w:val="none" w:sz="0" w:space="0" w:color="auto"/>
        <w:bottom w:val="none" w:sz="0" w:space="0" w:color="auto"/>
        <w:right w:val="none" w:sz="0" w:space="0" w:color="auto"/>
      </w:divBdr>
      <w:divsChild>
        <w:div w:id="824975069">
          <w:marLeft w:val="0"/>
          <w:marRight w:val="0"/>
          <w:marTop w:val="0"/>
          <w:marBottom w:val="0"/>
          <w:divBdr>
            <w:top w:val="none" w:sz="0" w:space="0" w:color="auto"/>
            <w:left w:val="none" w:sz="0" w:space="0" w:color="auto"/>
            <w:bottom w:val="none" w:sz="0" w:space="0" w:color="auto"/>
            <w:right w:val="none" w:sz="0" w:space="0" w:color="auto"/>
          </w:divBdr>
        </w:div>
      </w:divsChild>
    </w:div>
    <w:div w:id="824975098">
      <w:marLeft w:val="0"/>
      <w:marRight w:val="0"/>
      <w:marTop w:val="0"/>
      <w:marBottom w:val="0"/>
      <w:divBdr>
        <w:top w:val="none" w:sz="0" w:space="0" w:color="auto"/>
        <w:left w:val="none" w:sz="0" w:space="0" w:color="auto"/>
        <w:bottom w:val="none" w:sz="0" w:space="0" w:color="auto"/>
        <w:right w:val="none" w:sz="0" w:space="0" w:color="auto"/>
      </w:divBdr>
      <w:divsChild>
        <w:div w:id="824975089">
          <w:marLeft w:val="0"/>
          <w:marRight w:val="0"/>
          <w:marTop w:val="0"/>
          <w:marBottom w:val="0"/>
          <w:divBdr>
            <w:top w:val="none" w:sz="0" w:space="0" w:color="auto"/>
            <w:left w:val="single" w:sz="4" w:space="0" w:color="BBBBBB"/>
            <w:bottom w:val="single" w:sz="4" w:space="0" w:color="BBBBBB"/>
            <w:right w:val="single" w:sz="4" w:space="0" w:color="BBBBBB"/>
          </w:divBdr>
          <w:divsChild>
            <w:div w:id="824975091">
              <w:marLeft w:val="0"/>
              <w:marRight w:val="0"/>
              <w:marTop w:val="0"/>
              <w:marBottom w:val="0"/>
              <w:divBdr>
                <w:top w:val="none" w:sz="0" w:space="0" w:color="auto"/>
                <w:left w:val="none" w:sz="0" w:space="0" w:color="auto"/>
                <w:bottom w:val="none" w:sz="0" w:space="0" w:color="auto"/>
                <w:right w:val="none" w:sz="0" w:space="0" w:color="auto"/>
              </w:divBdr>
              <w:divsChild>
                <w:div w:id="824975080">
                  <w:marLeft w:val="0"/>
                  <w:marRight w:val="0"/>
                  <w:marTop w:val="0"/>
                  <w:marBottom w:val="0"/>
                  <w:divBdr>
                    <w:top w:val="none" w:sz="0" w:space="0" w:color="auto"/>
                    <w:left w:val="none" w:sz="0" w:space="0" w:color="auto"/>
                    <w:bottom w:val="none" w:sz="0" w:space="0" w:color="auto"/>
                    <w:right w:val="none" w:sz="0" w:space="0" w:color="auto"/>
                  </w:divBdr>
                  <w:divsChild>
                    <w:div w:id="824975075">
                      <w:marLeft w:val="0"/>
                      <w:marRight w:val="0"/>
                      <w:marTop w:val="0"/>
                      <w:marBottom w:val="0"/>
                      <w:divBdr>
                        <w:top w:val="none" w:sz="0" w:space="0" w:color="auto"/>
                        <w:left w:val="none" w:sz="0" w:space="0" w:color="auto"/>
                        <w:bottom w:val="none" w:sz="0" w:space="0" w:color="auto"/>
                        <w:right w:val="none" w:sz="0" w:space="0" w:color="auto"/>
                      </w:divBdr>
                      <w:divsChild>
                        <w:div w:id="824975101">
                          <w:marLeft w:val="0"/>
                          <w:marRight w:val="0"/>
                          <w:marTop w:val="0"/>
                          <w:marBottom w:val="0"/>
                          <w:divBdr>
                            <w:top w:val="none" w:sz="0" w:space="0" w:color="auto"/>
                            <w:left w:val="none" w:sz="0" w:space="0" w:color="auto"/>
                            <w:bottom w:val="none" w:sz="0" w:space="0" w:color="auto"/>
                            <w:right w:val="none" w:sz="0" w:space="0" w:color="auto"/>
                          </w:divBdr>
                          <w:divsChild>
                            <w:div w:id="824975107">
                              <w:marLeft w:val="0"/>
                              <w:marRight w:val="0"/>
                              <w:marTop w:val="0"/>
                              <w:marBottom w:val="0"/>
                              <w:divBdr>
                                <w:top w:val="none" w:sz="0" w:space="0" w:color="auto"/>
                                <w:left w:val="none" w:sz="0" w:space="0" w:color="auto"/>
                                <w:bottom w:val="none" w:sz="0" w:space="0" w:color="auto"/>
                                <w:right w:val="none" w:sz="0" w:space="0" w:color="auto"/>
                              </w:divBdr>
                              <w:divsChild>
                                <w:div w:id="824975068">
                                  <w:marLeft w:val="0"/>
                                  <w:marRight w:val="0"/>
                                  <w:marTop w:val="0"/>
                                  <w:marBottom w:val="0"/>
                                  <w:divBdr>
                                    <w:top w:val="none" w:sz="0" w:space="0" w:color="auto"/>
                                    <w:left w:val="none" w:sz="0" w:space="0" w:color="auto"/>
                                    <w:bottom w:val="none" w:sz="0" w:space="0" w:color="auto"/>
                                    <w:right w:val="none" w:sz="0" w:space="0" w:color="auto"/>
                                  </w:divBdr>
                                  <w:divsChild>
                                    <w:div w:id="824975090">
                                      <w:marLeft w:val="0"/>
                                      <w:marRight w:val="0"/>
                                      <w:marTop w:val="0"/>
                                      <w:marBottom w:val="0"/>
                                      <w:divBdr>
                                        <w:top w:val="none" w:sz="0" w:space="0" w:color="auto"/>
                                        <w:left w:val="none" w:sz="0" w:space="0" w:color="auto"/>
                                        <w:bottom w:val="none" w:sz="0" w:space="0" w:color="auto"/>
                                        <w:right w:val="none" w:sz="0" w:space="0" w:color="auto"/>
                                      </w:divBdr>
                                      <w:divsChild>
                                        <w:div w:id="824975105">
                                          <w:marLeft w:val="929"/>
                                          <w:marRight w:val="929"/>
                                          <w:marTop w:val="0"/>
                                          <w:marBottom w:val="0"/>
                                          <w:divBdr>
                                            <w:top w:val="none" w:sz="0" w:space="0" w:color="auto"/>
                                            <w:left w:val="none" w:sz="0" w:space="0" w:color="auto"/>
                                            <w:bottom w:val="none" w:sz="0" w:space="0" w:color="auto"/>
                                            <w:right w:val="none" w:sz="0" w:space="0" w:color="auto"/>
                                          </w:divBdr>
                                          <w:divsChild>
                                            <w:div w:id="8249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975099">
      <w:marLeft w:val="0"/>
      <w:marRight w:val="0"/>
      <w:marTop w:val="0"/>
      <w:marBottom w:val="0"/>
      <w:divBdr>
        <w:top w:val="none" w:sz="0" w:space="0" w:color="auto"/>
        <w:left w:val="none" w:sz="0" w:space="0" w:color="auto"/>
        <w:bottom w:val="none" w:sz="0" w:space="0" w:color="auto"/>
        <w:right w:val="none" w:sz="0" w:space="0" w:color="auto"/>
      </w:divBdr>
      <w:divsChild>
        <w:div w:id="824975074">
          <w:marLeft w:val="0"/>
          <w:marRight w:val="0"/>
          <w:marTop w:val="0"/>
          <w:marBottom w:val="0"/>
          <w:divBdr>
            <w:top w:val="none" w:sz="0" w:space="0" w:color="auto"/>
            <w:left w:val="single" w:sz="4" w:space="0" w:color="BBBBBB"/>
            <w:bottom w:val="single" w:sz="4" w:space="0" w:color="BBBBBB"/>
            <w:right w:val="single" w:sz="4" w:space="0" w:color="BBBBBB"/>
          </w:divBdr>
          <w:divsChild>
            <w:div w:id="824975108">
              <w:marLeft w:val="0"/>
              <w:marRight w:val="0"/>
              <w:marTop w:val="0"/>
              <w:marBottom w:val="0"/>
              <w:divBdr>
                <w:top w:val="none" w:sz="0" w:space="0" w:color="auto"/>
                <w:left w:val="none" w:sz="0" w:space="0" w:color="auto"/>
                <w:bottom w:val="none" w:sz="0" w:space="0" w:color="auto"/>
                <w:right w:val="none" w:sz="0" w:space="0" w:color="auto"/>
              </w:divBdr>
              <w:divsChild>
                <w:div w:id="824975071">
                  <w:marLeft w:val="0"/>
                  <w:marRight w:val="0"/>
                  <w:marTop w:val="0"/>
                  <w:marBottom w:val="0"/>
                  <w:divBdr>
                    <w:top w:val="none" w:sz="0" w:space="0" w:color="auto"/>
                    <w:left w:val="none" w:sz="0" w:space="0" w:color="auto"/>
                    <w:bottom w:val="none" w:sz="0" w:space="0" w:color="auto"/>
                    <w:right w:val="none" w:sz="0" w:space="0" w:color="auto"/>
                  </w:divBdr>
                  <w:divsChild>
                    <w:div w:id="824975083">
                      <w:marLeft w:val="0"/>
                      <w:marRight w:val="0"/>
                      <w:marTop w:val="0"/>
                      <w:marBottom w:val="0"/>
                      <w:divBdr>
                        <w:top w:val="none" w:sz="0" w:space="0" w:color="auto"/>
                        <w:left w:val="none" w:sz="0" w:space="0" w:color="auto"/>
                        <w:bottom w:val="none" w:sz="0" w:space="0" w:color="auto"/>
                        <w:right w:val="none" w:sz="0" w:space="0" w:color="auto"/>
                      </w:divBdr>
                      <w:divsChild>
                        <w:div w:id="824975088">
                          <w:marLeft w:val="0"/>
                          <w:marRight w:val="0"/>
                          <w:marTop w:val="0"/>
                          <w:marBottom w:val="0"/>
                          <w:divBdr>
                            <w:top w:val="none" w:sz="0" w:space="0" w:color="auto"/>
                            <w:left w:val="none" w:sz="0" w:space="0" w:color="auto"/>
                            <w:bottom w:val="none" w:sz="0" w:space="0" w:color="auto"/>
                            <w:right w:val="none" w:sz="0" w:space="0" w:color="auto"/>
                          </w:divBdr>
                          <w:divsChild>
                            <w:div w:id="824975097">
                              <w:marLeft w:val="0"/>
                              <w:marRight w:val="0"/>
                              <w:marTop w:val="0"/>
                              <w:marBottom w:val="0"/>
                              <w:divBdr>
                                <w:top w:val="none" w:sz="0" w:space="0" w:color="auto"/>
                                <w:left w:val="none" w:sz="0" w:space="0" w:color="auto"/>
                                <w:bottom w:val="none" w:sz="0" w:space="0" w:color="auto"/>
                                <w:right w:val="none" w:sz="0" w:space="0" w:color="auto"/>
                              </w:divBdr>
                              <w:divsChild>
                                <w:div w:id="824975072">
                                  <w:marLeft w:val="0"/>
                                  <w:marRight w:val="0"/>
                                  <w:marTop w:val="0"/>
                                  <w:marBottom w:val="0"/>
                                  <w:divBdr>
                                    <w:top w:val="none" w:sz="0" w:space="0" w:color="auto"/>
                                    <w:left w:val="none" w:sz="0" w:space="0" w:color="auto"/>
                                    <w:bottom w:val="none" w:sz="0" w:space="0" w:color="auto"/>
                                    <w:right w:val="none" w:sz="0" w:space="0" w:color="auto"/>
                                  </w:divBdr>
                                  <w:divsChild>
                                    <w:div w:id="824975077">
                                      <w:marLeft w:val="0"/>
                                      <w:marRight w:val="0"/>
                                      <w:marTop w:val="0"/>
                                      <w:marBottom w:val="0"/>
                                      <w:divBdr>
                                        <w:top w:val="none" w:sz="0" w:space="0" w:color="auto"/>
                                        <w:left w:val="none" w:sz="0" w:space="0" w:color="auto"/>
                                        <w:bottom w:val="none" w:sz="0" w:space="0" w:color="auto"/>
                                        <w:right w:val="none" w:sz="0" w:space="0" w:color="auto"/>
                                      </w:divBdr>
                                      <w:divsChild>
                                        <w:div w:id="824975066">
                                          <w:marLeft w:val="929"/>
                                          <w:marRight w:val="929"/>
                                          <w:marTop w:val="0"/>
                                          <w:marBottom w:val="0"/>
                                          <w:divBdr>
                                            <w:top w:val="none" w:sz="0" w:space="0" w:color="auto"/>
                                            <w:left w:val="none" w:sz="0" w:space="0" w:color="auto"/>
                                            <w:bottom w:val="none" w:sz="0" w:space="0" w:color="auto"/>
                                            <w:right w:val="none" w:sz="0" w:space="0" w:color="auto"/>
                                          </w:divBdr>
                                          <w:divsChild>
                                            <w:div w:id="824975087">
                                              <w:marLeft w:val="0"/>
                                              <w:marRight w:val="0"/>
                                              <w:marTop w:val="0"/>
                                              <w:marBottom w:val="0"/>
                                              <w:divBdr>
                                                <w:top w:val="none" w:sz="0" w:space="0" w:color="auto"/>
                                                <w:left w:val="none" w:sz="0" w:space="0" w:color="auto"/>
                                                <w:bottom w:val="none" w:sz="0" w:space="0" w:color="auto"/>
                                                <w:right w:val="none" w:sz="0" w:space="0" w:color="auto"/>
                                              </w:divBdr>
                                              <w:divsChild>
                                                <w:div w:id="824975092">
                                                  <w:marLeft w:val="0"/>
                                                  <w:marRight w:val="0"/>
                                                  <w:marTop w:val="0"/>
                                                  <w:marBottom w:val="0"/>
                                                  <w:divBdr>
                                                    <w:top w:val="none" w:sz="0" w:space="0" w:color="auto"/>
                                                    <w:left w:val="none" w:sz="0" w:space="0" w:color="auto"/>
                                                    <w:bottom w:val="none" w:sz="0" w:space="0" w:color="auto"/>
                                                    <w:right w:val="none" w:sz="0" w:space="0" w:color="auto"/>
                                                  </w:divBdr>
                                                  <w:divsChild>
                                                    <w:div w:id="8249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975100">
      <w:marLeft w:val="0"/>
      <w:marRight w:val="0"/>
      <w:marTop w:val="0"/>
      <w:marBottom w:val="0"/>
      <w:divBdr>
        <w:top w:val="none" w:sz="0" w:space="0" w:color="auto"/>
        <w:left w:val="none" w:sz="0" w:space="0" w:color="auto"/>
        <w:bottom w:val="none" w:sz="0" w:space="0" w:color="auto"/>
        <w:right w:val="none" w:sz="0" w:space="0" w:color="auto"/>
      </w:divBdr>
      <w:divsChild>
        <w:div w:id="824975084">
          <w:marLeft w:val="0"/>
          <w:marRight w:val="0"/>
          <w:marTop w:val="0"/>
          <w:marBottom w:val="0"/>
          <w:divBdr>
            <w:top w:val="none" w:sz="0" w:space="0" w:color="auto"/>
            <w:left w:val="none" w:sz="0" w:space="0" w:color="auto"/>
            <w:bottom w:val="none" w:sz="0" w:space="0" w:color="auto"/>
            <w:right w:val="none" w:sz="0" w:space="0" w:color="auto"/>
          </w:divBdr>
          <w:divsChild>
            <w:div w:id="824975081">
              <w:marLeft w:val="0"/>
              <w:marRight w:val="0"/>
              <w:marTop w:val="0"/>
              <w:marBottom w:val="0"/>
              <w:divBdr>
                <w:top w:val="none" w:sz="0" w:space="0" w:color="auto"/>
                <w:left w:val="none" w:sz="0" w:space="0" w:color="auto"/>
                <w:bottom w:val="none" w:sz="0" w:space="0" w:color="auto"/>
                <w:right w:val="none" w:sz="0" w:space="0" w:color="auto"/>
              </w:divBdr>
              <w:divsChild>
                <w:div w:id="8249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5102">
      <w:marLeft w:val="0"/>
      <w:marRight w:val="0"/>
      <w:marTop w:val="0"/>
      <w:marBottom w:val="0"/>
      <w:divBdr>
        <w:top w:val="none" w:sz="0" w:space="0" w:color="auto"/>
        <w:left w:val="none" w:sz="0" w:space="0" w:color="auto"/>
        <w:bottom w:val="none" w:sz="0" w:space="0" w:color="auto"/>
        <w:right w:val="none" w:sz="0" w:space="0" w:color="auto"/>
      </w:divBdr>
      <w:divsChild>
        <w:div w:id="824975070">
          <w:marLeft w:val="0"/>
          <w:marRight w:val="0"/>
          <w:marTop w:val="75"/>
          <w:marBottom w:val="75"/>
          <w:divBdr>
            <w:top w:val="single" w:sz="6" w:space="0" w:color="A6A6A6"/>
            <w:left w:val="single" w:sz="6" w:space="0" w:color="A6A6A6"/>
            <w:bottom w:val="single" w:sz="6" w:space="0" w:color="A6A6A6"/>
            <w:right w:val="single" w:sz="6" w:space="0" w:color="A6A6A6"/>
          </w:divBdr>
          <w:divsChild>
            <w:div w:id="824975082">
              <w:marLeft w:val="0"/>
              <w:marRight w:val="0"/>
              <w:marTop w:val="0"/>
              <w:marBottom w:val="0"/>
              <w:divBdr>
                <w:top w:val="none" w:sz="0" w:space="0" w:color="auto"/>
                <w:left w:val="none" w:sz="0" w:space="0" w:color="auto"/>
                <w:bottom w:val="none" w:sz="0" w:space="0" w:color="auto"/>
                <w:right w:val="none" w:sz="0" w:space="0" w:color="auto"/>
              </w:divBdr>
              <w:divsChild>
                <w:div w:id="824975067">
                  <w:marLeft w:val="2925"/>
                  <w:marRight w:val="150"/>
                  <w:marTop w:val="0"/>
                  <w:marBottom w:val="150"/>
                  <w:divBdr>
                    <w:top w:val="single" w:sz="6" w:space="8" w:color="A6A6A6"/>
                    <w:left w:val="single" w:sz="6" w:space="13" w:color="A6A6A6"/>
                    <w:bottom w:val="single" w:sz="6" w:space="0" w:color="A6A6A6"/>
                    <w:right w:val="single" w:sz="6" w:space="13" w:color="A6A6A6"/>
                  </w:divBdr>
                  <w:divsChild>
                    <w:div w:id="8249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5106">
      <w:marLeft w:val="0"/>
      <w:marRight w:val="0"/>
      <w:marTop w:val="0"/>
      <w:marBottom w:val="0"/>
      <w:divBdr>
        <w:top w:val="none" w:sz="0" w:space="0" w:color="auto"/>
        <w:left w:val="none" w:sz="0" w:space="0" w:color="auto"/>
        <w:bottom w:val="none" w:sz="0" w:space="0" w:color="auto"/>
        <w:right w:val="none" w:sz="0" w:space="0" w:color="auto"/>
      </w:divBdr>
      <w:divsChild>
        <w:div w:id="824975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fdesk\Application%20Data\Microsoft\Templates\Pathfin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Pathfinder template</Template>
  <TotalTime>1</TotalTime>
  <Pages>4</Pages>
  <Words>689</Words>
  <Characters>3439</Characters>
  <Application>Microsoft Office Word</Application>
  <DocSecurity>0</DocSecurity>
  <Lines>137</Lines>
  <Paragraphs>84</Paragraphs>
  <ScaleCrop>false</ScaleCrop>
  <Company>SCPLL</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 Generic Motion - Template</dc:title>
  <dc:subject/>
  <dc:creator>Kate Fitz</dc:creator>
  <cp:keywords/>
  <dc:description/>
  <cp:lastModifiedBy>reference</cp:lastModifiedBy>
  <cp:revision>2</cp:revision>
  <cp:lastPrinted>2011-11-09T00:02:00Z</cp:lastPrinted>
  <dcterms:created xsi:type="dcterms:W3CDTF">2026-02-02T21:30:00Z</dcterms:created>
  <dcterms:modified xsi:type="dcterms:W3CDTF">2026-02-02T21:30:00Z</dcterms:modified>
</cp:coreProperties>
</file>