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"/>
    <w:p w14:paraId="7F106725" w14:textId="77777777" w:rsidR="00E74BB0" w:rsidRPr="00BB65A4" w:rsidRDefault="00BB65A4" w:rsidP="0082350C">
      <w:pPr>
        <w:pStyle w:val="AttorneyName"/>
        <w:rPr>
          <w:rFonts w:ascii="Times New Roman" w:hAnsi="Times New Roman"/>
          <w:sz w:val="24"/>
          <w:szCs w:val="24"/>
        </w:rPr>
      </w:pPr>
      <w:r w:rsidRPr="00BB65A4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</w:textInput>
          </w:ffData>
        </w:fldChar>
      </w:r>
      <w:r w:rsidRPr="00BB65A4">
        <w:rPr>
          <w:rFonts w:ascii="Times New Roman" w:hAnsi="Times New Roman"/>
          <w:sz w:val="24"/>
          <w:szCs w:val="24"/>
        </w:rPr>
        <w:instrText xml:space="preserve"> FORMTEXT </w:instrText>
      </w:r>
      <w:r w:rsidRPr="00BB65A4">
        <w:rPr>
          <w:rFonts w:ascii="Times New Roman" w:hAnsi="Times New Roman"/>
          <w:sz w:val="24"/>
          <w:szCs w:val="24"/>
        </w:rPr>
      </w:r>
      <w:r w:rsidRPr="00BB65A4">
        <w:rPr>
          <w:rFonts w:ascii="Times New Roman" w:hAnsi="Times New Roman"/>
          <w:sz w:val="24"/>
          <w:szCs w:val="24"/>
        </w:rPr>
        <w:fldChar w:fldCharType="separate"/>
      </w:r>
      <w:r w:rsidRPr="00BB65A4">
        <w:rPr>
          <w:rFonts w:ascii="Times New Roman" w:hAnsi="Times New Roman"/>
          <w:noProof/>
          <w:sz w:val="24"/>
          <w:szCs w:val="24"/>
        </w:rPr>
        <w:t>YOUR NAME</w:t>
      </w:r>
      <w:r w:rsidRPr="00BB65A4">
        <w:rPr>
          <w:rFonts w:ascii="Times New Roman" w:hAnsi="Times New Roman"/>
          <w:sz w:val="24"/>
          <w:szCs w:val="24"/>
        </w:rPr>
        <w:fldChar w:fldCharType="end"/>
      </w:r>
      <w:bookmarkEnd w:id="0"/>
    </w:p>
    <w:bookmarkStart w:id="1" w:name="Text2"/>
    <w:p w14:paraId="3351FAD7" w14:textId="77777777" w:rsidR="00BB65A4" w:rsidRPr="00BB65A4" w:rsidRDefault="00BB65A4" w:rsidP="00BB65A4">
      <w:pPr>
        <w:pStyle w:val="AttorneyName"/>
        <w:rPr>
          <w:rFonts w:ascii="Times New Roman" w:hAnsi="Times New Roman"/>
          <w:sz w:val="24"/>
          <w:szCs w:val="24"/>
        </w:rPr>
      </w:pPr>
      <w:r w:rsidRPr="00BB65A4"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STREET ADDRESS"/>
            </w:textInput>
          </w:ffData>
        </w:fldChar>
      </w:r>
      <w:r w:rsidRPr="00BB65A4">
        <w:rPr>
          <w:rFonts w:ascii="Times New Roman" w:hAnsi="Times New Roman"/>
          <w:sz w:val="24"/>
          <w:szCs w:val="24"/>
        </w:rPr>
        <w:instrText xml:space="preserve"> FORMTEXT </w:instrText>
      </w:r>
      <w:r w:rsidRPr="00BB65A4">
        <w:rPr>
          <w:rFonts w:ascii="Times New Roman" w:hAnsi="Times New Roman"/>
          <w:sz w:val="24"/>
          <w:szCs w:val="24"/>
        </w:rPr>
      </w:r>
      <w:r w:rsidRPr="00BB65A4">
        <w:rPr>
          <w:rFonts w:ascii="Times New Roman" w:hAnsi="Times New Roman"/>
          <w:sz w:val="24"/>
          <w:szCs w:val="24"/>
        </w:rPr>
        <w:fldChar w:fldCharType="separate"/>
      </w:r>
      <w:r w:rsidRPr="00BB65A4">
        <w:rPr>
          <w:rFonts w:ascii="Times New Roman" w:hAnsi="Times New Roman"/>
          <w:noProof/>
          <w:sz w:val="24"/>
          <w:szCs w:val="24"/>
        </w:rPr>
        <w:t>STREET ADDRESS</w:t>
      </w:r>
      <w:r w:rsidRPr="00BB65A4">
        <w:rPr>
          <w:rFonts w:ascii="Times New Roman" w:hAnsi="Times New Roman"/>
          <w:sz w:val="24"/>
          <w:szCs w:val="24"/>
        </w:rPr>
        <w:fldChar w:fldCharType="end"/>
      </w:r>
      <w:bookmarkEnd w:id="1"/>
    </w:p>
    <w:p w14:paraId="6B10E272" w14:textId="77777777" w:rsidR="00E74BB0" w:rsidRPr="00BB65A4" w:rsidRDefault="00BB65A4" w:rsidP="0082350C">
      <w:pPr>
        <w:pStyle w:val="AttorneyName"/>
        <w:rPr>
          <w:rFonts w:ascii="Times New Roman" w:hAnsi="Times New Roman"/>
          <w:sz w:val="24"/>
          <w:szCs w:val="24"/>
        </w:rPr>
      </w:pPr>
      <w:r w:rsidRPr="00BB65A4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TREET ADDRESS (LINE 2)"/>
            </w:textInput>
          </w:ffData>
        </w:fldChar>
      </w:r>
      <w:r w:rsidRPr="00BB65A4">
        <w:rPr>
          <w:rFonts w:ascii="Times New Roman" w:hAnsi="Times New Roman"/>
          <w:sz w:val="24"/>
          <w:szCs w:val="24"/>
        </w:rPr>
        <w:instrText xml:space="preserve"> FORMTEXT </w:instrText>
      </w:r>
      <w:r w:rsidRPr="00BB65A4">
        <w:rPr>
          <w:rFonts w:ascii="Times New Roman" w:hAnsi="Times New Roman"/>
          <w:sz w:val="24"/>
          <w:szCs w:val="24"/>
        </w:rPr>
      </w:r>
      <w:r w:rsidRPr="00BB65A4">
        <w:rPr>
          <w:rFonts w:ascii="Times New Roman" w:hAnsi="Times New Roman"/>
          <w:sz w:val="24"/>
          <w:szCs w:val="24"/>
        </w:rPr>
        <w:fldChar w:fldCharType="separate"/>
      </w:r>
      <w:r w:rsidRPr="00BB65A4">
        <w:rPr>
          <w:rFonts w:ascii="Times New Roman" w:hAnsi="Times New Roman"/>
          <w:noProof/>
          <w:sz w:val="24"/>
          <w:szCs w:val="24"/>
        </w:rPr>
        <w:t>STREET ADDRESS (LINE 2)</w:t>
      </w:r>
      <w:r w:rsidRPr="00BB65A4">
        <w:rPr>
          <w:rFonts w:ascii="Times New Roman" w:hAnsi="Times New Roman"/>
          <w:sz w:val="24"/>
          <w:szCs w:val="24"/>
        </w:rPr>
        <w:fldChar w:fldCharType="end"/>
      </w:r>
    </w:p>
    <w:bookmarkStart w:id="2" w:name="Text3"/>
    <w:p w14:paraId="01CC0F2D" w14:textId="77777777" w:rsidR="00E74BB0" w:rsidRPr="00BB65A4" w:rsidRDefault="00BB65A4" w:rsidP="0082350C">
      <w:pPr>
        <w:pStyle w:val="AttorneyName"/>
        <w:rPr>
          <w:rFonts w:ascii="Times New Roman" w:hAnsi="Times New Roman"/>
          <w:sz w:val="24"/>
          <w:szCs w:val="24"/>
        </w:rPr>
      </w:pPr>
      <w:r w:rsidRPr="00BB65A4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r w:rsidRPr="00BB65A4">
        <w:rPr>
          <w:rFonts w:ascii="Times New Roman" w:hAnsi="Times New Roman"/>
          <w:sz w:val="24"/>
          <w:szCs w:val="24"/>
        </w:rPr>
        <w:instrText xml:space="preserve"> FORMTEXT </w:instrText>
      </w:r>
      <w:r w:rsidRPr="00BB65A4">
        <w:rPr>
          <w:rFonts w:ascii="Times New Roman" w:hAnsi="Times New Roman"/>
          <w:sz w:val="24"/>
          <w:szCs w:val="24"/>
        </w:rPr>
      </w:r>
      <w:r w:rsidRPr="00BB65A4">
        <w:rPr>
          <w:rFonts w:ascii="Times New Roman" w:hAnsi="Times New Roman"/>
          <w:sz w:val="24"/>
          <w:szCs w:val="24"/>
        </w:rPr>
        <w:fldChar w:fldCharType="separate"/>
      </w:r>
      <w:r w:rsidRPr="00BB65A4">
        <w:rPr>
          <w:rFonts w:ascii="Times New Roman" w:hAnsi="Times New Roman"/>
          <w:noProof/>
          <w:sz w:val="24"/>
          <w:szCs w:val="24"/>
        </w:rPr>
        <w:t>CITY, STATE, ZIP</w:t>
      </w:r>
      <w:r w:rsidRPr="00BB65A4">
        <w:rPr>
          <w:rFonts w:ascii="Times New Roman" w:hAnsi="Times New Roman"/>
          <w:sz w:val="24"/>
          <w:szCs w:val="24"/>
        </w:rPr>
        <w:fldChar w:fldCharType="end"/>
      </w:r>
      <w:bookmarkEnd w:id="2"/>
    </w:p>
    <w:bookmarkStart w:id="3" w:name="Text4"/>
    <w:p w14:paraId="0C6EEA39" w14:textId="77777777" w:rsidR="002D4928" w:rsidRPr="00BB65A4" w:rsidRDefault="00BB65A4" w:rsidP="0082350C">
      <w:pPr>
        <w:pStyle w:val="AttorneyName"/>
        <w:rPr>
          <w:rFonts w:ascii="Times New Roman" w:hAnsi="Times New Roman"/>
          <w:sz w:val="24"/>
          <w:szCs w:val="24"/>
        </w:rPr>
      </w:pPr>
      <w:r w:rsidRPr="00BB65A4">
        <w:rPr>
          <w:rFonts w:ascii="Times New Roman" w:hAnsi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AREA CODE AND PHONE NUMBER"/>
            </w:textInput>
          </w:ffData>
        </w:fldChar>
      </w:r>
      <w:r w:rsidRPr="00BB65A4">
        <w:rPr>
          <w:rFonts w:ascii="Times New Roman" w:hAnsi="Times New Roman"/>
          <w:sz w:val="24"/>
          <w:szCs w:val="24"/>
        </w:rPr>
        <w:instrText xml:space="preserve"> FORMTEXT </w:instrText>
      </w:r>
      <w:r w:rsidRPr="00BB65A4">
        <w:rPr>
          <w:rFonts w:ascii="Times New Roman" w:hAnsi="Times New Roman"/>
          <w:sz w:val="24"/>
          <w:szCs w:val="24"/>
        </w:rPr>
      </w:r>
      <w:r w:rsidRPr="00BB65A4">
        <w:rPr>
          <w:rFonts w:ascii="Times New Roman" w:hAnsi="Times New Roman"/>
          <w:sz w:val="24"/>
          <w:szCs w:val="24"/>
        </w:rPr>
        <w:fldChar w:fldCharType="separate"/>
      </w:r>
      <w:r w:rsidRPr="00BB65A4">
        <w:rPr>
          <w:rFonts w:ascii="Times New Roman" w:hAnsi="Times New Roman"/>
          <w:noProof/>
          <w:sz w:val="24"/>
          <w:szCs w:val="24"/>
        </w:rPr>
        <w:t>AREA CODE AND PHONE NUMBER</w:t>
      </w:r>
      <w:r w:rsidRPr="00BB65A4">
        <w:rPr>
          <w:rFonts w:ascii="Times New Roman" w:hAnsi="Times New Roman"/>
          <w:sz w:val="24"/>
          <w:szCs w:val="24"/>
        </w:rPr>
        <w:fldChar w:fldCharType="end"/>
      </w:r>
      <w:bookmarkEnd w:id="3"/>
      <w:r w:rsidR="00E74BB0" w:rsidRPr="00BB65A4">
        <w:rPr>
          <w:rFonts w:ascii="Times New Roman" w:hAnsi="Times New Roman"/>
          <w:sz w:val="24"/>
          <w:szCs w:val="24"/>
        </w:rPr>
        <w:t xml:space="preserve">                  </w:t>
      </w:r>
    </w:p>
    <w:p w14:paraId="161C3B05" w14:textId="77777777" w:rsidR="00BB65A4" w:rsidRPr="00BB65A4" w:rsidRDefault="00BB65A4" w:rsidP="00BB65A4">
      <w:pPr>
        <w:pStyle w:val="AttorneyName"/>
        <w:rPr>
          <w:rFonts w:ascii="Times New Roman" w:hAnsi="Times New Roman"/>
          <w:sz w:val="24"/>
          <w:szCs w:val="24"/>
        </w:rPr>
      </w:pPr>
    </w:p>
    <w:bookmarkStart w:id="4" w:name="Text5"/>
    <w:p w14:paraId="5410DCAA" w14:textId="77777777" w:rsidR="0082350C" w:rsidRPr="00BB65A4" w:rsidRDefault="00BB65A4" w:rsidP="00BB65A4">
      <w:pPr>
        <w:pStyle w:val="AttorneyName"/>
        <w:rPr>
          <w:rFonts w:ascii="Times New Roman" w:hAnsi="Times New Roman"/>
          <w:sz w:val="24"/>
          <w:szCs w:val="24"/>
        </w:rPr>
      </w:pPr>
      <w:r w:rsidRPr="00BB65A4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OUR NAME"/>
            </w:textInput>
          </w:ffData>
        </w:fldChar>
      </w:r>
      <w:r w:rsidRPr="00BB65A4">
        <w:rPr>
          <w:rFonts w:ascii="Times New Roman" w:hAnsi="Times New Roman"/>
          <w:sz w:val="24"/>
          <w:szCs w:val="24"/>
        </w:rPr>
        <w:instrText xml:space="preserve"> FORMTEXT </w:instrText>
      </w:r>
      <w:r w:rsidRPr="00BB65A4">
        <w:rPr>
          <w:rFonts w:ascii="Times New Roman" w:hAnsi="Times New Roman"/>
          <w:sz w:val="24"/>
          <w:szCs w:val="24"/>
        </w:rPr>
      </w:r>
      <w:r w:rsidRPr="00BB65A4">
        <w:rPr>
          <w:rFonts w:ascii="Times New Roman" w:hAnsi="Times New Roman"/>
          <w:sz w:val="24"/>
          <w:szCs w:val="24"/>
        </w:rPr>
        <w:fldChar w:fldCharType="separate"/>
      </w:r>
      <w:r w:rsidRPr="00BB65A4">
        <w:rPr>
          <w:rFonts w:ascii="Times New Roman" w:hAnsi="Times New Roman"/>
          <w:noProof/>
          <w:sz w:val="24"/>
          <w:szCs w:val="24"/>
        </w:rPr>
        <w:t>YOUR NAME</w:t>
      </w:r>
      <w:r w:rsidRPr="00BB65A4">
        <w:rPr>
          <w:rFonts w:ascii="Times New Roman" w:hAnsi="Times New Roman"/>
          <w:sz w:val="24"/>
          <w:szCs w:val="24"/>
        </w:rPr>
        <w:fldChar w:fldCharType="end"/>
      </w:r>
      <w:bookmarkEnd w:id="4"/>
      <w:r w:rsidRPr="00BB65A4">
        <w:rPr>
          <w:rFonts w:ascii="Times New Roman" w:hAnsi="Times New Roman"/>
          <w:sz w:val="24"/>
          <w:szCs w:val="24"/>
        </w:rPr>
        <w:t xml:space="preserve">, </w:t>
      </w:r>
      <w:bookmarkStart w:id="5" w:name="Text6"/>
      <w:r w:rsidRPr="00BB65A4"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Plaintiff/Defendant"/>
            </w:textInput>
          </w:ffData>
        </w:fldChar>
      </w:r>
      <w:r w:rsidRPr="00BB65A4">
        <w:rPr>
          <w:rFonts w:ascii="Times New Roman" w:hAnsi="Times New Roman"/>
          <w:sz w:val="24"/>
          <w:szCs w:val="24"/>
        </w:rPr>
        <w:instrText xml:space="preserve"> FORMTEXT </w:instrText>
      </w:r>
      <w:r w:rsidRPr="00BB65A4">
        <w:rPr>
          <w:rFonts w:ascii="Times New Roman" w:hAnsi="Times New Roman"/>
          <w:sz w:val="24"/>
          <w:szCs w:val="24"/>
        </w:rPr>
      </w:r>
      <w:r w:rsidRPr="00BB65A4">
        <w:rPr>
          <w:rFonts w:ascii="Times New Roman" w:hAnsi="Times New Roman"/>
          <w:sz w:val="24"/>
          <w:szCs w:val="24"/>
        </w:rPr>
        <w:fldChar w:fldCharType="separate"/>
      </w:r>
      <w:r w:rsidRPr="00BB65A4">
        <w:rPr>
          <w:rFonts w:ascii="Times New Roman" w:hAnsi="Times New Roman"/>
          <w:noProof/>
          <w:sz w:val="24"/>
          <w:szCs w:val="24"/>
        </w:rPr>
        <w:t>Plaintiff/Defendant</w:t>
      </w:r>
      <w:r w:rsidRPr="00BB65A4">
        <w:rPr>
          <w:rFonts w:ascii="Times New Roman" w:hAnsi="Times New Roman"/>
          <w:sz w:val="24"/>
          <w:szCs w:val="24"/>
        </w:rPr>
        <w:fldChar w:fldCharType="end"/>
      </w:r>
      <w:bookmarkEnd w:id="5"/>
      <w:r w:rsidR="0082350C" w:rsidRPr="00BB65A4">
        <w:rPr>
          <w:rFonts w:ascii="Times New Roman" w:hAnsi="Times New Roman"/>
          <w:sz w:val="24"/>
          <w:szCs w:val="24"/>
        </w:rPr>
        <w:t>, In Pro Per</w:t>
      </w:r>
    </w:p>
    <w:p w14:paraId="25EE36A5" w14:textId="77777777" w:rsidR="003D1D80" w:rsidRPr="00B076D2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3EB321AC" w14:textId="77777777" w:rsidR="00B076D2" w:rsidRPr="00B076D2" w:rsidRDefault="00B076D2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791F9321" w14:textId="77777777" w:rsidR="00B076D2" w:rsidRPr="00B076D2" w:rsidRDefault="00B076D2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4B5C5C6A" w14:textId="77777777" w:rsidR="00B076D2" w:rsidRPr="00B076D2" w:rsidRDefault="00B076D2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31521910" w14:textId="77777777" w:rsidR="00B076D2" w:rsidRPr="00B076D2" w:rsidRDefault="00B076D2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35984A63" w14:textId="77777777" w:rsidR="00B076D2" w:rsidRPr="00B076D2" w:rsidRDefault="00B076D2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2E6A8E0F" w14:textId="77777777" w:rsidR="00B076D2" w:rsidRPr="00B076D2" w:rsidRDefault="00B076D2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48D8A3F9" w14:textId="77777777" w:rsidR="00B076D2" w:rsidRPr="00B076D2" w:rsidRDefault="00B076D2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3A176F15" w14:textId="77777777" w:rsidR="003D1D80" w:rsidRPr="00B076D2" w:rsidRDefault="00B076D2" w:rsidP="00BB65A4">
      <w:pPr>
        <w:pStyle w:val="AttorneyName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laceName">
        <w:r w:rsidRPr="00B076D2">
          <w:rPr>
            <w:rFonts w:ascii="Times New Roman" w:hAnsi="Times New Roman"/>
            <w:sz w:val="24"/>
            <w:szCs w:val="24"/>
          </w:rPr>
          <w:t>SUPERIOR</w:t>
        </w:r>
      </w:smartTag>
      <w:r w:rsidRPr="00B076D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B076D2">
          <w:rPr>
            <w:rFonts w:ascii="Times New Roman" w:hAnsi="Times New Roman"/>
            <w:sz w:val="24"/>
            <w:szCs w:val="24"/>
          </w:rPr>
          <w:t>COURT</w:t>
        </w:r>
      </w:smartTag>
      <w:r w:rsidRPr="00B076D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B076D2">
          <w:rPr>
            <w:rFonts w:ascii="Times New Roman" w:hAnsi="Times New Roman"/>
            <w:sz w:val="24"/>
            <w:szCs w:val="24"/>
          </w:rPr>
          <w:t>OF</w:t>
        </w:r>
      </w:smartTag>
      <w:r w:rsidRPr="00B076D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B076D2">
          <w:rPr>
            <w:rFonts w:ascii="Times New Roman" w:hAnsi="Times New Roman"/>
            <w:sz w:val="24"/>
            <w:szCs w:val="24"/>
          </w:rPr>
          <w:t>CALIFORNIA</w:t>
        </w:r>
      </w:smartTag>
      <w:r w:rsidRPr="00B076D2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B076D2">
          <w:rPr>
            <w:rFonts w:ascii="Times New Roman" w:hAnsi="Times New Roman"/>
            <w:sz w:val="24"/>
            <w:szCs w:val="24"/>
          </w:rPr>
          <w:t>COUNTY</w:t>
        </w:r>
      </w:smartTag>
      <w:r w:rsidRPr="00B076D2">
        <w:rPr>
          <w:rFonts w:ascii="Times New Roman" w:hAnsi="Times New Roman"/>
          <w:sz w:val="24"/>
          <w:szCs w:val="24"/>
        </w:rPr>
        <w:t xml:space="preserve"> OF </w:t>
      </w:r>
      <w:bookmarkStart w:id="6" w:name="Text7"/>
      <w:r w:rsidR="00BB65A4"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COUNTY"/>
            </w:textInput>
          </w:ffData>
        </w:fldChar>
      </w:r>
      <w:r w:rsidR="00BB65A4">
        <w:rPr>
          <w:rFonts w:ascii="Times New Roman" w:hAnsi="Times New Roman"/>
          <w:sz w:val="24"/>
          <w:szCs w:val="24"/>
        </w:rPr>
        <w:instrText xml:space="preserve"> FORMTEXT </w:instrText>
      </w:r>
      <w:r w:rsidR="00BB65A4">
        <w:rPr>
          <w:rFonts w:ascii="Times New Roman" w:hAnsi="Times New Roman"/>
          <w:sz w:val="24"/>
          <w:szCs w:val="24"/>
        </w:rPr>
      </w:r>
      <w:r w:rsidR="00BB65A4">
        <w:rPr>
          <w:rFonts w:ascii="Times New Roman" w:hAnsi="Times New Roman"/>
          <w:sz w:val="24"/>
          <w:szCs w:val="24"/>
        </w:rPr>
        <w:fldChar w:fldCharType="separate"/>
      </w:r>
      <w:r w:rsidR="00BB65A4">
        <w:rPr>
          <w:rFonts w:ascii="Times New Roman" w:hAnsi="Times New Roman"/>
          <w:noProof/>
          <w:sz w:val="24"/>
          <w:szCs w:val="24"/>
        </w:rPr>
        <w:t>COUNTY</w:t>
      </w:r>
      <w:r w:rsidR="00BB65A4">
        <w:rPr>
          <w:rFonts w:ascii="Times New Roman" w:hAnsi="Times New Roman"/>
          <w:sz w:val="24"/>
          <w:szCs w:val="24"/>
        </w:rPr>
        <w:fldChar w:fldCharType="end"/>
      </w:r>
      <w:bookmarkEnd w:id="6"/>
    </w:p>
    <w:p w14:paraId="300D5A7D" w14:textId="77777777" w:rsidR="003D1D80" w:rsidRPr="00B076D2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p w14:paraId="0B55296E" w14:textId="77777777" w:rsidR="003D1D80" w:rsidRPr="00B076D2" w:rsidRDefault="003D1D80" w:rsidP="003D1D80">
      <w:pPr>
        <w:pStyle w:val="AttorneyName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3D1D80" w:rsidRPr="00B076D2" w14:paraId="438F97D3" w14:textId="77777777">
        <w:tblPrEx>
          <w:tblCellMar>
            <w:top w:w="0" w:type="dxa"/>
            <w:bottom w:w="0" w:type="dxa"/>
          </w:tblCellMar>
        </w:tblPrEx>
        <w:tc>
          <w:tcPr>
            <w:tcW w:w="4542" w:type="dxa"/>
            <w:tcBorders>
              <w:bottom w:val="single" w:sz="4" w:space="0" w:color="auto"/>
            </w:tcBorders>
          </w:tcPr>
          <w:bookmarkStart w:id="7" w:name="Parties"/>
          <w:bookmarkStart w:id="8" w:name="Text8"/>
          <w:bookmarkEnd w:id="7"/>
          <w:p w14:paraId="5D232764" w14:textId="77777777" w:rsidR="003D1D80" w:rsidRPr="00B076D2" w:rsidRDefault="00BB65A4" w:rsidP="003D1D80">
            <w:pPr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LAINTIFF NAM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PLAINTIFF NAME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="00B76F0B">
              <w:rPr>
                <w:rFonts w:ascii="Times New Roman" w:hAnsi="Times New Roman"/>
                <w:sz w:val="24"/>
                <w:szCs w:val="24"/>
              </w:rPr>
              <w:t>,</w:t>
            </w:r>
            <w:r w:rsidR="0074454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14:paraId="28AB1DA4" w14:textId="77777777" w:rsidR="003D1D80" w:rsidRPr="00B076D2" w:rsidRDefault="003D1D80" w:rsidP="003D1D80">
            <w:pPr>
              <w:tabs>
                <w:tab w:val="left" w:pos="1500"/>
              </w:tabs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 w:rsidRPr="00B076D2">
              <w:rPr>
                <w:rFonts w:ascii="Times New Roman" w:hAnsi="Times New Roman"/>
                <w:sz w:val="24"/>
                <w:szCs w:val="24"/>
              </w:rPr>
              <w:tab/>
            </w:r>
            <w:r w:rsidR="0010183D" w:rsidRPr="00B076D2">
              <w:rPr>
                <w:rFonts w:ascii="Times New Roman" w:hAnsi="Times New Roman"/>
                <w:sz w:val="24"/>
                <w:szCs w:val="24"/>
              </w:rPr>
              <w:t>Plaint</w:t>
            </w:r>
            <w:r w:rsidR="00CD133F" w:rsidRPr="00B076D2">
              <w:rPr>
                <w:rFonts w:ascii="Times New Roman" w:hAnsi="Times New Roman"/>
                <w:sz w:val="24"/>
                <w:szCs w:val="24"/>
              </w:rPr>
              <w:t>i</w:t>
            </w:r>
            <w:r w:rsidR="00067E6D" w:rsidRPr="00B076D2">
              <w:rPr>
                <w:rFonts w:ascii="Times New Roman" w:hAnsi="Times New Roman"/>
                <w:sz w:val="24"/>
                <w:szCs w:val="24"/>
              </w:rPr>
              <w:t>f</w:t>
            </w:r>
            <w:r w:rsidR="00200DC6" w:rsidRPr="00B076D2">
              <w:rPr>
                <w:rFonts w:ascii="Times New Roman" w:hAnsi="Times New Roman"/>
                <w:sz w:val="24"/>
                <w:szCs w:val="24"/>
              </w:rPr>
              <w:t>f</w:t>
            </w:r>
            <w:r w:rsidRPr="00B076D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79CEF26" w14:textId="77777777" w:rsidR="003D1D80" w:rsidRPr="00B076D2" w:rsidRDefault="003D1D80" w:rsidP="003D1D80">
            <w:pPr>
              <w:tabs>
                <w:tab w:val="left" w:pos="700"/>
              </w:tabs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 w:rsidRPr="00B076D2">
              <w:rPr>
                <w:rFonts w:ascii="Times New Roman" w:hAnsi="Times New Roman"/>
                <w:sz w:val="24"/>
                <w:szCs w:val="24"/>
              </w:rPr>
              <w:tab/>
              <w:t>vs.</w:t>
            </w:r>
          </w:p>
          <w:bookmarkStart w:id="9" w:name="Text9"/>
          <w:p w14:paraId="6A8F6516" w14:textId="77777777" w:rsidR="003D1D80" w:rsidRPr="00B076D2" w:rsidRDefault="00BB65A4" w:rsidP="003D1D80">
            <w:pPr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DEFENDANT NAME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DEFENDANT NAME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  <w:r w:rsidR="00091A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76F0B">
              <w:rPr>
                <w:rFonts w:ascii="Times New Roman" w:hAnsi="Times New Roman"/>
                <w:sz w:val="24"/>
                <w:szCs w:val="24"/>
              </w:rPr>
              <w:t>and</w:t>
            </w:r>
            <w:r w:rsidR="009F57FD">
              <w:rPr>
                <w:rFonts w:ascii="Times New Roman" w:hAnsi="Times New Roman"/>
                <w:sz w:val="24"/>
                <w:szCs w:val="24"/>
              </w:rPr>
              <w:t xml:space="preserve"> DOES 1-</w:t>
            </w:r>
            <w:r w:rsidR="00091A87">
              <w:rPr>
                <w:rFonts w:ascii="Times New Roman" w:hAnsi="Times New Roman"/>
                <w:sz w:val="24"/>
                <w:szCs w:val="24"/>
              </w:rPr>
              <w:t>1</w:t>
            </w:r>
            <w:r w:rsidR="009F57FD">
              <w:rPr>
                <w:rFonts w:ascii="Times New Roman" w:hAnsi="Times New Roman"/>
                <w:sz w:val="24"/>
                <w:szCs w:val="24"/>
              </w:rPr>
              <w:t>0</w:t>
            </w:r>
            <w:r w:rsidR="003D1D80" w:rsidRPr="00B076D2">
              <w:rPr>
                <w:rFonts w:ascii="Times New Roman" w:hAnsi="Times New Roman"/>
                <w:sz w:val="24"/>
                <w:szCs w:val="24"/>
              </w:rPr>
              <w:t>,</w:t>
            </w:r>
            <w:r w:rsidR="00B76F0B">
              <w:rPr>
                <w:rFonts w:ascii="Times New Roman" w:hAnsi="Times New Roman"/>
                <w:sz w:val="24"/>
                <w:szCs w:val="24"/>
              </w:rPr>
              <w:t xml:space="preserve"> inclusive,</w:t>
            </w:r>
          </w:p>
          <w:p w14:paraId="1A25E67E" w14:textId="77777777" w:rsidR="003D1D80" w:rsidRPr="00B076D2" w:rsidRDefault="003D1D80" w:rsidP="003D1D80">
            <w:pPr>
              <w:tabs>
                <w:tab w:val="left" w:pos="1500"/>
              </w:tabs>
              <w:spacing w:line="453" w:lineRule="exact"/>
              <w:rPr>
                <w:rFonts w:ascii="Times New Roman" w:hAnsi="Times New Roman"/>
                <w:sz w:val="24"/>
                <w:szCs w:val="24"/>
              </w:rPr>
            </w:pPr>
            <w:r w:rsidRPr="00B076D2">
              <w:rPr>
                <w:rFonts w:ascii="Times New Roman" w:hAnsi="Times New Roman"/>
                <w:sz w:val="24"/>
                <w:szCs w:val="24"/>
              </w:rPr>
              <w:tab/>
              <w:t>Defendant</w:t>
            </w:r>
            <w:r w:rsidR="009F57FD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76" w:type="dxa"/>
          </w:tcPr>
          <w:p w14:paraId="3B084006" w14:textId="77777777" w:rsidR="003D1D80" w:rsidRPr="00B076D2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B076D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68CEE43" w14:textId="77777777" w:rsidR="003D1D80" w:rsidRPr="00B076D2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B076D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79D5024" w14:textId="77777777" w:rsidR="003D1D80" w:rsidRPr="00B076D2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B076D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1839B6" w14:textId="77777777" w:rsidR="003D1D80" w:rsidRPr="00B076D2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B076D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16AE3A5" w14:textId="77777777" w:rsidR="003D1D80" w:rsidRPr="00B076D2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B076D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CABF354" w14:textId="77777777" w:rsidR="003D1D80" w:rsidRPr="00B076D2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B076D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BA2B4CE" w14:textId="77777777" w:rsidR="003D1D80" w:rsidRPr="00B076D2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B076D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BFF3421" w14:textId="77777777" w:rsidR="002A1CF7" w:rsidRDefault="002A1CF7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87FA20A" w14:textId="77777777" w:rsidR="003D1D80" w:rsidRPr="00B076D2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B076D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378417C" w14:textId="77777777" w:rsidR="003D1D80" w:rsidRPr="00B076D2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B076D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7750298" w14:textId="77777777" w:rsidR="003D1D80" w:rsidRPr="00B076D2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B076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6EF1652C" w14:textId="77777777" w:rsidR="003D1D80" w:rsidRPr="00B076D2" w:rsidRDefault="003D1D80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bookmarkStart w:id="10" w:name="CaseNumber"/>
            <w:bookmarkEnd w:id="10"/>
            <w:r w:rsidRPr="00B076D2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  <w:r w:rsidR="00B76F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1" w:name="Text10"/>
            <w:r w:rsidR="00BB65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 w:rsidR="00BB65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BB65A4">
              <w:rPr>
                <w:rFonts w:ascii="Times New Roman" w:hAnsi="Times New Roman"/>
                <w:sz w:val="24"/>
                <w:szCs w:val="24"/>
              </w:rPr>
            </w:r>
            <w:r w:rsidR="00BB65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B65A4">
              <w:rPr>
                <w:rFonts w:ascii="Times New Roman" w:hAnsi="Times New Roman"/>
                <w:noProof/>
                <w:sz w:val="24"/>
                <w:szCs w:val="24"/>
              </w:rPr>
              <w:t>CASE NUMBER</w:t>
            </w:r>
            <w:r w:rsidR="00BB65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  <w:p w14:paraId="3DC32EAA" w14:textId="77777777" w:rsidR="00B76F0B" w:rsidRDefault="00B76F0B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03E1F5F8" w14:textId="77777777" w:rsidR="005B04EE" w:rsidRDefault="007C7633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REQUEST FOR JUDICIAL NOTICE </w:t>
            </w:r>
          </w:p>
          <w:p w14:paraId="0EA5E624" w14:textId="77777777" w:rsidR="00D33C04" w:rsidRDefault="00D33C04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0D7AABA7" w14:textId="77777777" w:rsidR="00D33C04" w:rsidRDefault="00D33C04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3617DE77" w14:textId="77777777" w:rsidR="00B076D2" w:rsidRDefault="002A1CF7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Date:</w:t>
            </w:r>
            <w:r w:rsidR="00646572" w:rsidRPr="00BB6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2" w:name="Text11"/>
            <w:r w:rsidR="00BB65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Hearing Date"/>
                  </w:textInput>
                </w:ffData>
              </w:fldChar>
            </w:r>
            <w:r w:rsidR="00BB65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BB65A4">
              <w:rPr>
                <w:rFonts w:ascii="Times New Roman" w:hAnsi="Times New Roman"/>
                <w:sz w:val="24"/>
                <w:szCs w:val="24"/>
              </w:rPr>
            </w:r>
            <w:r w:rsidR="00BB65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B65A4">
              <w:rPr>
                <w:rFonts w:ascii="Times New Roman" w:hAnsi="Times New Roman"/>
                <w:noProof/>
                <w:sz w:val="24"/>
                <w:szCs w:val="24"/>
              </w:rPr>
              <w:t>Hearing Date</w:t>
            </w:r>
            <w:r w:rsidR="00BB65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  <w:r w:rsidR="00646572" w:rsidRPr="00BB65A4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6465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593763" w:rsidRPr="006465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 w:rsidR="0074454C" w:rsidRPr="0064657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</w:t>
            </w:r>
          </w:p>
          <w:p w14:paraId="4CBE48EE" w14:textId="77777777" w:rsidR="00BB65A4" w:rsidRPr="00BB65A4" w:rsidRDefault="00B076D2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BB65A4">
              <w:rPr>
                <w:rFonts w:ascii="Times New Roman" w:hAnsi="Times New Roman"/>
                <w:sz w:val="24"/>
                <w:szCs w:val="24"/>
              </w:rPr>
              <w:t>Time:</w:t>
            </w:r>
            <w:r w:rsidR="002A1CF7" w:rsidRPr="00BB6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3" w:name="Text12"/>
            <w:r w:rsidR="00BB65A4" w:rsidRPr="00BB65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Hearing Time"/>
                  </w:textInput>
                </w:ffData>
              </w:fldChar>
            </w:r>
            <w:r w:rsidR="00BB65A4" w:rsidRPr="00BB65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BB65A4" w:rsidRPr="00BB65A4">
              <w:rPr>
                <w:rFonts w:ascii="Times New Roman" w:hAnsi="Times New Roman"/>
                <w:sz w:val="24"/>
                <w:szCs w:val="24"/>
              </w:rPr>
            </w:r>
            <w:r w:rsidR="00BB65A4" w:rsidRPr="00BB65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B65A4" w:rsidRPr="00BB65A4">
              <w:rPr>
                <w:rFonts w:ascii="Times New Roman" w:hAnsi="Times New Roman"/>
                <w:noProof/>
                <w:sz w:val="24"/>
                <w:szCs w:val="24"/>
              </w:rPr>
              <w:t>Hearing Time</w:t>
            </w:r>
            <w:r w:rsidR="00BB65A4" w:rsidRPr="00BB65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  <w:p w14:paraId="3B00BA2A" w14:textId="77777777" w:rsidR="00B076D2" w:rsidRPr="00BB65A4" w:rsidRDefault="00B076D2" w:rsidP="005964D4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BB65A4">
              <w:rPr>
                <w:rFonts w:ascii="Times New Roman" w:hAnsi="Times New Roman"/>
                <w:sz w:val="24"/>
                <w:szCs w:val="24"/>
              </w:rPr>
              <w:t>Dept</w:t>
            </w:r>
            <w:r w:rsidR="007763E3">
              <w:rPr>
                <w:rFonts w:ascii="Times New Roman" w:hAnsi="Times New Roman"/>
                <w:sz w:val="24"/>
                <w:szCs w:val="24"/>
              </w:rPr>
              <w:t>.</w:t>
            </w:r>
            <w:r w:rsidRPr="00BB65A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14" w:name="Text13"/>
            <w:r w:rsidR="00BB65A4" w:rsidRPr="00BB65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Department Number"/>
                  </w:textInput>
                </w:ffData>
              </w:fldChar>
            </w:r>
            <w:r w:rsidR="00BB65A4" w:rsidRPr="00BB65A4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BB65A4" w:rsidRPr="00BB65A4">
              <w:rPr>
                <w:rFonts w:ascii="Times New Roman" w:hAnsi="Times New Roman"/>
                <w:sz w:val="24"/>
                <w:szCs w:val="24"/>
              </w:rPr>
            </w:r>
            <w:r w:rsidR="00BB65A4" w:rsidRPr="00BB65A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B65A4" w:rsidRPr="00BB65A4">
              <w:rPr>
                <w:rFonts w:ascii="Times New Roman" w:hAnsi="Times New Roman"/>
                <w:noProof/>
                <w:sz w:val="24"/>
                <w:szCs w:val="24"/>
              </w:rPr>
              <w:t>Department Number</w:t>
            </w:r>
            <w:r w:rsidR="00BB65A4" w:rsidRPr="00BB65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  <w:p w14:paraId="25F29FB9" w14:textId="77777777" w:rsidR="008558B7" w:rsidRDefault="008558B7" w:rsidP="007763E3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67E6341A" w14:textId="77777777" w:rsidR="002A1CF7" w:rsidRDefault="002D4928" w:rsidP="007763E3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BB65A4">
              <w:rPr>
                <w:rFonts w:ascii="Times New Roman" w:hAnsi="Times New Roman"/>
                <w:sz w:val="24"/>
                <w:szCs w:val="24"/>
              </w:rPr>
              <w:t xml:space="preserve">Date Action </w:t>
            </w:r>
            <w:r w:rsidR="007763E3">
              <w:rPr>
                <w:rFonts w:ascii="Times New Roman" w:hAnsi="Times New Roman"/>
                <w:sz w:val="24"/>
                <w:szCs w:val="24"/>
              </w:rPr>
              <w:t>F</w:t>
            </w:r>
            <w:r w:rsidRPr="00BB65A4">
              <w:rPr>
                <w:rFonts w:ascii="Times New Roman" w:hAnsi="Times New Roman"/>
                <w:sz w:val="24"/>
                <w:szCs w:val="24"/>
              </w:rPr>
              <w:t>iled:</w:t>
            </w:r>
            <w:r w:rsidR="00B76F0B" w:rsidRPr="00BB6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5" w:name="Text14"/>
            <w:r w:rsidR="008558B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Filing Date"/>
                  </w:textInput>
                </w:ffData>
              </w:fldChar>
            </w:r>
            <w:r w:rsidR="008558B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8558B7">
              <w:rPr>
                <w:rFonts w:ascii="Times New Roman" w:hAnsi="Times New Roman"/>
                <w:sz w:val="24"/>
                <w:szCs w:val="24"/>
              </w:rPr>
            </w:r>
            <w:r w:rsidR="008558B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558B7">
              <w:rPr>
                <w:rFonts w:ascii="Times New Roman" w:hAnsi="Times New Roman"/>
                <w:noProof/>
                <w:sz w:val="24"/>
                <w:szCs w:val="24"/>
              </w:rPr>
              <w:t>Filing Date</w:t>
            </w:r>
            <w:r w:rsidR="008558B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</w:p>
          <w:p w14:paraId="0569B69F" w14:textId="77777777" w:rsidR="008558B7" w:rsidRPr="00F57842" w:rsidRDefault="008558B7" w:rsidP="008558B7">
            <w:pPr>
              <w:pStyle w:val="SingleSpacing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Trial Date: </w:t>
            </w:r>
            <w:bookmarkStart w:id="16" w:name="Text18"/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Trial Date, or &quot;Not Yet Set&quot;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Trial Date, or "Not Yet Set"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</w:tc>
      </w:tr>
    </w:tbl>
    <w:p w14:paraId="76C05DFA" w14:textId="77777777" w:rsidR="00BB65A4" w:rsidRDefault="00BB65A4" w:rsidP="009162DD">
      <w:pPr>
        <w:spacing w:line="453" w:lineRule="exact"/>
        <w:rPr>
          <w:rFonts w:ascii="Times New Roman" w:hAnsi="Times New Roman"/>
          <w:sz w:val="24"/>
          <w:szCs w:val="24"/>
        </w:rPr>
      </w:pPr>
    </w:p>
    <w:p w14:paraId="4CE24857" w14:textId="77777777" w:rsidR="009162DD" w:rsidRPr="009162DD" w:rsidRDefault="009162DD" w:rsidP="009162DD">
      <w:pPr>
        <w:spacing w:line="45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9162DD">
        <w:rPr>
          <w:rFonts w:ascii="Times New Roman" w:hAnsi="Times New Roman"/>
          <w:sz w:val="24"/>
          <w:szCs w:val="24"/>
        </w:rPr>
        <w:t>O THE ABOVE ENTITLED COURT:</w:t>
      </w:r>
    </w:p>
    <w:p w14:paraId="1FFE09A6" w14:textId="77777777" w:rsidR="00BB65A4" w:rsidRDefault="00BB65A4" w:rsidP="00BB65A4">
      <w:pPr>
        <w:spacing w:line="453" w:lineRule="exact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Your Name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Your Name</w:t>
      </w:r>
      <w:r>
        <w:rPr>
          <w:rFonts w:ascii="Times New Roman" w:hAnsi="Times New Roman"/>
          <w:sz w:val="24"/>
          <w:szCs w:val="24"/>
        </w:rPr>
        <w:fldChar w:fldCharType="end"/>
      </w:r>
      <w:r w:rsidRPr="00BB65A4">
        <w:rPr>
          <w:rFonts w:ascii="Times New Roman" w:hAnsi="Times New Roman"/>
          <w:sz w:val="24"/>
          <w:szCs w:val="24"/>
        </w:rPr>
        <w:t xml:space="preserve">, </w:t>
      </w:r>
      <w:r w:rsidRPr="00BB65A4"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Plaintiff/Defendant"/>
            </w:textInput>
          </w:ffData>
        </w:fldChar>
      </w:r>
      <w:r w:rsidRPr="00BB65A4">
        <w:rPr>
          <w:rFonts w:ascii="Times New Roman" w:hAnsi="Times New Roman"/>
          <w:sz w:val="24"/>
          <w:szCs w:val="24"/>
        </w:rPr>
        <w:instrText xml:space="preserve"> FORMTEXT </w:instrText>
      </w:r>
      <w:r w:rsidRPr="00BB65A4">
        <w:rPr>
          <w:rFonts w:ascii="Times New Roman" w:hAnsi="Times New Roman"/>
          <w:sz w:val="24"/>
          <w:szCs w:val="24"/>
        </w:rPr>
      </w:r>
      <w:r w:rsidRPr="00BB65A4">
        <w:rPr>
          <w:rFonts w:ascii="Times New Roman" w:hAnsi="Times New Roman"/>
          <w:sz w:val="24"/>
          <w:szCs w:val="24"/>
        </w:rPr>
        <w:fldChar w:fldCharType="separate"/>
      </w:r>
      <w:r w:rsidRPr="00BB65A4">
        <w:rPr>
          <w:rFonts w:ascii="Times New Roman" w:hAnsi="Times New Roman"/>
          <w:noProof/>
          <w:sz w:val="24"/>
          <w:szCs w:val="24"/>
        </w:rPr>
        <w:t>Plaintiff/Defendant</w:t>
      </w:r>
      <w:r w:rsidRPr="00BB65A4">
        <w:rPr>
          <w:rFonts w:ascii="Times New Roman" w:hAnsi="Times New Roman"/>
          <w:sz w:val="24"/>
          <w:szCs w:val="24"/>
        </w:rPr>
        <w:fldChar w:fldCharType="end"/>
      </w:r>
      <w:r w:rsidRPr="00BB65A4">
        <w:rPr>
          <w:rFonts w:ascii="Times New Roman" w:hAnsi="Times New Roman"/>
          <w:sz w:val="24"/>
          <w:szCs w:val="24"/>
        </w:rPr>
        <w:t xml:space="preserve">, </w:t>
      </w:r>
      <w:r w:rsidR="002D4928">
        <w:rPr>
          <w:rFonts w:ascii="Times New Roman" w:hAnsi="Times New Roman"/>
          <w:sz w:val="24"/>
          <w:szCs w:val="24"/>
        </w:rPr>
        <w:t xml:space="preserve">under the provisions of </w:t>
      </w:r>
      <w:r w:rsidR="009162DD" w:rsidRPr="009162DD">
        <w:rPr>
          <w:rFonts w:ascii="Times New Roman" w:hAnsi="Times New Roman"/>
          <w:sz w:val="24"/>
          <w:szCs w:val="24"/>
        </w:rPr>
        <w:t>Evidence Code Sections 452</w:t>
      </w:r>
      <w:r w:rsidR="002D4928">
        <w:rPr>
          <w:rFonts w:ascii="Times New Roman" w:hAnsi="Times New Roman"/>
          <w:sz w:val="24"/>
          <w:szCs w:val="24"/>
        </w:rPr>
        <w:t xml:space="preserve"> </w:t>
      </w:r>
      <w:r w:rsidR="007C771E">
        <w:rPr>
          <w:rFonts w:ascii="Times New Roman" w:hAnsi="Times New Roman"/>
          <w:sz w:val="24"/>
          <w:szCs w:val="24"/>
        </w:rPr>
        <w:t xml:space="preserve">and </w:t>
      </w:r>
      <w:r w:rsidR="009162DD" w:rsidRPr="009162DD">
        <w:rPr>
          <w:rFonts w:ascii="Times New Roman" w:hAnsi="Times New Roman"/>
          <w:sz w:val="24"/>
          <w:szCs w:val="24"/>
        </w:rPr>
        <w:t>453, requests that the court take judicial notice of</w:t>
      </w:r>
      <w:r w:rsidR="002D492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bookmarkStart w:id="17" w:name="Text15"/>
    <w:p w14:paraId="6FC4E930" w14:textId="77777777" w:rsidR="00055111" w:rsidRDefault="00BB65A4" w:rsidP="00BB65A4">
      <w:pPr>
        <w:numPr>
          <w:ilvl w:val="0"/>
          <w:numId w:val="8"/>
        </w:numPr>
        <w:spacing w:line="45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List the title of the first document of which you are requesting Judicial Notice, and any other pertinant information, such as court case and county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List the title of the first document of which you are requesting Judicial Notice, and any other pertinant information, such as court case and county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7"/>
      <w:r w:rsidR="00450901">
        <w:rPr>
          <w:rFonts w:ascii="Times New Roman" w:hAnsi="Times New Roman"/>
          <w:sz w:val="24"/>
          <w:szCs w:val="24"/>
        </w:rPr>
        <w:t>, a copy o</w:t>
      </w:r>
      <w:r>
        <w:rPr>
          <w:rFonts w:ascii="Times New Roman" w:hAnsi="Times New Roman"/>
          <w:sz w:val="24"/>
          <w:szCs w:val="24"/>
        </w:rPr>
        <w:t xml:space="preserve">f which is attached as Exhibit </w:t>
      </w:r>
      <w:r w:rsidR="00450901">
        <w:rPr>
          <w:rFonts w:ascii="Times New Roman" w:hAnsi="Times New Roman"/>
          <w:sz w:val="24"/>
          <w:szCs w:val="24"/>
        </w:rPr>
        <w:t>A.</w:t>
      </w:r>
    </w:p>
    <w:bookmarkStart w:id="18" w:name="Text16"/>
    <w:p w14:paraId="7032C601" w14:textId="77777777" w:rsidR="00BB65A4" w:rsidRDefault="00BB65A4" w:rsidP="00BB65A4">
      <w:pPr>
        <w:numPr>
          <w:ilvl w:val="0"/>
          <w:numId w:val="8"/>
        </w:numPr>
        <w:spacing w:line="45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default w:val="List the name and information about each other document, listing each one on a separate line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List the name and information about each other document, listing each one on a separate line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8"/>
      <w:r>
        <w:rPr>
          <w:rFonts w:ascii="Times New Roman" w:hAnsi="Times New Roman"/>
          <w:sz w:val="24"/>
          <w:szCs w:val="24"/>
        </w:rPr>
        <w:t xml:space="preserve">, a copy of which is attached as Exhibit </w:t>
      </w:r>
      <w:bookmarkStart w:id="19" w:name="Text17"/>
      <w:r>
        <w:rPr>
          <w:rFonts w:ascii="Times New Roman" w:hAnsi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default w:val="[Letter]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[Letter]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9"/>
      <w:r>
        <w:rPr>
          <w:rFonts w:ascii="Times New Roman" w:hAnsi="Times New Roman"/>
          <w:sz w:val="24"/>
          <w:szCs w:val="24"/>
        </w:rPr>
        <w:t>.</w:t>
      </w:r>
    </w:p>
    <w:p w14:paraId="66E30008" w14:textId="77777777" w:rsidR="00BB65A4" w:rsidRDefault="00BB65A4" w:rsidP="003D1D80">
      <w:pPr>
        <w:spacing w:line="453" w:lineRule="exact"/>
        <w:rPr>
          <w:rFonts w:ascii="Times New Roman" w:hAnsi="Times New Roman"/>
          <w:sz w:val="24"/>
          <w:szCs w:val="24"/>
        </w:rPr>
      </w:pPr>
    </w:p>
    <w:p w14:paraId="2D8533DC" w14:textId="77777777" w:rsidR="005B65DA" w:rsidRDefault="00190CBB" w:rsidP="00BB65A4">
      <w:pPr>
        <w:spacing w:line="453" w:lineRule="exact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6A23498C" w14:textId="77777777" w:rsidR="00190CBB" w:rsidRPr="007D0B51" w:rsidRDefault="00311898" w:rsidP="002D492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Date</w:t>
      </w:r>
      <w:r w:rsidRPr="002F46B9">
        <w:rPr>
          <w:rFonts w:ascii="Times New Roman" w:hAnsi="Times New Roman"/>
          <w:sz w:val="24"/>
          <w:szCs w:val="24"/>
        </w:rPr>
        <w:t xml:space="preserve">:  </w:t>
      </w:r>
      <w:r w:rsidRPr="002F46B9">
        <w:rPr>
          <w:rFonts w:ascii="Times New Roman" w:hAnsi="Times New Roman"/>
          <w:sz w:val="24"/>
          <w:szCs w:val="24"/>
        </w:rPr>
        <w:tab/>
      </w:r>
      <w:r w:rsidR="00646572">
        <w:rPr>
          <w:rFonts w:ascii="Times New Roman" w:hAnsi="Times New Roman"/>
          <w:sz w:val="24"/>
          <w:szCs w:val="24"/>
        </w:rPr>
        <w:t>___________</w:t>
      </w:r>
      <w:r w:rsidR="0064657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90CBB">
        <w:rPr>
          <w:rFonts w:ascii="Times New Roman" w:hAnsi="Times New Roman"/>
          <w:sz w:val="24"/>
          <w:szCs w:val="24"/>
        </w:rPr>
        <w:tab/>
      </w:r>
      <w:r w:rsidR="00190CBB">
        <w:rPr>
          <w:rFonts w:ascii="Times New Roman" w:hAnsi="Times New Roman"/>
          <w:sz w:val="24"/>
          <w:szCs w:val="24"/>
        </w:rPr>
        <w:tab/>
      </w:r>
      <w:r w:rsidR="00190CBB">
        <w:rPr>
          <w:rFonts w:ascii="Times New Roman" w:hAnsi="Times New Roman"/>
          <w:sz w:val="24"/>
          <w:szCs w:val="24"/>
          <w:u w:val="single"/>
        </w:rPr>
        <w:tab/>
      </w:r>
      <w:r w:rsidR="00190CBB">
        <w:rPr>
          <w:rFonts w:ascii="Times New Roman" w:hAnsi="Times New Roman"/>
          <w:sz w:val="24"/>
          <w:szCs w:val="24"/>
          <w:u w:val="single"/>
        </w:rPr>
        <w:tab/>
      </w:r>
      <w:r w:rsidR="00190CBB">
        <w:rPr>
          <w:rFonts w:ascii="Times New Roman" w:hAnsi="Times New Roman"/>
          <w:sz w:val="24"/>
          <w:szCs w:val="24"/>
          <w:u w:val="single"/>
        </w:rPr>
        <w:tab/>
      </w:r>
      <w:r w:rsidR="00190CBB">
        <w:rPr>
          <w:rFonts w:ascii="Times New Roman" w:hAnsi="Times New Roman"/>
          <w:sz w:val="24"/>
          <w:szCs w:val="24"/>
          <w:u w:val="single"/>
        </w:rPr>
        <w:tab/>
      </w:r>
      <w:r w:rsidR="00190CBB">
        <w:rPr>
          <w:rFonts w:ascii="Times New Roman" w:hAnsi="Times New Roman"/>
          <w:sz w:val="24"/>
          <w:szCs w:val="24"/>
          <w:u w:val="single"/>
        </w:rPr>
        <w:tab/>
      </w:r>
      <w:r w:rsidR="007D0B51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6C97CC3" w14:textId="77777777" w:rsidR="00190CBB" w:rsidRDefault="00190CBB" w:rsidP="002D492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1898">
        <w:rPr>
          <w:rFonts w:ascii="Times New Roman" w:hAnsi="Times New Roman"/>
          <w:sz w:val="24"/>
          <w:szCs w:val="24"/>
        </w:rPr>
        <w:t xml:space="preserve"> </w:t>
      </w:r>
    </w:p>
    <w:p w14:paraId="5AC43D2C" w14:textId="77777777" w:rsidR="00190CBB" w:rsidRPr="00BB65A4" w:rsidRDefault="00190CBB" w:rsidP="00225A9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46B9">
        <w:rPr>
          <w:rFonts w:ascii="Times New Roman" w:hAnsi="Times New Roman"/>
          <w:sz w:val="24"/>
          <w:szCs w:val="24"/>
        </w:rPr>
        <w:tab/>
      </w:r>
      <w:r w:rsidR="002F46B9">
        <w:rPr>
          <w:rFonts w:ascii="Times New Roman" w:hAnsi="Times New Roman"/>
          <w:sz w:val="24"/>
          <w:szCs w:val="24"/>
        </w:rPr>
        <w:tab/>
      </w:r>
      <w:r w:rsidR="00BB65A4" w:rsidRPr="00BB65A4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OUR NAME"/>
            </w:textInput>
          </w:ffData>
        </w:fldChar>
      </w:r>
      <w:r w:rsidR="00BB65A4" w:rsidRPr="00BB65A4">
        <w:rPr>
          <w:rFonts w:ascii="Times New Roman" w:hAnsi="Times New Roman"/>
          <w:sz w:val="24"/>
          <w:szCs w:val="24"/>
        </w:rPr>
        <w:instrText xml:space="preserve"> FORMTEXT </w:instrText>
      </w:r>
      <w:r w:rsidR="00BB65A4" w:rsidRPr="00BB65A4">
        <w:rPr>
          <w:rFonts w:ascii="Times New Roman" w:hAnsi="Times New Roman"/>
          <w:sz w:val="24"/>
          <w:szCs w:val="24"/>
        </w:rPr>
      </w:r>
      <w:r w:rsidR="00BB65A4" w:rsidRPr="00BB65A4">
        <w:rPr>
          <w:rFonts w:ascii="Times New Roman" w:hAnsi="Times New Roman"/>
          <w:sz w:val="24"/>
          <w:szCs w:val="24"/>
        </w:rPr>
        <w:fldChar w:fldCharType="separate"/>
      </w:r>
      <w:r w:rsidR="00BB65A4" w:rsidRPr="00BB65A4">
        <w:rPr>
          <w:rFonts w:ascii="Times New Roman" w:hAnsi="Times New Roman"/>
          <w:noProof/>
          <w:sz w:val="24"/>
          <w:szCs w:val="24"/>
        </w:rPr>
        <w:t>YOUR NAME</w:t>
      </w:r>
      <w:r w:rsidR="00BB65A4" w:rsidRPr="00BB65A4">
        <w:rPr>
          <w:rFonts w:ascii="Times New Roman" w:hAnsi="Times New Roman"/>
          <w:sz w:val="24"/>
          <w:szCs w:val="24"/>
        </w:rPr>
        <w:fldChar w:fldCharType="end"/>
      </w:r>
      <w:r w:rsidR="00BB65A4" w:rsidRPr="00BB65A4">
        <w:rPr>
          <w:rFonts w:ascii="Times New Roman" w:hAnsi="Times New Roman"/>
          <w:sz w:val="24"/>
          <w:szCs w:val="24"/>
        </w:rPr>
        <w:t xml:space="preserve">, </w:t>
      </w:r>
      <w:r w:rsidR="00BB65A4" w:rsidRPr="00BB65A4"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Plaintiff/Defendant"/>
            </w:textInput>
          </w:ffData>
        </w:fldChar>
      </w:r>
      <w:r w:rsidR="00BB65A4" w:rsidRPr="00BB65A4">
        <w:rPr>
          <w:rFonts w:ascii="Times New Roman" w:hAnsi="Times New Roman"/>
          <w:sz w:val="24"/>
          <w:szCs w:val="24"/>
        </w:rPr>
        <w:instrText xml:space="preserve"> FORMTEXT </w:instrText>
      </w:r>
      <w:r w:rsidR="00BB65A4" w:rsidRPr="00BB65A4">
        <w:rPr>
          <w:rFonts w:ascii="Times New Roman" w:hAnsi="Times New Roman"/>
          <w:sz w:val="24"/>
          <w:szCs w:val="24"/>
        </w:rPr>
      </w:r>
      <w:r w:rsidR="00BB65A4" w:rsidRPr="00BB65A4">
        <w:rPr>
          <w:rFonts w:ascii="Times New Roman" w:hAnsi="Times New Roman"/>
          <w:sz w:val="24"/>
          <w:szCs w:val="24"/>
        </w:rPr>
        <w:fldChar w:fldCharType="separate"/>
      </w:r>
      <w:r w:rsidR="00BB65A4" w:rsidRPr="00BB65A4">
        <w:rPr>
          <w:rFonts w:ascii="Times New Roman" w:hAnsi="Times New Roman"/>
          <w:noProof/>
          <w:sz w:val="24"/>
          <w:szCs w:val="24"/>
        </w:rPr>
        <w:t>Plaintiff/Defendant</w:t>
      </w:r>
      <w:r w:rsidR="00BB65A4" w:rsidRPr="00BB65A4">
        <w:rPr>
          <w:rFonts w:ascii="Times New Roman" w:hAnsi="Times New Roman"/>
          <w:sz w:val="24"/>
          <w:szCs w:val="24"/>
        </w:rPr>
        <w:fldChar w:fldCharType="end"/>
      </w:r>
      <w:r w:rsidR="00BB65A4" w:rsidRPr="00BB65A4">
        <w:rPr>
          <w:rFonts w:ascii="Times New Roman" w:hAnsi="Times New Roman"/>
          <w:sz w:val="24"/>
          <w:szCs w:val="24"/>
        </w:rPr>
        <w:t>,</w:t>
      </w:r>
      <w:r w:rsidRPr="00BB65A4">
        <w:rPr>
          <w:rFonts w:ascii="Times New Roman" w:hAnsi="Times New Roman"/>
          <w:sz w:val="24"/>
          <w:szCs w:val="24"/>
        </w:rPr>
        <w:t xml:space="preserve"> In Pro P</w:t>
      </w:r>
      <w:r w:rsidR="00646572" w:rsidRPr="00BB65A4">
        <w:rPr>
          <w:rFonts w:ascii="Times New Roman" w:hAnsi="Times New Roman"/>
          <w:sz w:val="24"/>
          <w:szCs w:val="24"/>
        </w:rPr>
        <w:t>er</w:t>
      </w:r>
    </w:p>
    <w:p w14:paraId="356BB640" w14:textId="77777777" w:rsidR="00AB651A" w:rsidRPr="00225A9E" w:rsidRDefault="00AB651A" w:rsidP="00225A9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03B72FF" w14:textId="77777777" w:rsidR="002D4928" w:rsidRDefault="002D4928" w:rsidP="00AB651A">
      <w:pPr>
        <w:spacing w:line="240" w:lineRule="auto"/>
        <w:jc w:val="center"/>
        <w:rPr>
          <w:rFonts w:ascii="Times New Roman" w:hAnsi="Times New Roman"/>
          <w:sz w:val="144"/>
          <w:szCs w:val="144"/>
        </w:rPr>
      </w:pPr>
    </w:p>
    <w:p w14:paraId="03B74787" w14:textId="77777777" w:rsidR="00646572" w:rsidRDefault="00646572" w:rsidP="00AB651A">
      <w:pPr>
        <w:spacing w:line="240" w:lineRule="auto"/>
        <w:jc w:val="center"/>
        <w:rPr>
          <w:rFonts w:ascii="Times New Roman" w:hAnsi="Times New Roman"/>
          <w:sz w:val="144"/>
          <w:szCs w:val="144"/>
        </w:rPr>
      </w:pPr>
    </w:p>
    <w:p w14:paraId="293FC3F0" w14:textId="77777777" w:rsidR="00646572" w:rsidRDefault="00646572" w:rsidP="00AB651A">
      <w:pPr>
        <w:spacing w:line="240" w:lineRule="auto"/>
        <w:jc w:val="center"/>
        <w:rPr>
          <w:rFonts w:ascii="Times New Roman" w:hAnsi="Times New Roman"/>
          <w:sz w:val="144"/>
          <w:szCs w:val="144"/>
        </w:rPr>
      </w:pPr>
    </w:p>
    <w:p w14:paraId="0E4C9163" w14:textId="77777777" w:rsidR="00646572" w:rsidRDefault="00646572" w:rsidP="00AB651A">
      <w:pPr>
        <w:spacing w:line="240" w:lineRule="auto"/>
        <w:jc w:val="center"/>
        <w:rPr>
          <w:rFonts w:ascii="Times New Roman" w:hAnsi="Times New Roman"/>
          <w:sz w:val="144"/>
          <w:szCs w:val="144"/>
        </w:rPr>
      </w:pPr>
    </w:p>
    <w:p w14:paraId="2A72434B" w14:textId="77777777" w:rsidR="00646572" w:rsidRDefault="00646572" w:rsidP="00AB651A">
      <w:pPr>
        <w:spacing w:line="240" w:lineRule="auto"/>
        <w:jc w:val="center"/>
        <w:rPr>
          <w:rFonts w:ascii="Times New Roman" w:hAnsi="Times New Roman"/>
          <w:sz w:val="144"/>
          <w:szCs w:val="144"/>
        </w:rPr>
      </w:pPr>
    </w:p>
    <w:p w14:paraId="7C8C588A" w14:textId="77777777" w:rsidR="00646572" w:rsidRDefault="00646572" w:rsidP="00AB651A">
      <w:pPr>
        <w:spacing w:line="240" w:lineRule="auto"/>
        <w:jc w:val="center"/>
        <w:rPr>
          <w:rFonts w:ascii="Times New Roman" w:hAnsi="Times New Roman"/>
          <w:sz w:val="144"/>
          <w:szCs w:val="144"/>
        </w:rPr>
      </w:pPr>
    </w:p>
    <w:p w14:paraId="2F2DA8D9" w14:textId="77777777" w:rsidR="00AB651A" w:rsidRDefault="00AB651A" w:rsidP="00AB651A">
      <w:pPr>
        <w:spacing w:line="240" w:lineRule="auto"/>
        <w:jc w:val="center"/>
        <w:rPr>
          <w:rFonts w:ascii="Times New Roman" w:hAnsi="Times New Roman"/>
          <w:sz w:val="144"/>
          <w:szCs w:val="144"/>
        </w:rPr>
      </w:pPr>
      <w:r>
        <w:rPr>
          <w:rFonts w:ascii="Times New Roman" w:hAnsi="Times New Roman"/>
          <w:sz w:val="144"/>
          <w:szCs w:val="144"/>
        </w:rPr>
        <w:t>Exhibit A</w:t>
      </w:r>
    </w:p>
    <w:sectPr w:rsidR="00AB651A" w:rsidSect="004264B4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B02D" w14:textId="77777777" w:rsidR="003432E2" w:rsidRDefault="003432E2">
      <w:r>
        <w:separator/>
      </w:r>
    </w:p>
  </w:endnote>
  <w:endnote w:type="continuationSeparator" w:id="0">
    <w:p w14:paraId="3CC445DD" w14:textId="77777777" w:rsidR="003432E2" w:rsidRDefault="0034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8E7F" w14:textId="77777777" w:rsidR="00BF4620" w:rsidRDefault="00BF4620" w:rsidP="00312C88">
    <w:pPr>
      <w:pStyle w:val="Footer"/>
      <w:jc w:val="center"/>
    </w:pPr>
    <w:r>
      <w:t xml:space="preserve">Request for Judicial Notice- </w:t>
    </w:r>
    <w:r>
      <w:fldChar w:fldCharType="begin"/>
    </w:r>
    <w:r>
      <w:instrText xml:space="preserve"> PAGE  \* MERGEFORMAT </w:instrText>
    </w:r>
    <w:r>
      <w:fldChar w:fldCharType="separate"/>
    </w:r>
    <w:r w:rsidR="002064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CF8A" w14:textId="77777777" w:rsidR="003432E2" w:rsidRDefault="003432E2">
      <w:r>
        <w:separator/>
      </w:r>
    </w:p>
  </w:footnote>
  <w:footnote w:type="continuationSeparator" w:id="0">
    <w:p w14:paraId="2B445C13" w14:textId="77777777" w:rsidR="003432E2" w:rsidRDefault="00343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9EEF" w14:textId="43F25689" w:rsidR="00BF4620" w:rsidRDefault="00606F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7442A" wp14:editId="187B0EC5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1905" b="0"/>
              <wp:wrapNone/>
              <wp:docPr id="1213477060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40EC5" w14:textId="77777777" w:rsidR="00BF4620" w:rsidRDefault="00BF4620" w:rsidP="00312C88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648796AC" w14:textId="77777777" w:rsidR="00BF4620" w:rsidRDefault="00BF4620" w:rsidP="00312C88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40AC2F08" w14:textId="77777777" w:rsidR="00BF4620" w:rsidRDefault="00BF4620" w:rsidP="00312C88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28952AFC" w14:textId="77777777" w:rsidR="00BF4620" w:rsidRDefault="00BF4620" w:rsidP="00312C88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7D9EE0A8" w14:textId="77777777" w:rsidR="00BF4620" w:rsidRDefault="00BF4620" w:rsidP="00312C88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531D8870" w14:textId="77777777" w:rsidR="00BF4620" w:rsidRDefault="00BF4620" w:rsidP="00312C88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2F0810D2" w14:textId="77777777" w:rsidR="00BF4620" w:rsidRDefault="00BF4620" w:rsidP="00312C88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637A23D9" w14:textId="77777777" w:rsidR="00BF4620" w:rsidRDefault="00BF4620" w:rsidP="00312C88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5FBE3AAF" w14:textId="77777777" w:rsidR="00BF4620" w:rsidRDefault="00BF4620" w:rsidP="00312C88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1FDE3946" w14:textId="77777777" w:rsidR="00BF4620" w:rsidRDefault="00BF4620" w:rsidP="00312C88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2B47E2E9" w14:textId="77777777" w:rsidR="00BF4620" w:rsidRDefault="00BF4620" w:rsidP="00312C88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7FD8CC1F" w14:textId="77777777" w:rsidR="00BF4620" w:rsidRDefault="00BF4620" w:rsidP="00312C88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3B1BCC67" w14:textId="77777777" w:rsidR="00BF4620" w:rsidRDefault="00BF4620" w:rsidP="00312C88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347D7119" w14:textId="77777777" w:rsidR="00BF4620" w:rsidRDefault="00BF4620" w:rsidP="00312C88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4B689237" w14:textId="77777777" w:rsidR="00BF4620" w:rsidRDefault="00BF4620" w:rsidP="00312C88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05BE226C" w14:textId="77777777" w:rsidR="00BF4620" w:rsidRDefault="00BF4620" w:rsidP="00312C88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6A3B45ED" w14:textId="77777777" w:rsidR="00BF4620" w:rsidRDefault="00BF4620" w:rsidP="00312C88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7EF673E1" w14:textId="77777777" w:rsidR="00BF4620" w:rsidRDefault="00BF4620" w:rsidP="00312C88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4FC87653" w14:textId="77777777" w:rsidR="00BF4620" w:rsidRDefault="00BF4620" w:rsidP="00312C88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58702418" w14:textId="77777777" w:rsidR="00BF4620" w:rsidRDefault="00BF4620" w:rsidP="00312C88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612593AB" w14:textId="77777777" w:rsidR="00BF4620" w:rsidRDefault="00BF4620" w:rsidP="00312C88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799EF6FC" w14:textId="77777777" w:rsidR="00BF4620" w:rsidRDefault="00BF4620" w:rsidP="00312C88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62762904" w14:textId="77777777" w:rsidR="00BF4620" w:rsidRDefault="00BF4620" w:rsidP="00312C88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6A1067E0" w14:textId="77777777" w:rsidR="00BF4620" w:rsidRDefault="00BF4620" w:rsidP="00312C88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126DEC05" w14:textId="77777777" w:rsidR="00BF4620" w:rsidRDefault="00BF4620" w:rsidP="00312C88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1E044805" w14:textId="77777777" w:rsidR="00BF4620" w:rsidRDefault="00BF4620" w:rsidP="00312C88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254BB73E" w14:textId="77777777" w:rsidR="00BF4620" w:rsidRDefault="00BF4620" w:rsidP="00312C88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14:paraId="64C18DAD" w14:textId="77777777" w:rsidR="00BF4620" w:rsidRDefault="00BF4620" w:rsidP="00312C88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14:paraId="706522FA" w14:textId="77777777" w:rsidR="00BF4620" w:rsidRDefault="00BF4620" w:rsidP="00312C8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7442A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stroked="f">
              <v:textbox inset="0,0,0,0">
                <w:txbxContent>
                  <w:p w14:paraId="68140EC5" w14:textId="77777777" w:rsidR="00BF4620" w:rsidRDefault="00BF4620" w:rsidP="00312C88">
                    <w:pPr>
                      <w:jc w:val="right"/>
                    </w:pPr>
                    <w:r>
                      <w:t>1</w:t>
                    </w:r>
                  </w:p>
                  <w:p w14:paraId="648796AC" w14:textId="77777777" w:rsidR="00BF4620" w:rsidRDefault="00BF4620" w:rsidP="00312C88">
                    <w:pPr>
                      <w:jc w:val="right"/>
                    </w:pPr>
                    <w:r>
                      <w:t>2</w:t>
                    </w:r>
                  </w:p>
                  <w:p w14:paraId="40AC2F08" w14:textId="77777777" w:rsidR="00BF4620" w:rsidRDefault="00BF4620" w:rsidP="00312C88">
                    <w:pPr>
                      <w:jc w:val="right"/>
                    </w:pPr>
                    <w:r>
                      <w:t>3</w:t>
                    </w:r>
                  </w:p>
                  <w:p w14:paraId="28952AFC" w14:textId="77777777" w:rsidR="00BF4620" w:rsidRDefault="00BF4620" w:rsidP="00312C88">
                    <w:pPr>
                      <w:jc w:val="right"/>
                    </w:pPr>
                    <w:r>
                      <w:t>4</w:t>
                    </w:r>
                  </w:p>
                  <w:p w14:paraId="7D9EE0A8" w14:textId="77777777" w:rsidR="00BF4620" w:rsidRDefault="00BF4620" w:rsidP="00312C88">
                    <w:pPr>
                      <w:jc w:val="right"/>
                    </w:pPr>
                    <w:r>
                      <w:t>5</w:t>
                    </w:r>
                  </w:p>
                  <w:p w14:paraId="531D8870" w14:textId="77777777" w:rsidR="00BF4620" w:rsidRDefault="00BF4620" w:rsidP="00312C88">
                    <w:pPr>
                      <w:jc w:val="right"/>
                    </w:pPr>
                    <w:r>
                      <w:t>6</w:t>
                    </w:r>
                  </w:p>
                  <w:p w14:paraId="2F0810D2" w14:textId="77777777" w:rsidR="00BF4620" w:rsidRDefault="00BF4620" w:rsidP="00312C88">
                    <w:pPr>
                      <w:jc w:val="right"/>
                    </w:pPr>
                    <w:r>
                      <w:t>7</w:t>
                    </w:r>
                  </w:p>
                  <w:p w14:paraId="637A23D9" w14:textId="77777777" w:rsidR="00BF4620" w:rsidRDefault="00BF4620" w:rsidP="00312C88">
                    <w:pPr>
                      <w:jc w:val="right"/>
                    </w:pPr>
                    <w:r>
                      <w:t>8</w:t>
                    </w:r>
                  </w:p>
                  <w:p w14:paraId="5FBE3AAF" w14:textId="77777777" w:rsidR="00BF4620" w:rsidRDefault="00BF4620" w:rsidP="00312C88">
                    <w:pPr>
                      <w:jc w:val="right"/>
                    </w:pPr>
                    <w:r>
                      <w:t>9</w:t>
                    </w:r>
                  </w:p>
                  <w:p w14:paraId="1FDE3946" w14:textId="77777777" w:rsidR="00BF4620" w:rsidRDefault="00BF4620" w:rsidP="00312C88">
                    <w:pPr>
                      <w:jc w:val="right"/>
                    </w:pPr>
                    <w:r>
                      <w:t>10</w:t>
                    </w:r>
                  </w:p>
                  <w:p w14:paraId="2B47E2E9" w14:textId="77777777" w:rsidR="00BF4620" w:rsidRDefault="00BF4620" w:rsidP="00312C88">
                    <w:pPr>
                      <w:jc w:val="right"/>
                    </w:pPr>
                    <w:r>
                      <w:t>11</w:t>
                    </w:r>
                  </w:p>
                  <w:p w14:paraId="7FD8CC1F" w14:textId="77777777" w:rsidR="00BF4620" w:rsidRDefault="00BF4620" w:rsidP="00312C88">
                    <w:pPr>
                      <w:jc w:val="right"/>
                    </w:pPr>
                    <w:r>
                      <w:t>12</w:t>
                    </w:r>
                  </w:p>
                  <w:p w14:paraId="3B1BCC67" w14:textId="77777777" w:rsidR="00BF4620" w:rsidRDefault="00BF4620" w:rsidP="00312C88">
                    <w:pPr>
                      <w:jc w:val="right"/>
                    </w:pPr>
                    <w:r>
                      <w:t>13</w:t>
                    </w:r>
                  </w:p>
                  <w:p w14:paraId="347D7119" w14:textId="77777777" w:rsidR="00BF4620" w:rsidRDefault="00BF4620" w:rsidP="00312C88">
                    <w:pPr>
                      <w:jc w:val="right"/>
                    </w:pPr>
                    <w:r>
                      <w:t>14</w:t>
                    </w:r>
                  </w:p>
                  <w:p w14:paraId="4B689237" w14:textId="77777777" w:rsidR="00BF4620" w:rsidRDefault="00BF4620" w:rsidP="00312C88">
                    <w:pPr>
                      <w:jc w:val="right"/>
                    </w:pPr>
                    <w:r>
                      <w:t>15</w:t>
                    </w:r>
                  </w:p>
                  <w:p w14:paraId="05BE226C" w14:textId="77777777" w:rsidR="00BF4620" w:rsidRDefault="00BF4620" w:rsidP="00312C88">
                    <w:pPr>
                      <w:jc w:val="right"/>
                    </w:pPr>
                    <w:r>
                      <w:t>16</w:t>
                    </w:r>
                  </w:p>
                  <w:p w14:paraId="6A3B45ED" w14:textId="77777777" w:rsidR="00BF4620" w:rsidRDefault="00BF4620" w:rsidP="00312C88">
                    <w:pPr>
                      <w:jc w:val="right"/>
                    </w:pPr>
                    <w:r>
                      <w:t>17</w:t>
                    </w:r>
                  </w:p>
                  <w:p w14:paraId="7EF673E1" w14:textId="77777777" w:rsidR="00BF4620" w:rsidRDefault="00BF4620" w:rsidP="00312C88">
                    <w:pPr>
                      <w:jc w:val="right"/>
                    </w:pPr>
                    <w:r>
                      <w:t>18</w:t>
                    </w:r>
                  </w:p>
                  <w:p w14:paraId="4FC87653" w14:textId="77777777" w:rsidR="00BF4620" w:rsidRDefault="00BF4620" w:rsidP="00312C88">
                    <w:pPr>
                      <w:jc w:val="right"/>
                    </w:pPr>
                    <w:r>
                      <w:t>19</w:t>
                    </w:r>
                  </w:p>
                  <w:p w14:paraId="58702418" w14:textId="77777777" w:rsidR="00BF4620" w:rsidRDefault="00BF4620" w:rsidP="00312C88">
                    <w:pPr>
                      <w:jc w:val="right"/>
                    </w:pPr>
                    <w:r>
                      <w:t>20</w:t>
                    </w:r>
                  </w:p>
                  <w:p w14:paraId="612593AB" w14:textId="77777777" w:rsidR="00BF4620" w:rsidRDefault="00BF4620" w:rsidP="00312C88">
                    <w:pPr>
                      <w:jc w:val="right"/>
                    </w:pPr>
                    <w:r>
                      <w:t>21</w:t>
                    </w:r>
                  </w:p>
                  <w:p w14:paraId="799EF6FC" w14:textId="77777777" w:rsidR="00BF4620" w:rsidRDefault="00BF4620" w:rsidP="00312C88">
                    <w:pPr>
                      <w:jc w:val="right"/>
                    </w:pPr>
                    <w:r>
                      <w:t>22</w:t>
                    </w:r>
                  </w:p>
                  <w:p w14:paraId="62762904" w14:textId="77777777" w:rsidR="00BF4620" w:rsidRDefault="00BF4620" w:rsidP="00312C88">
                    <w:pPr>
                      <w:jc w:val="right"/>
                    </w:pPr>
                    <w:r>
                      <w:t>23</w:t>
                    </w:r>
                  </w:p>
                  <w:p w14:paraId="6A1067E0" w14:textId="77777777" w:rsidR="00BF4620" w:rsidRDefault="00BF4620" w:rsidP="00312C88">
                    <w:pPr>
                      <w:jc w:val="right"/>
                    </w:pPr>
                    <w:r>
                      <w:t>24</w:t>
                    </w:r>
                  </w:p>
                  <w:p w14:paraId="126DEC05" w14:textId="77777777" w:rsidR="00BF4620" w:rsidRDefault="00BF4620" w:rsidP="00312C88">
                    <w:pPr>
                      <w:jc w:val="right"/>
                    </w:pPr>
                    <w:r>
                      <w:t>25</w:t>
                    </w:r>
                  </w:p>
                  <w:p w14:paraId="1E044805" w14:textId="77777777" w:rsidR="00BF4620" w:rsidRDefault="00BF4620" w:rsidP="00312C88">
                    <w:pPr>
                      <w:jc w:val="right"/>
                    </w:pPr>
                    <w:r>
                      <w:t>26</w:t>
                    </w:r>
                  </w:p>
                  <w:p w14:paraId="254BB73E" w14:textId="77777777" w:rsidR="00BF4620" w:rsidRDefault="00BF4620" w:rsidP="00312C88">
                    <w:pPr>
                      <w:jc w:val="right"/>
                    </w:pPr>
                    <w:r>
                      <w:t>27</w:t>
                    </w:r>
                  </w:p>
                  <w:p w14:paraId="64C18DAD" w14:textId="77777777" w:rsidR="00BF4620" w:rsidRDefault="00BF4620" w:rsidP="00312C88">
                    <w:pPr>
                      <w:jc w:val="right"/>
                    </w:pPr>
                    <w:r>
                      <w:t>28</w:t>
                    </w:r>
                  </w:p>
                  <w:p w14:paraId="706522FA" w14:textId="77777777" w:rsidR="00BF4620" w:rsidRDefault="00BF4620" w:rsidP="00312C88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1EFD6F" wp14:editId="027D44C6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562294369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C543B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vBIu7dAAAACQEAAA8AAAAAAAAAAAAAAAAACgQAAGRycy9kb3ducmV2&#10;LnhtbFBLBQYAAAAABAAEAPMAAAAU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ED8707" wp14:editId="52D5BD3B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127157178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6C5E8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62137A" wp14:editId="50F169F5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119094547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1F7740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180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3601E1"/>
    <w:multiLevelType w:val="hybridMultilevel"/>
    <w:tmpl w:val="FFFFFFFF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14671B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A633A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093E2B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A9C3B9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630592"/>
    <w:multiLevelType w:val="hybridMultilevel"/>
    <w:tmpl w:val="FFFFFFFF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C0425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9840264">
    <w:abstractNumId w:val="2"/>
  </w:num>
  <w:num w:numId="2" w16cid:durableId="1381399806">
    <w:abstractNumId w:val="4"/>
  </w:num>
  <w:num w:numId="3" w16cid:durableId="2017609844">
    <w:abstractNumId w:val="7"/>
  </w:num>
  <w:num w:numId="4" w16cid:durableId="1135291881">
    <w:abstractNumId w:val="5"/>
  </w:num>
  <w:num w:numId="5" w16cid:durableId="180902551">
    <w:abstractNumId w:val="1"/>
  </w:num>
  <w:num w:numId="6" w16cid:durableId="417403575">
    <w:abstractNumId w:val="3"/>
  </w:num>
  <w:num w:numId="7" w16cid:durableId="990253039">
    <w:abstractNumId w:val="6"/>
  </w:num>
  <w:num w:numId="8" w16cid:durableId="3258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F6571C"/>
    <w:rsid w:val="00002120"/>
    <w:rsid w:val="00032668"/>
    <w:rsid w:val="0003610C"/>
    <w:rsid w:val="00041EB8"/>
    <w:rsid w:val="00051EAD"/>
    <w:rsid w:val="00055111"/>
    <w:rsid w:val="00067E6D"/>
    <w:rsid w:val="00091A87"/>
    <w:rsid w:val="00094547"/>
    <w:rsid w:val="000957F4"/>
    <w:rsid w:val="000F3D12"/>
    <w:rsid w:val="0010183D"/>
    <w:rsid w:val="00106455"/>
    <w:rsid w:val="00183927"/>
    <w:rsid w:val="00190CBB"/>
    <w:rsid w:val="00193528"/>
    <w:rsid w:val="00200DC6"/>
    <w:rsid w:val="002064F4"/>
    <w:rsid w:val="00225A9E"/>
    <w:rsid w:val="00233A9B"/>
    <w:rsid w:val="002A1CF7"/>
    <w:rsid w:val="002D4928"/>
    <w:rsid w:val="002F46B9"/>
    <w:rsid w:val="00311898"/>
    <w:rsid w:val="00311F18"/>
    <w:rsid w:val="00312C88"/>
    <w:rsid w:val="003432E2"/>
    <w:rsid w:val="00345389"/>
    <w:rsid w:val="003610CA"/>
    <w:rsid w:val="003953BA"/>
    <w:rsid w:val="003A3165"/>
    <w:rsid w:val="003A72E8"/>
    <w:rsid w:val="003B35B1"/>
    <w:rsid w:val="003D1D80"/>
    <w:rsid w:val="004264B4"/>
    <w:rsid w:val="00450901"/>
    <w:rsid w:val="004628B3"/>
    <w:rsid w:val="004629B1"/>
    <w:rsid w:val="004724BC"/>
    <w:rsid w:val="004B1370"/>
    <w:rsid w:val="004F1956"/>
    <w:rsid w:val="00526BBF"/>
    <w:rsid w:val="00544CA7"/>
    <w:rsid w:val="005521EF"/>
    <w:rsid w:val="0058195E"/>
    <w:rsid w:val="00593763"/>
    <w:rsid w:val="005964D4"/>
    <w:rsid w:val="005B04EE"/>
    <w:rsid w:val="005B2B66"/>
    <w:rsid w:val="005B65DA"/>
    <w:rsid w:val="005D13FE"/>
    <w:rsid w:val="00603968"/>
    <w:rsid w:val="00606F7E"/>
    <w:rsid w:val="00626866"/>
    <w:rsid w:val="00633E43"/>
    <w:rsid w:val="00646572"/>
    <w:rsid w:val="006806B8"/>
    <w:rsid w:val="0068323F"/>
    <w:rsid w:val="006B4FA1"/>
    <w:rsid w:val="007060E3"/>
    <w:rsid w:val="00715ADF"/>
    <w:rsid w:val="00721620"/>
    <w:rsid w:val="00730B1C"/>
    <w:rsid w:val="0073102D"/>
    <w:rsid w:val="0074454C"/>
    <w:rsid w:val="007662EB"/>
    <w:rsid w:val="00772443"/>
    <w:rsid w:val="007763E3"/>
    <w:rsid w:val="007B51FC"/>
    <w:rsid w:val="007C7633"/>
    <w:rsid w:val="007C771E"/>
    <w:rsid w:val="007D0B51"/>
    <w:rsid w:val="00806CF3"/>
    <w:rsid w:val="00812885"/>
    <w:rsid w:val="0082350C"/>
    <w:rsid w:val="00827962"/>
    <w:rsid w:val="008558B7"/>
    <w:rsid w:val="00864127"/>
    <w:rsid w:val="00864CF0"/>
    <w:rsid w:val="008912C2"/>
    <w:rsid w:val="008B70D3"/>
    <w:rsid w:val="008D156C"/>
    <w:rsid w:val="00914509"/>
    <w:rsid w:val="009162DD"/>
    <w:rsid w:val="009166FD"/>
    <w:rsid w:val="00942875"/>
    <w:rsid w:val="0094633D"/>
    <w:rsid w:val="009C4255"/>
    <w:rsid w:val="009E1302"/>
    <w:rsid w:val="009E5E0E"/>
    <w:rsid w:val="009E6676"/>
    <w:rsid w:val="009F57FD"/>
    <w:rsid w:val="00A159BA"/>
    <w:rsid w:val="00A359D6"/>
    <w:rsid w:val="00A45E87"/>
    <w:rsid w:val="00A534CE"/>
    <w:rsid w:val="00A60E51"/>
    <w:rsid w:val="00A852C2"/>
    <w:rsid w:val="00A9243E"/>
    <w:rsid w:val="00AA72C4"/>
    <w:rsid w:val="00AB4034"/>
    <w:rsid w:val="00AB651A"/>
    <w:rsid w:val="00AF7756"/>
    <w:rsid w:val="00B00826"/>
    <w:rsid w:val="00B076D2"/>
    <w:rsid w:val="00B112B9"/>
    <w:rsid w:val="00B24BDE"/>
    <w:rsid w:val="00B2533C"/>
    <w:rsid w:val="00B61216"/>
    <w:rsid w:val="00B63E6F"/>
    <w:rsid w:val="00B76F0B"/>
    <w:rsid w:val="00B93DEE"/>
    <w:rsid w:val="00BB65A4"/>
    <w:rsid w:val="00BF4620"/>
    <w:rsid w:val="00BF4BD5"/>
    <w:rsid w:val="00C072F0"/>
    <w:rsid w:val="00C30055"/>
    <w:rsid w:val="00C526D2"/>
    <w:rsid w:val="00C8347B"/>
    <w:rsid w:val="00CA7243"/>
    <w:rsid w:val="00CD10F7"/>
    <w:rsid w:val="00CD133F"/>
    <w:rsid w:val="00CD6C31"/>
    <w:rsid w:val="00CE6420"/>
    <w:rsid w:val="00D33C04"/>
    <w:rsid w:val="00D46E3E"/>
    <w:rsid w:val="00D67338"/>
    <w:rsid w:val="00DD6683"/>
    <w:rsid w:val="00E74BB0"/>
    <w:rsid w:val="00E84EBE"/>
    <w:rsid w:val="00EC67CD"/>
    <w:rsid w:val="00F05A2E"/>
    <w:rsid w:val="00F05DC0"/>
    <w:rsid w:val="00F57842"/>
    <w:rsid w:val="00F6571C"/>
    <w:rsid w:val="00F67604"/>
    <w:rsid w:val="00F935EA"/>
    <w:rsid w:val="00FE4DFF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."/>
  <w:listSeparator w:val=","/>
  <w14:docId w14:val="73DE65F1"/>
  <w14:defaultImageDpi w14:val="0"/>
  <w15:docId w15:val="{F40D107F-5CEC-4020-BB64-49EEB142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character" w:styleId="Hyperlink">
    <w:name w:val="Hyperlink"/>
    <w:basedOn w:val="DefaultParagraphFont"/>
    <w:uiPriority w:val="99"/>
    <w:rsid w:val="00B076D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B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ttorneyName">
    <w:name w:val="Attorney Name"/>
    <w:basedOn w:val="SingleSpacing"/>
  </w:style>
  <w:style w:type="character" w:customStyle="1" w:styleId="l0">
    <w:name w:val="l0"/>
    <w:basedOn w:val="DefaultParagraphFont"/>
    <w:rsid w:val="00603968"/>
    <w:rPr>
      <w:rFonts w:cs="Times New Roman"/>
      <w:color w:val="0000FF"/>
      <w:u w:val="single"/>
    </w:rPr>
  </w:style>
  <w:style w:type="character" w:customStyle="1" w:styleId="l1">
    <w:name w:val="l1"/>
    <w:basedOn w:val="DefaultParagraphFont"/>
    <w:rsid w:val="00603968"/>
    <w:rPr>
      <w:rFonts w:cs="Times New Roman"/>
      <w:color w:val="80000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 New" w:hAnsi="Courier New" w:cs="Times New Roman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Times New Roman"/>
      <w:sz w:val="18"/>
    </w:r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character" w:customStyle="1" w:styleId="s0">
    <w:name w:val="s0"/>
    <w:basedOn w:val="DefaultParagraphFont"/>
    <w:rsid w:val="00603968"/>
    <w:rPr>
      <w:rFonts w:cs="Times New Roman"/>
      <w:i/>
      <w:iCs/>
    </w:rPr>
  </w:style>
  <w:style w:type="character" w:customStyle="1" w:styleId="ss0">
    <w:name w:val="ss0"/>
    <w:basedOn w:val="DefaultParagraphFont"/>
    <w:rsid w:val="00603968"/>
    <w:rPr>
      <w:rFonts w:cs="Times New Roman"/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8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908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8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59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11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21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28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1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32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51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915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9726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728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9730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45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51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60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64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70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9772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781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782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01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9803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07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10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9812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17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29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30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44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54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62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74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75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82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87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93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916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923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89924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926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928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akanoe\LOCALS~1\Temp\TCDE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>Microsoft Corporation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Request for Judicial Notice</dc:title>
  <dc:subject>Form - Request for Judicial Notice</dc:subject>
  <dc:creator>Court User</dc:creator>
  <cp:keywords>Form - Request for Judicial Notice</cp:keywords>
  <dc:description/>
  <cp:lastModifiedBy>Kate Fitz</cp:lastModifiedBy>
  <cp:revision>2</cp:revision>
  <cp:lastPrinted>2012-08-13T20:37:00Z</cp:lastPrinted>
  <dcterms:created xsi:type="dcterms:W3CDTF">2025-11-11T01:00:00Z</dcterms:created>
  <dcterms:modified xsi:type="dcterms:W3CDTF">2025-11-11T01:00:00Z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