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0901" w14:textId="77777777" w:rsidR="002B53A7" w:rsidRDefault="00BA7A88" w:rsidP="002B53A7">
      <w:pPr>
        <w:pStyle w:val="AttorneyName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Your Name"/>
            <w:textInput>
              <w:default w:val="_________________________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fldChar w:fldCharType="end"/>
      </w:r>
      <w:r w:rsidR="00877784">
        <w:rPr>
          <w:rFonts w:ascii="Times New Roman" w:hAnsi="Times New Roman"/>
          <w:sz w:val="24"/>
          <w:szCs w:val="24"/>
        </w:rPr>
        <w:t xml:space="preserve"> </w:t>
      </w:r>
    </w:p>
    <w:p w14:paraId="78523816" w14:textId="77777777" w:rsidR="002B53A7" w:rsidRDefault="00BA7A88" w:rsidP="002B53A7">
      <w:pPr>
        <w:pStyle w:val="AttorneyName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Your Address"/>
            <w:textInput>
              <w:default w:val="_________________________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fldChar w:fldCharType="end"/>
      </w:r>
      <w:r w:rsidR="00877784">
        <w:rPr>
          <w:rFonts w:ascii="Times New Roman" w:hAnsi="Times New Roman"/>
          <w:sz w:val="24"/>
          <w:szCs w:val="24"/>
        </w:rPr>
        <w:t xml:space="preserve"> </w:t>
      </w:r>
    </w:p>
    <w:p w14:paraId="053EA433" w14:textId="77777777" w:rsidR="002B53A7" w:rsidRDefault="00BA7A88" w:rsidP="002B53A7">
      <w:pPr>
        <w:pStyle w:val="AttorneyName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Your city, state, and zip code"/>
            <w:textInput>
              <w:default w:val="_________________________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fldChar w:fldCharType="end"/>
      </w:r>
      <w:r w:rsidR="00877784">
        <w:rPr>
          <w:rFonts w:ascii="Times New Roman" w:hAnsi="Times New Roman"/>
          <w:sz w:val="24"/>
          <w:szCs w:val="24"/>
        </w:rPr>
        <w:t xml:space="preserve"> </w:t>
      </w:r>
    </w:p>
    <w:p w14:paraId="4F2DE3E9" w14:textId="77777777" w:rsidR="003E33AC" w:rsidRDefault="00BA7A88" w:rsidP="00064927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Your phone number"/>
            <w:textInput>
              <w:default w:val="_________________________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fldChar w:fldCharType="end"/>
      </w:r>
      <w:r w:rsidR="00877784">
        <w:rPr>
          <w:rFonts w:ascii="Times New Roman" w:hAnsi="Times New Roman"/>
          <w:sz w:val="24"/>
          <w:szCs w:val="24"/>
        </w:rPr>
        <w:t xml:space="preserve"> </w:t>
      </w:r>
    </w:p>
    <w:p w14:paraId="2E8D4201" w14:textId="77777777" w:rsidR="002B53A7" w:rsidRPr="00064927" w:rsidRDefault="002B53A7" w:rsidP="00064927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7C29EA77" w14:textId="77777777" w:rsidR="002C06EE" w:rsidRPr="00064927" w:rsidRDefault="003E33AC" w:rsidP="00064927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064927">
        <w:rPr>
          <w:rFonts w:ascii="Times New Roman" w:hAnsi="Times New Roman"/>
          <w:sz w:val="24"/>
          <w:szCs w:val="24"/>
        </w:rPr>
        <w:t>Plaintiff, In Pro Per</w:t>
      </w:r>
      <w:r w:rsidR="002335B2" w:rsidRPr="00064927">
        <w:rPr>
          <w:rFonts w:ascii="Times New Roman" w:hAnsi="Times New Roman"/>
          <w:sz w:val="24"/>
          <w:szCs w:val="24"/>
        </w:rPr>
        <w:t xml:space="preserve"> </w:t>
      </w:r>
    </w:p>
    <w:p w14:paraId="6F14C9B8" w14:textId="77777777" w:rsidR="002C06EE" w:rsidRPr="00064927" w:rsidRDefault="002C06EE" w:rsidP="00064927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0B8B86AB" w14:textId="77777777" w:rsidR="002C06EE" w:rsidRPr="00064927" w:rsidRDefault="002C06EE" w:rsidP="00064927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02B9F41D" w14:textId="77777777" w:rsidR="002C06EE" w:rsidRPr="00064927" w:rsidRDefault="002C06EE" w:rsidP="00064927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32D6B389" w14:textId="77777777" w:rsidR="002C06EE" w:rsidRPr="00064927" w:rsidRDefault="002C06EE" w:rsidP="00064927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71B24EAF" w14:textId="77777777" w:rsidR="002C06EE" w:rsidRPr="00064927" w:rsidRDefault="002C06EE" w:rsidP="00064927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60817E17" w14:textId="77777777" w:rsidR="003D1D80" w:rsidRPr="00064927" w:rsidRDefault="002C06EE" w:rsidP="00064927">
      <w:pPr>
        <w:pStyle w:val="AttorneyName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64927">
        <w:rPr>
          <w:rFonts w:ascii="Times New Roman" w:hAnsi="Times New Roman"/>
          <w:sz w:val="24"/>
          <w:szCs w:val="24"/>
        </w:rPr>
        <w:t>SUPERIOR COURT OF CALIFORNIA</w:t>
      </w:r>
    </w:p>
    <w:p w14:paraId="62CF358F" w14:textId="77777777" w:rsidR="002C06EE" w:rsidRPr="00064927" w:rsidRDefault="002C06EE" w:rsidP="00064927">
      <w:pPr>
        <w:pStyle w:val="AttorneyName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64927">
        <w:rPr>
          <w:rFonts w:ascii="Times New Roman" w:hAnsi="Times New Roman"/>
          <w:sz w:val="24"/>
          <w:szCs w:val="24"/>
        </w:rPr>
        <w:t>COUNTY OF SACRAMENTO</w:t>
      </w:r>
    </w:p>
    <w:p w14:paraId="42469CCB" w14:textId="77777777" w:rsidR="003D1D80" w:rsidRPr="00064927" w:rsidRDefault="003D1D80" w:rsidP="00064927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29F9FC87" w14:textId="77777777" w:rsidR="003D1D80" w:rsidRPr="00064927" w:rsidRDefault="003D1D80" w:rsidP="00064927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14:paraId="76598648" w14:textId="77777777" w:rsidR="003D1D80" w:rsidRPr="00064927" w:rsidRDefault="003D1D80" w:rsidP="00064927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3D1D80" w:rsidRPr="00064927" w14:paraId="66BAB8DA" w14:textId="77777777" w:rsidTr="00877784">
        <w:tblPrEx>
          <w:tblCellMar>
            <w:top w:w="0" w:type="dxa"/>
            <w:bottom w:w="0" w:type="dxa"/>
          </w:tblCellMar>
        </w:tblPrEx>
        <w:trPr>
          <w:trHeight w:val="2646"/>
        </w:trPr>
        <w:tc>
          <w:tcPr>
            <w:tcW w:w="4542" w:type="dxa"/>
            <w:tcBorders>
              <w:bottom w:val="single" w:sz="4" w:space="0" w:color="auto"/>
              <w:right w:val="single" w:sz="4" w:space="0" w:color="auto"/>
            </w:tcBorders>
          </w:tcPr>
          <w:p w14:paraId="63815DAF" w14:textId="77777777" w:rsidR="00064927" w:rsidRDefault="00064927" w:rsidP="0006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Parties"/>
            <w:bookmarkEnd w:id="0"/>
          </w:p>
          <w:p w14:paraId="74F3E135" w14:textId="77777777" w:rsidR="003D1D80" w:rsidRPr="00064927" w:rsidRDefault="00064927" w:rsidP="0006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0234" w:rsidRPr="00064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68B4" w:rsidRPr="00064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53A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r w:rsidR="002B53A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2B53A7">
              <w:rPr>
                <w:rFonts w:ascii="Times New Roman" w:hAnsi="Times New Roman"/>
                <w:sz w:val="24"/>
                <w:szCs w:val="24"/>
              </w:rPr>
            </w:r>
            <w:r w:rsidR="002B53A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B53A7">
              <w:rPr>
                <w:rFonts w:ascii="Times New Roman" w:hAnsi="Times New Roman"/>
                <w:noProof/>
                <w:sz w:val="24"/>
                <w:szCs w:val="24"/>
              </w:rPr>
              <w:t>_________________________</w:t>
            </w:r>
            <w:r w:rsidR="002B53A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77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1397E7" w14:textId="77777777" w:rsidR="003D1D80" w:rsidRDefault="003D1D80" w:rsidP="00064927">
            <w:pPr>
              <w:tabs>
                <w:tab w:val="left" w:pos="1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27">
              <w:rPr>
                <w:rFonts w:ascii="Times New Roman" w:hAnsi="Times New Roman"/>
                <w:sz w:val="24"/>
                <w:szCs w:val="24"/>
              </w:rPr>
              <w:tab/>
            </w:r>
            <w:r w:rsidR="0010183D" w:rsidRPr="00064927">
              <w:rPr>
                <w:rFonts w:ascii="Times New Roman" w:hAnsi="Times New Roman"/>
                <w:sz w:val="24"/>
                <w:szCs w:val="24"/>
              </w:rPr>
              <w:t>Plaint</w:t>
            </w:r>
            <w:r w:rsidR="00CD133F" w:rsidRPr="00064927">
              <w:rPr>
                <w:rFonts w:ascii="Times New Roman" w:hAnsi="Times New Roman"/>
                <w:sz w:val="24"/>
                <w:szCs w:val="24"/>
              </w:rPr>
              <w:t>i</w:t>
            </w:r>
            <w:r w:rsidR="00067E6D" w:rsidRPr="00064927">
              <w:rPr>
                <w:rFonts w:ascii="Times New Roman" w:hAnsi="Times New Roman"/>
                <w:sz w:val="24"/>
                <w:szCs w:val="24"/>
              </w:rPr>
              <w:t>f</w:t>
            </w:r>
            <w:r w:rsidR="00200DC6" w:rsidRPr="00064927">
              <w:rPr>
                <w:rFonts w:ascii="Times New Roman" w:hAnsi="Times New Roman"/>
                <w:sz w:val="24"/>
                <w:szCs w:val="24"/>
              </w:rPr>
              <w:t>f</w:t>
            </w:r>
            <w:r w:rsidRPr="0006492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9B75741" w14:textId="77777777" w:rsidR="00064927" w:rsidRPr="00064927" w:rsidRDefault="00064927" w:rsidP="00064927">
            <w:pPr>
              <w:tabs>
                <w:tab w:val="left" w:pos="1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9B2664" w14:textId="77777777" w:rsidR="003D1D80" w:rsidRDefault="003D1D80" w:rsidP="00064927">
            <w:pPr>
              <w:tabs>
                <w:tab w:val="left" w:pos="7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27">
              <w:rPr>
                <w:rFonts w:ascii="Times New Roman" w:hAnsi="Times New Roman"/>
                <w:sz w:val="24"/>
                <w:szCs w:val="24"/>
              </w:rPr>
              <w:tab/>
              <w:t>vs.</w:t>
            </w:r>
          </w:p>
          <w:p w14:paraId="701C92A2" w14:textId="77777777" w:rsidR="002B53A7" w:rsidRPr="00064927" w:rsidRDefault="002B53A7" w:rsidP="00064927">
            <w:pPr>
              <w:tabs>
                <w:tab w:val="left" w:pos="7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32358F" w14:textId="77777777" w:rsidR="003D1D80" w:rsidRPr="00064927" w:rsidRDefault="006F0234" w:rsidP="000649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68B4" w:rsidRPr="00064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7C03" w:rsidRPr="00064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53A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r w:rsidR="002B53A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2B53A7">
              <w:rPr>
                <w:rFonts w:ascii="Times New Roman" w:hAnsi="Times New Roman"/>
                <w:sz w:val="24"/>
                <w:szCs w:val="24"/>
              </w:rPr>
            </w:r>
            <w:r w:rsidR="002B53A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B53A7">
              <w:rPr>
                <w:rFonts w:ascii="Times New Roman" w:hAnsi="Times New Roman"/>
                <w:noProof/>
                <w:sz w:val="24"/>
                <w:szCs w:val="24"/>
              </w:rPr>
              <w:t>_________________________</w:t>
            </w:r>
            <w:r w:rsidR="002B53A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77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3D6739" w14:textId="77777777" w:rsidR="003D1D80" w:rsidRPr="00064927" w:rsidRDefault="003D1D80" w:rsidP="00064927">
            <w:pPr>
              <w:tabs>
                <w:tab w:val="left" w:pos="1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27">
              <w:rPr>
                <w:rFonts w:ascii="Times New Roman" w:hAnsi="Times New Roman"/>
                <w:sz w:val="24"/>
                <w:szCs w:val="24"/>
              </w:rPr>
              <w:tab/>
              <w:t>Defendan</w:t>
            </w:r>
            <w:r w:rsidR="00877784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276" w:type="dxa"/>
            <w:tcBorders>
              <w:left w:val="single" w:sz="4" w:space="0" w:color="auto"/>
            </w:tcBorders>
          </w:tcPr>
          <w:p w14:paraId="36ADB8FE" w14:textId="77777777" w:rsidR="00877784" w:rsidRPr="00064927" w:rsidRDefault="00877784" w:rsidP="00877784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2" w:type="dxa"/>
          </w:tcPr>
          <w:p w14:paraId="419EC675" w14:textId="77777777" w:rsidR="003D1D80" w:rsidRPr="00064927" w:rsidRDefault="003D1D80" w:rsidP="00064927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CaseNumber"/>
            <w:bookmarkEnd w:id="1"/>
            <w:r w:rsidRPr="00064927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  <w:r w:rsidR="00064927" w:rsidRPr="0006492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 w:rsidR="00064927" w:rsidRPr="0006492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064927" w:rsidRPr="00064927">
              <w:rPr>
                <w:rFonts w:ascii="Times New Roman" w:hAnsi="Times New Roman"/>
                <w:sz w:val="24"/>
                <w:szCs w:val="24"/>
              </w:rPr>
            </w:r>
            <w:r w:rsidR="00064927" w:rsidRPr="0006492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64927" w:rsidRPr="00064927">
              <w:rPr>
                <w:rFonts w:ascii="Times New Roman" w:hAnsi="Times New Roman"/>
                <w:noProof/>
                <w:sz w:val="24"/>
                <w:szCs w:val="24"/>
              </w:rPr>
              <w:t>_____________________</w:t>
            </w:r>
            <w:r w:rsidR="00064927" w:rsidRPr="0006492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F0234" w:rsidRPr="00064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305CB6" w14:textId="77777777" w:rsidR="003D1D80" w:rsidRPr="00064927" w:rsidRDefault="003D1D80" w:rsidP="00064927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615C4D" w14:textId="77777777" w:rsidR="003D1D80" w:rsidRPr="00064927" w:rsidRDefault="006F0234" w:rsidP="00064927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5B2" w:rsidRPr="00064927">
              <w:rPr>
                <w:rFonts w:ascii="Times New Roman" w:hAnsi="Times New Roman"/>
                <w:sz w:val="24"/>
                <w:szCs w:val="24"/>
              </w:rPr>
              <w:t>DECLARATION re: VENUE</w:t>
            </w:r>
          </w:p>
          <w:p w14:paraId="3F1ED9EE" w14:textId="77777777" w:rsidR="002335B2" w:rsidRPr="00064927" w:rsidRDefault="002335B2" w:rsidP="00064927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27">
              <w:rPr>
                <w:rFonts w:ascii="Times New Roman" w:hAnsi="Times New Roman"/>
                <w:sz w:val="24"/>
                <w:szCs w:val="24"/>
              </w:rPr>
              <w:t>[Civil Code</w:t>
            </w:r>
            <w:r w:rsidR="00972FCA" w:rsidRPr="00064927">
              <w:rPr>
                <w:rFonts w:ascii="Times New Roman" w:hAnsi="Times New Roman"/>
                <w:sz w:val="24"/>
                <w:szCs w:val="24"/>
              </w:rPr>
              <w:t xml:space="preserve"> §</w:t>
            </w:r>
            <w:r w:rsidRPr="00064927">
              <w:rPr>
                <w:rFonts w:ascii="Times New Roman" w:hAnsi="Times New Roman"/>
                <w:sz w:val="24"/>
                <w:szCs w:val="24"/>
              </w:rPr>
              <w:t xml:space="preserve"> 2984.4]</w:t>
            </w:r>
          </w:p>
          <w:p w14:paraId="1D9B55DB" w14:textId="77777777" w:rsidR="00207C03" w:rsidRDefault="00877784" w:rsidP="00877784">
            <w:pPr>
              <w:pStyle w:val="SingleSpacing"/>
              <w:spacing w:before="200" w:line="240" w:lineRule="auto"/>
              <w:ind w:left="403" w:hanging="360"/>
              <w:rPr>
                <w:rFonts w:ascii="Times New Roman" w:hAnsi="Times New Roman"/>
                <w:sz w:val="24"/>
                <w:szCs w:val="24"/>
              </w:rPr>
            </w:pPr>
            <w:r w:rsidRPr="0006492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92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64927">
              <w:rPr>
                <w:rFonts w:ascii="Times New Roman" w:hAnsi="Times New Roman"/>
                <w:sz w:val="24"/>
                <w:szCs w:val="24"/>
              </w:rPr>
            </w:r>
            <w:r w:rsidRPr="0006492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64927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imited Civil Matter: Amount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Demanded Less than $35,000</w:t>
            </w:r>
          </w:p>
          <w:p w14:paraId="6B397697" w14:textId="77777777" w:rsidR="00877784" w:rsidRDefault="00877784" w:rsidP="00877784">
            <w:pPr>
              <w:pStyle w:val="SingleSpacing"/>
              <w:spacing w:line="240" w:lineRule="auto"/>
              <w:ind w:left="400" w:hanging="360"/>
              <w:rPr>
                <w:rFonts w:ascii="Times New Roman" w:hAnsi="Times New Roman"/>
                <w:sz w:val="24"/>
                <w:szCs w:val="24"/>
              </w:rPr>
            </w:pPr>
            <w:r w:rsidRPr="0006492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927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64927">
              <w:rPr>
                <w:rFonts w:ascii="Times New Roman" w:hAnsi="Times New Roman"/>
                <w:sz w:val="24"/>
                <w:szCs w:val="24"/>
              </w:rPr>
            </w:r>
            <w:r w:rsidRPr="0006492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64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Unlimited Civil Matter: Amount Demanded More than $35,000</w:t>
            </w:r>
          </w:p>
          <w:p w14:paraId="16877C5D" w14:textId="77777777" w:rsidR="00877784" w:rsidRPr="00064927" w:rsidRDefault="00877784" w:rsidP="00877784">
            <w:pPr>
              <w:pStyle w:val="SingleSpacing"/>
              <w:spacing w:line="240" w:lineRule="auto"/>
              <w:ind w:left="40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4525E76" w14:textId="77777777" w:rsidR="00B70239" w:rsidRPr="00064927" w:rsidRDefault="00064927" w:rsidP="00064927">
      <w:p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335B2" w:rsidRPr="00064927">
        <w:rPr>
          <w:rFonts w:ascii="Times New Roman" w:hAnsi="Times New Roman"/>
          <w:sz w:val="24"/>
          <w:szCs w:val="24"/>
        </w:rPr>
        <w:t>I</w:t>
      </w:r>
      <w:r w:rsidRPr="00064927">
        <w:rPr>
          <w:rFonts w:ascii="Times New Roman" w:hAnsi="Times New Roman"/>
          <w:sz w:val="24"/>
          <w:szCs w:val="24"/>
        </w:rPr>
        <w:t xml:space="preserve">, </w:t>
      </w:r>
      <w:r w:rsidR="0087778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877784">
        <w:rPr>
          <w:rFonts w:ascii="Times New Roman" w:hAnsi="Times New Roman"/>
          <w:sz w:val="24"/>
          <w:szCs w:val="24"/>
        </w:rPr>
        <w:instrText xml:space="preserve"> FORMTEXT </w:instrText>
      </w:r>
      <w:r w:rsidR="00877784">
        <w:rPr>
          <w:rFonts w:ascii="Times New Roman" w:hAnsi="Times New Roman"/>
          <w:sz w:val="24"/>
          <w:szCs w:val="24"/>
        </w:rPr>
      </w:r>
      <w:r w:rsidR="00877784">
        <w:rPr>
          <w:rFonts w:ascii="Times New Roman" w:hAnsi="Times New Roman"/>
          <w:sz w:val="24"/>
          <w:szCs w:val="24"/>
        </w:rPr>
        <w:fldChar w:fldCharType="separate"/>
      </w:r>
      <w:r w:rsidR="00877784">
        <w:rPr>
          <w:rFonts w:ascii="Times New Roman" w:hAnsi="Times New Roman"/>
          <w:noProof/>
          <w:sz w:val="24"/>
          <w:szCs w:val="24"/>
        </w:rPr>
        <w:t>_________________________</w:t>
      </w:r>
      <w:r w:rsidR="00877784">
        <w:rPr>
          <w:rFonts w:ascii="Times New Roman" w:hAnsi="Times New Roman"/>
          <w:sz w:val="24"/>
          <w:szCs w:val="24"/>
        </w:rPr>
        <w:fldChar w:fldCharType="end"/>
      </w:r>
      <w:r w:rsidR="002335B2" w:rsidRPr="00064927">
        <w:rPr>
          <w:rFonts w:ascii="Times New Roman" w:hAnsi="Times New Roman"/>
          <w:sz w:val="24"/>
          <w:szCs w:val="24"/>
        </w:rPr>
        <w:t>, hereby declare that:</w:t>
      </w:r>
    </w:p>
    <w:p w14:paraId="06FE917D" w14:textId="77777777" w:rsidR="002335B2" w:rsidRPr="00064927" w:rsidRDefault="002335B2" w:rsidP="00064927">
      <w:pPr>
        <w:spacing w:line="360" w:lineRule="auto"/>
        <w:ind w:left="180"/>
        <w:rPr>
          <w:rFonts w:ascii="Times New Roman" w:hAnsi="Times New Roman"/>
          <w:sz w:val="24"/>
          <w:szCs w:val="24"/>
        </w:rPr>
      </w:pPr>
      <w:r w:rsidRPr="00064927">
        <w:rPr>
          <w:rFonts w:ascii="Times New Roman" w:hAnsi="Times New Roman"/>
          <w:sz w:val="24"/>
          <w:szCs w:val="24"/>
        </w:rPr>
        <w:t>1.  The contract herein sued upon is hereinafter called and referred to as “the contract</w:t>
      </w:r>
      <w:r w:rsidR="00877784">
        <w:rPr>
          <w:rFonts w:ascii="Times New Roman" w:hAnsi="Times New Roman"/>
          <w:sz w:val="24"/>
          <w:szCs w:val="24"/>
        </w:rPr>
        <w:t>.</w:t>
      </w:r>
      <w:r w:rsidRPr="00064927">
        <w:rPr>
          <w:rFonts w:ascii="Times New Roman" w:hAnsi="Times New Roman"/>
          <w:sz w:val="24"/>
          <w:szCs w:val="24"/>
        </w:rPr>
        <w:t>”</w:t>
      </w:r>
    </w:p>
    <w:p w14:paraId="6F2019DC" w14:textId="77777777" w:rsidR="002335B2" w:rsidRPr="00064927" w:rsidRDefault="002335B2" w:rsidP="00064927">
      <w:pPr>
        <w:spacing w:line="360" w:lineRule="auto"/>
        <w:ind w:left="180"/>
        <w:rPr>
          <w:rFonts w:ascii="Times New Roman" w:hAnsi="Times New Roman"/>
          <w:sz w:val="24"/>
          <w:szCs w:val="24"/>
        </w:rPr>
      </w:pPr>
      <w:r w:rsidRPr="00064927">
        <w:rPr>
          <w:rFonts w:ascii="Times New Roman" w:hAnsi="Times New Roman"/>
          <w:sz w:val="24"/>
          <w:szCs w:val="24"/>
        </w:rPr>
        <w:t>2</w:t>
      </w:r>
      <w:proofErr w:type="gramStart"/>
      <w:r w:rsidRPr="00064927">
        <w:rPr>
          <w:rFonts w:ascii="Times New Roman" w:hAnsi="Times New Roman"/>
          <w:sz w:val="24"/>
          <w:szCs w:val="24"/>
        </w:rPr>
        <w:t>.  This</w:t>
      </w:r>
      <w:proofErr w:type="gramEnd"/>
      <w:r w:rsidRPr="00064927">
        <w:rPr>
          <w:rFonts w:ascii="Times New Roman" w:hAnsi="Times New Roman"/>
          <w:sz w:val="24"/>
          <w:szCs w:val="24"/>
        </w:rPr>
        <w:t xml:space="preserve"> action is filed in the judicial district in which:</w:t>
      </w:r>
    </w:p>
    <w:p w14:paraId="3D8D08A1" w14:textId="77777777" w:rsidR="002335B2" w:rsidRPr="00064927" w:rsidRDefault="00A0005E" w:rsidP="002B53A7">
      <w:pPr>
        <w:spacing w:line="360" w:lineRule="auto"/>
        <w:ind w:left="187"/>
        <w:rPr>
          <w:rFonts w:ascii="Times New Roman" w:hAnsi="Times New Roman"/>
          <w:sz w:val="24"/>
          <w:szCs w:val="24"/>
        </w:rPr>
      </w:pPr>
      <w:r w:rsidRPr="00064927">
        <w:rPr>
          <w:rFonts w:ascii="Times New Roman" w:hAnsi="Times New Roman"/>
          <w:sz w:val="24"/>
          <w:szCs w:val="24"/>
        </w:rPr>
        <w:tab/>
      </w:r>
      <w:bookmarkStart w:id="2" w:name="Check1"/>
      <w:r w:rsidR="00064927" w:rsidRPr="0006492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4927" w:rsidRPr="00064927">
        <w:rPr>
          <w:rFonts w:ascii="Times New Roman" w:hAnsi="Times New Roman"/>
          <w:sz w:val="24"/>
          <w:szCs w:val="24"/>
        </w:rPr>
        <w:instrText xml:space="preserve"> FORMCHECKBOX </w:instrText>
      </w:r>
      <w:r w:rsidR="00064927" w:rsidRPr="00064927">
        <w:rPr>
          <w:rFonts w:ascii="Times New Roman" w:hAnsi="Times New Roman"/>
          <w:sz w:val="24"/>
          <w:szCs w:val="24"/>
        </w:rPr>
      </w:r>
      <w:r w:rsidR="00064927" w:rsidRPr="00064927">
        <w:rPr>
          <w:rFonts w:ascii="Times New Roman" w:hAnsi="Times New Roman"/>
          <w:sz w:val="24"/>
          <w:szCs w:val="24"/>
        </w:rPr>
        <w:fldChar w:fldCharType="end"/>
      </w:r>
      <w:bookmarkEnd w:id="2"/>
      <w:r w:rsidR="002335B2" w:rsidRPr="00064927">
        <w:rPr>
          <w:rFonts w:ascii="Times New Roman" w:hAnsi="Times New Roman"/>
          <w:sz w:val="24"/>
          <w:szCs w:val="24"/>
        </w:rPr>
        <w:t xml:space="preserve"> The contract was in fact signed.</w:t>
      </w:r>
    </w:p>
    <w:p w14:paraId="6690DE21" w14:textId="77777777" w:rsidR="002335B2" w:rsidRPr="00064927" w:rsidRDefault="002335B2" w:rsidP="00064927">
      <w:pPr>
        <w:spacing w:line="360" w:lineRule="auto"/>
        <w:ind w:left="180"/>
        <w:rPr>
          <w:rFonts w:ascii="Times New Roman" w:hAnsi="Times New Roman"/>
          <w:sz w:val="24"/>
          <w:szCs w:val="24"/>
        </w:rPr>
      </w:pPr>
      <w:r w:rsidRPr="00064927">
        <w:rPr>
          <w:rFonts w:ascii="Times New Roman" w:hAnsi="Times New Roman"/>
          <w:sz w:val="24"/>
          <w:szCs w:val="24"/>
        </w:rPr>
        <w:tab/>
      </w:r>
      <w:r w:rsidR="00064927" w:rsidRPr="0006492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4927" w:rsidRPr="00064927">
        <w:rPr>
          <w:rFonts w:ascii="Times New Roman" w:hAnsi="Times New Roman"/>
          <w:sz w:val="24"/>
          <w:szCs w:val="24"/>
        </w:rPr>
        <w:instrText xml:space="preserve"> FORMCHECKBOX </w:instrText>
      </w:r>
      <w:r w:rsidR="00064927" w:rsidRPr="00064927">
        <w:rPr>
          <w:rFonts w:ascii="Times New Roman" w:hAnsi="Times New Roman"/>
          <w:sz w:val="24"/>
          <w:szCs w:val="24"/>
        </w:rPr>
      </w:r>
      <w:r w:rsidR="00064927" w:rsidRPr="00064927">
        <w:rPr>
          <w:rFonts w:ascii="Times New Roman" w:hAnsi="Times New Roman"/>
          <w:sz w:val="24"/>
          <w:szCs w:val="24"/>
        </w:rPr>
        <w:fldChar w:fldCharType="end"/>
      </w:r>
      <w:r w:rsidR="00064927" w:rsidRPr="00064927">
        <w:rPr>
          <w:rFonts w:ascii="Times New Roman" w:hAnsi="Times New Roman"/>
          <w:sz w:val="24"/>
          <w:szCs w:val="24"/>
        </w:rPr>
        <w:t xml:space="preserve"> </w:t>
      </w:r>
      <w:r w:rsidRPr="00064927">
        <w:rPr>
          <w:rFonts w:ascii="Times New Roman" w:hAnsi="Times New Roman"/>
          <w:sz w:val="24"/>
          <w:szCs w:val="24"/>
        </w:rPr>
        <w:t xml:space="preserve">One of </w:t>
      </w:r>
      <w:proofErr w:type="gramStart"/>
      <w:r w:rsidRPr="00064927">
        <w:rPr>
          <w:rFonts w:ascii="Times New Roman" w:hAnsi="Times New Roman"/>
          <w:sz w:val="24"/>
          <w:szCs w:val="24"/>
        </w:rPr>
        <w:t>defendant(s) currently reside(s)</w:t>
      </w:r>
      <w:proofErr w:type="gramEnd"/>
      <w:r w:rsidR="001568B4" w:rsidRPr="00064927">
        <w:rPr>
          <w:rFonts w:ascii="Times New Roman" w:hAnsi="Times New Roman"/>
          <w:sz w:val="24"/>
          <w:szCs w:val="24"/>
        </w:rPr>
        <w:t xml:space="preserve"> and/or conducts business in this County</w:t>
      </w:r>
      <w:r w:rsidRPr="00064927">
        <w:rPr>
          <w:rFonts w:ascii="Times New Roman" w:hAnsi="Times New Roman"/>
          <w:sz w:val="24"/>
          <w:szCs w:val="24"/>
        </w:rPr>
        <w:t>.</w:t>
      </w:r>
    </w:p>
    <w:p w14:paraId="5EA6896E" w14:textId="77777777" w:rsidR="001568B4" w:rsidRPr="00064927" w:rsidRDefault="00207C03" w:rsidP="00064927">
      <w:pPr>
        <w:spacing w:line="360" w:lineRule="auto"/>
        <w:ind w:left="180"/>
        <w:rPr>
          <w:rFonts w:ascii="Times New Roman" w:hAnsi="Times New Roman"/>
          <w:sz w:val="24"/>
          <w:szCs w:val="24"/>
        </w:rPr>
      </w:pPr>
      <w:r w:rsidRPr="00064927">
        <w:rPr>
          <w:rFonts w:ascii="Times New Roman" w:hAnsi="Times New Roman"/>
          <w:sz w:val="24"/>
          <w:szCs w:val="24"/>
        </w:rPr>
        <w:tab/>
      </w:r>
      <w:r w:rsidR="002335B2" w:rsidRPr="00064927">
        <w:rPr>
          <w:rFonts w:ascii="Times New Roman" w:hAnsi="Times New Roman"/>
          <w:sz w:val="24"/>
          <w:szCs w:val="24"/>
        </w:rPr>
        <w:t xml:space="preserve">3.   The address that qualifies this case for the above-referenced jurisdiction is: </w:t>
      </w:r>
      <w:r w:rsidR="001568B4" w:rsidRPr="00064927">
        <w:rPr>
          <w:rFonts w:ascii="Times New Roman" w:hAnsi="Times New Roman"/>
          <w:sz w:val="24"/>
          <w:szCs w:val="24"/>
        </w:rPr>
        <w:t xml:space="preserve"> </w:t>
      </w:r>
    </w:p>
    <w:p w14:paraId="35F31AF3" w14:textId="77777777" w:rsidR="001568B4" w:rsidRPr="00064927" w:rsidRDefault="00064927" w:rsidP="00064927">
      <w:pPr>
        <w:spacing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fldChar w:fldCharType="end"/>
      </w:r>
      <w:r w:rsidR="00877784">
        <w:rPr>
          <w:rFonts w:ascii="Times New Roman" w:hAnsi="Times New Roman"/>
          <w:sz w:val="24"/>
          <w:szCs w:val="24"/>
        </w:rPr>
        <w:t xml:space="preserve"> </w:t>
      </w:r>
    </w:p>
    <w:p w14:paraId="4A5DBBE3" w14:textId="77777777" w:rsidR="00A0005E" w:rsidRPr="00064927" w:rsidRDefault="00064927" w:rsidP="00064927">
      <w:pPr>
        <w:spacing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fldChar w:fldCharType="end"/>
      </w:r>
      <w:r w:rsidR="00877784">
        <w:rPr>
          <w:rFonts w:ascii="Times New Roman" w:hAnsi="Times New Roman"/>
          <w:sz w:val="24"/>
          <w:szCs w:val="24"/>
        </w:rPr>
        <w:t xml:space="preserve"> </w:t>
      </w:r>
    </w:p>
    <w:p w14:paraId="08FDC49E" w14:textId="77777777" w:rsidR="00064927" w:rsidRPr="00064927" w:rsidRDefault="00B70239" w:rsidP="00485BC6">
      <w:p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64927">
        <w:rPr>
          <w:rFonts w:ascii="Times New Roman" w:hAnsi="Times New Roman"/>
          <w:sz w:val="24"/>
          <w:szCs w:val="24"/>
        </w:rPr>
        <w:tab/>
        <w:t xml:space="preserve">I declare under penalty of perjury under the laws of the State of California that the foregoing is true and correct.  </w:t>
      </w:r>
    </w:p>
    <w:p w14:paraId="0A6C8A03" w14:textId="77777777" w:rsidR="003D1D80" w:rsidRPr="00064927" w:rsidRDefault="002335B2" w:rsidP="00064927">
      <w:pPr>
        <w:pStyle w:val="Signatureblockdate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064927">
        <w:rPr>
          <w:rFonts w:ascii="Times New Roman" w:hAnsi="Times New Roman"/>
          <w:sz w:val="24"/>
          <w:szCs w:val="24"/>
        </w:rPr>
        <w:t>D</w:t>
      </w:r>
      <w:r w:rsidR="003D1D80" w:rsidRPr="00064927">
        <w:rPr>
          <w:rFonts w:ascii="Times New Roman" w:hAnsi="Times New Roman"/>
          <w:sz w:val="24"/>
          <w:szCs w:val="24"/>
        </w:rPr>
        <w:t>ated</w:t>
      </w:r>
      <w:r w:rsidR="00B70239" w:rsidRPr="00064927">
        <w:rPr>
          <w:rFonts w:ascii="Times New Roman" w:hAnsi="Times New Roman"/>
          <w:sz w:val="24"/>
          <w:szCs w:val="24"/>
        </w:rPr>
        <w:t xml:space="preserve">: </w:t>
      </w:r>
      <w:r w:rsidR="00064927" w:rsidRPr="00064927">
        <w:rPr>
          <w:rFonts w:ascii="Times New Roman" w:hAnsi="Times New Roman"/>
          <w:sz w:val="24"/>
          <w:szCs w:val="24"/>
        </w:rPr>
        <w:t>________________</w:t>
      </w:r>
      <w:r w:rsidR="003D1D80" w:rsidRPr="00064927">
        <w:rPr>
          <w:rFonts w:ascii="Times New Roman" w:hAnsi="Times New Roman"/>
          <w:sz w:val="24"/>
          <w:szCs w:val="24"/>
        </w:rPr>
        <w:t xml:space="preserve"> </w:t>
      </w:r>
      <w:r w:rsidR="006F0234" w:rsidRPr="00064927">
        <w:rPr>
          <w:rFonts w:ascii="Times New Roman" w:hAnsi="Times New Roman"/>
          <w:sz w:val="24"/>
          <w:szCs w:val="24"/>
        </w:rPr>
        <w:t xml:space="preserve"> </w:t>
      </w:r>
      <w:r w:rsidR="003E33AC" w:rsidRPr="00064927">
        <w:rPr>
          <w:rFonts w:ascii="Times New Roman" w:hAnsi="Times New Roman"/>
          <w:sz w:val="24"/>
          <w:szCs w:val="24"/>
        </w:rPr>
        <w:t xml:space="preserve"> </w:t>
      </w:r>
      <w:r w:rsidR="001568B4" w:rsidRPr="00064927">
        <w:rPr>
          <w:rFonts w:ascii="Times New Roman" w:hAnsi="Times New Roman"/>
          <w:sz w:val="24"/>
          <w:szCs w:val="24"/>
        </w:rPr>
        <w:t xml:space="preserve"> </w:t>
      </w:r>
    </w:p>
    <w:p w14:paraId="00F759CE" w14:textId="77777777" w:rsidR="00B70239" w:rsidRPr="00064927" w:rsidRDefault="00064927" w:rsidP="00064927">
      <w:pPr>
        <w:pStyle w:val="Signatureblockline"/>
        <w:spacing w:line="240" w:lineRule="auto"/>
        <w:ind w:left="4410"/>
        <w:rPr>
          <w:rFonts w:ascii="Times New Roman" w:hAnsi="Times New Roman"/>
          <w:sz w:val="24"/>
          <w:szCs w:val="24"/>
        </w:rPr>
      </w:pPr>
      <w:r w:rsidRPr="000649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064927">
        <w:rPr>
          <w:rFonts w:ascii="Times New Roman" w:hAnsi="Times New Roman"/>
          <w:sz w:val="24"/>
          <w:szCs w:val="24"/>
        </w:rPr>
        <w:instrText xml:space="preserve"> FORMTEXT </w:instrText>
      </w:r>
      <w:r w:rsidRPr="00064927">
        <w:rPr>
          <w:rFonts w:ascii="Times New Roman" w:hAnsi="Times New Roman"/>
          <w:sz w:val="24"/>
          <w:szCs w:val="24"/>
        </w:rPr>
      </w:r>
      <w:r w:rsidRPr="00064927">
        <w:rPr>
          <w:rFonts w:ascii="Times New Roman" w:hAnsi="Times New Roman"/>
          <w:sz w:val="24"/>
          <w:szCs w:val="24"/>
        </w:rPr>
        <w:fldChar w:fldCharType="separate"/>
      </w:r>
      <w:r w:rsidRPr="00064927">
        <w:rPr>
          <w:rFonts w:ascii="Times New Roman" w:hAnsi="Times New Roman"/>
          <w:noProof/>
          <w:sz w:val="24"/>
          <w:szCs w:val="24"/>
        </w:rPr>
        <w:t>_____________________________</w:t>
      </w:r>
      <w:r w:rsidRPr="00064927">
        <w:rPr>
          <w:rFonts w:ascii="Times New Roman" w:hAnsi="Times New Roman"/>
          <w:sz w:val="24"/>
          <w:szCs w:val="24"/>
        </w:rPr>
        <w:fldChar w:fldCharType="end"/>
      </w:r>
      <w:r w:rsidR="00877784">
        <w:rPr>
          <w:rFonts w:ascii="Times New Roman" w:hAnsi="Times New Roman"/>
          <w:sz w:val="24"/>
          <w:szCs w:val="24"/>
        </w:rPr>
        <w:t xml:space="preserve"> </w:t>
      </w:r>
    </w:p>
    <w:p w14:paraId="2C3CD69B" w14:textId="77777777" w:rsidR="00B70239" w:rsidRPr="00064927" w:rsidRDefault="00485BC6" w:rsidP="00064927">
      <w:pPr>
        <w:pStyle w:val="Signatureblockline"/>
        <w:spacing w:line="240" w:lineRule="auto"/>
        <w:ind w:left="4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064927" w:rsidRPr="00064927">
        <w:rPr>
          <w:rFonts w:ascii="Times New Roman" w:hAnsi="Times New Roman"/>
          <w:sz w:val="24"/>
          <w:szCs w:val="24"/>
        </w:rPr>
        <w:t>Signature</w:t>
      </w:r>
      <w:r>
        <w:rPr>
          <w:rFonts w:ascii="Times New Roman" w:hAnsi="Times New Roman"/>
          <w:sz w:val="24"/>
          <w:szCs w:val="24"/>
        </w:rPr>
        <w:t>)</w:t>
      </w:r>
    </w:p>
    <w:p w14:paraId="3501B694" w14:textId="77777777" w:rsidR="003D1D80" w:rsidRPr="00064927" w:rsidRDefault="00064927" w:rsidP="00064927">
      <w:pPr>
        <w:pStyle w:val="Signatureblockline"/>
        <w:spacing w:line="240" w:lineRule="auto"/>
        <w:ind w:left="4410"/>
        <w:rPr>
          <w:rFonts w:ascii="Times New Roman" w:hAnsi="Times New Roman"/>
          <w:sz w:val="24"/>
          <w:szCs w:val="24"/>
        </w:rPr>
      </w:pPr>
      <w:r w:rsidRPr="0006492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Pr="00064927">
        <w:rPr>
          <w:rFonts w:ascii="Times New Roman" w:hAnsi="Times New Roman"/>
          <w:sz w:val="24"/>
          <w:szCs w:val="24"/>
        </w:rPr>
        <w:instrText xml:space="preserve"> FORMTEXT </w:instrText>
      </w:r>
      <w:r w:rsidRPr="00064927">
        <w:rPr>
          <w:rFonts w:ascii="Times New Roman" w:hAnsi="Times New Roman"/>
          <w:sz w:val="24"/>
          <w:szCs w:val="24"/>
        </w:rPr>
      </w:r>
      <w:r w:rsidRPr="00064927">
        <w:rPr>
          <w:rFonts w:ascii="Times New Roman" w:hAnsi="Times New Roman"/>
          <w:sz w:val="24"/>
          <w:szCs w:val="24"/>
        </w:rPr>
        <w:fldChar w:fldCharType="separate"/>
      </w:r>
      <w:r w:rsidRPr="00064927">
        <w:rPr>
          <w:rFonts w:ascii="Times New Roman" w:hAnsi="Times New Roman"/>
          <w:noProof/>
          <w:sz w:val="24"/>
          <w:szCs w:val="24"/>
        </w:rPr>
        <w:t>_____________________________</w:t>
      </w:r>
      <w:r w:rsidRPr="00064927">
        <w:rPr>
          <w:rFonts w:ascii="Times New Roman" w:hAnsi="Times New Roman"/>
          <w:sz w:val="24"/>
          <w:szCs w:val="24"/>
        </w:rPr>
        <w:fldChar w:fldCharType="end"/>
      </w:r>
    </w:p>
    <w:p w14:paraId="1DC60893" w14:textId="77777777" w:rsidR="003D1D80" w:rsidRPr="00064927" w:rsidRDefault="00064927" w:rsidP="00064927">
      <w:pPr>
        <w:pStyle w:val="AttorneyName"/>
        <w:spacing w:line="240" w:lineRule="auto"/>
        <w:ind w:left="4410"/>
        <w:rPr>
          <w:rFonts w:ascii="Times New Roman" w:hAnsi="Times New Roman"/>
          <w:sz w:val="24"/>
          <w:szCs w:val="24"/>
        </w:rPr>
      </w:pPr>
      <w:r w:rsidRPr="00064927">
        <w:rPr>
          <w:rFonts w:ascii="Times New Roman" w:hAnsi="Times New Roman"/>
          <w:sz w:val="24"/>
          <w:szCs w:val="24"/>
        </w:rPr>
        <w:t>(Typed or Printed Name),</w:t>
      </w:r>
      <w:r w:rsidR="00A0005E" w:rsidRPr="00064927">
        <w:rPr>
          <w:rFonts w:ascii="Times New Roman" w:hAnsi="Times New Roman"/>
          <w:sz w:val="24"/>
          <w:szCs w:val="24"/>
        </w:rPr>
        <w:t xml:space="preserve"> Plaintif</w:t>
      </w:r>
      <w:r w:rsidRPr="00064927">
        <w:rPr>
          <w:rFonts w:ascii="Times New Roman" w:hAnsi="Times New Roman"/>
          <w:sz w:val="24"/>
          <w:szCs w:val="24"/>
        </w:rPr>
        <w:t>f</w:t>
      </w:r>
    </w:p>
    <w:sectPr w:rsidR="003D1D80" w:rsidRPr="00064927" w:rsidSect="00877784">
      <w:headerReference w:type="default" r:id="rId6"/>
      <w:footerReference w:type="default" r:id="rId7"/>
      <w:pgSz w:w="12240" w:h="15840" w:code="1"/>
      <w:pgMar w:top="1440" w:right="1440" w:bottom="117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A06F" w14:textId="77777777" w:rsidR="00507330" w:rsidRDefault="00507330">
      <w:r>
        <w:separator/>
      </w:r>
    </w:p>
  </w:endnote>
  <w:endnote w:type="continuationSeparator" w:id="0">
    <w:p w14:paraId="2A753ACB" w14:textId="77777777" w:rsidR="00507330" w:rsidRDefault="0050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CFFC" w14:textId="77777777" w:rsidR="00DD6683" w:rsidRPr="002B53A7" w:rsidRDefault="005307FF" w:rsidP="00312C88">
    <w:pPr>
      <w:pStyle w:val="Footer"/>
      <w:jc w:val="center"/>
      <w:rPr>
        <w:rFonts w:ascii="Times New Roman" w:hAnsi="Times New Roman"/>
        <w:sz w:val="20"/>
      </w:rPr>
    </w:pPr>
    <w:r>
      <w:rPr>
        <w:noProof/>
      </w:rPr>
      <w:pict w14:anchorId="58A1E3E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8.8pt;margin-top:-1.5pt;width:451.85pt;height:0;z-index:251659776" o:connectortype="straight"/>
      </w:pict>
    </w:r>
    <w:r w:rsidR="002335B2" w:rsidRPr="002B53A7">
      <w:rPr>
        <w:rFonts w:ascii="Times New Roman" w:hAnsi="Times New Roman"/>
        <w:sz w:val="20"/>
      </w:rPr>
      <w:t>Declaration of Venue</w:t>
    </w:r>
    <w:r w:rsidR="00DD6683" w:rsidRPr="002B53A7">
      <w:rPr>
        <w:rFonts w:ascii="Times New Roman" w:hAnsi="Times New Roman"/>
        <w:sz w:val="20"/>
      </w:rPr>
      <w:t xml:space="preserve"> - </w:t>
    </w:r>
    <w:r w:rsidR="00DD6683" w:rsidRPr="002B53A7">
      <w:rPr>
        <w:rFonts w:ascii="Times New Roman" w:hAnsi="Times New Roman"/>
        <w:sz w:val="20"/>
      </w:rPr>
      <w:fldChar w:fldCharType="begin"/>
    </w:r>
    <w:r w:rsidR="00DD6683" w:rsidRPr="002B53A7">
      <w:rPr>
        <w:rFonts w:ascii="Times New Roman" w:hAnsi="Times New Roman"/>
        <w:sz w:val="20"/>
      </w:rPr>
      <w:instrText xml:space="preserve"> PAGE  \* MERGEFORMAT </w:instrText>
    </w:r>
    <w:r w:rsidR="00DD6683" w:rsidRPr="002B53A7">
      <w:rPr>
        <w:rFonts w:ascii="Times New Roman" w:hAnsi="Times New Roman"/>
        <w:sz w:val="20"/>
      </w:rPr>
      <w:fldChar w:fldCharType="separate"/>
    </w:r>
    <w:r w:rsidR="00BF2777" w:rsidRPr="002B53A7">
      <w:rPr>
        <w:rFonts w:ascii="Times New Roman" w:hAnsi="Times New Roman"/>
        <w:noProof/>
        <w:sz w:val="20"/>
      </w:rPr>
      <w:t>1</w:t>
    </w:r>
    <w:r w:rsidR="00DD6683" w:rsidRPr="002B53A7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39F1" w14:textId="77777777" w:rsidR="00507330" w:rsidRDefault="00507330">
      <w:r>
        <w:separator/>
      </w:r>
    </w:p>
  </w:footnote>
  <w:footnote w:type="continuationSeparator" w:id="0">
    <w:p w14:paraId="28A2EFD2" w14:textId="77777777" w:rsidR="00507330" w:rsidRDefault="00507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C813" w14:textId="77777777" w:rsidR="00DD6683" w:rsidRDefault="005307FF">
    <w:pPr>
      <w:pStyle w:val="Header"/>
    </w:pPr>
    <w:r>
      <w:rPr>
        <w:noProof/>
      </w:rPr>
      <w:pict w14:anchorId="7C180C2E"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2049" type="#_x0000_t202" style="position:absolute;margin-left:-50.4pt;margin-top:0;width:36pt;height:9in;z-index:251658752;mso-wrap-style:tight;mso-position-horizontal-relative:margin;mso-position-vertical-relative:margin" stroked="f">
          <v:textbox style="mso-next-textbox:#LineNumbers;mso-rotate-with-shape:t" inset="0,0,0,0">
            <w:txbxContent>
              <w:p w14:paraId="1898204E" w14:textId="77777777" w:rsidR="00DD6683" w:rsidRDefault="00DD6683" w:rsidP="00312C88">
                <w:pPr>
                  <w:jc w:val="right"/>
                </w:pPr>
                <w:r>
                  <w:t>1</w:t>
                </w:r>
              </w:p>
              <w:p w14:paraId="1F1C2049" w14:textId="77777777" w:rsidR="00DD6683" w:rsidRDefault="00DD6683" w:rsidP="00312C88">
                <w:pPr>
                  <w:jc w:val="right"/>
                </w:pPr>
                <w:r>
                  <w:t>2</w:t>
                </w:r>
              </w:p>
              <w:p w14:paraId="150F6318" w14:textId="77777777" w:rsidR="00DD6683" w:rsidRDefault="00DD6683" w:rsidP="00312C88">
                <w:pPr>
                  <w:jc w:val="right"/>
                </w:pPr>
                <w:r>
                  <w:t>3</w:t>
                </w:r>
              </w:p>
              <w:p w14:paraId="0A5949A4" w14:textId="77777777" w:rsidR="00DD6683" w:rsidRDefault="00DD6683" w:rsidP="00312C88">
                <w:pPr>
                  <w:jc w:val="right"/>
                </w:pPr>
                <w:r>
                  <w:t>4</w:t>
                </w:r>
              </w:p>
              <w:p w14:paraId="1E6ADBB7" w14:textId="77777777" w:rsidR="00DD6683" w:rsidRDefault="00DD6683" w:rsidP="00312C88">
                <w:pPr>
                  <w:jc w:val="right"/>
                </w:pPr>
                <w:r>
                  <w:t>5</w:t>
                </w:r>
              </w:p>
              <w:p w14:paraId="047BCBBC" w14:textId="77777777" w:rsidR="00DD6683" w:rsidRDefault="00DD6683" w:rsidP="00312C88">
                <w:pPr>
                  <w:jc w:val="right"/>
                </w:pPr>
                <w:r>
                  <w:t>6</w:t>
                </w:r>
              </w:p>
              <w:p w14:paraId="1C438D04" w14:textId="77777777" w:rsidR="00DD6683" w:rsidRDefault="00DD6683" w:rsidP="00312C88">
                <w:pPr>
                  <w:jc w:val="right"/>
                </w:pPr>
                <w:r>
                  <w:t>7</w:t>
                </w:r>
              </w:p>
              <w:p w14:paraId="6685A240" w14:textId="77777777" w:rsidR="00DD6683" w:rsidRDefault="00DD6683" w:rsidP="00312C88">
                <w:pPr>
                  <w:jc w:val="right"/>
                </w:pPr>
                <w:r>
                  <w:t>8</w:t>
                </w:r>
              </w:p>
              <w:p w14:paraId="2FAE5C40" w14:textId="77777777" w:rsidR="00DD6683" w:rsidRDefault="00DD6683" w:rsidP="00312C88">
                <w:pPr>
                  <w:jc w:val="right"/>
                </w:pPr>
                <w:r>
                  <w:t>9</w:t>
                </w:r>
              </w:p>
              <w:p w14:paraId="4F15C569" w14:textId="77777777" w:rsidR="00DD6683" w:rsidRDefault="00DD6683" w:rsidP="00312C88">
                <w:pPr>
                  <w:jc w:val="right"/>
                </w:pPr>
                <w:r>
                  <w:t>10</w:t>
                </w:r>
              </w:p>
              <w:p w14:paraId="114335E6" w14:textId="77777777" w:rsidR="00DD6683" w:rsidRDefault="00DD6683" w:rsidP="00312C88">
                <w:pPr>
                  <w:jc w:val="right"/>
                </w:pPr>
                <w:r>
                  <w:t>11</w:t>
                </w:r>
              </w:p>
              <w:p w14:paraId="5A77697B" w14:textId="77777777" w:rsidR="00DD6683" w:rsidRDefault="00DD6683" w:rsidP="00312C88">
                <w:pPr>
                  <w:jc w:val="right"/>
                </w:pPr>
                <w:r>
                  <w:t>12</w:t>
                </w:r>
              </w:p>
              <w:p w14:paraId="321684FA" w14:textId="77777777" w:rsidR="00DD6683" w:rsidRDefault="00DD6683" w:rsidP="00312C88">
                <w:pPr>
                  <w:jc w:val="right"/>
                </w:pPr>
                <w:r>
                  <w:t>13</w:t>
                </w:r>
              </w:p>
              <w:p w14:paraId="24F836E0" w14:textId="77777777" w:rsidR="00DD6683" w:rsidRDefault="00DD6683" w:rsidP="00312C88">
                <w:pPr>
                  <w:jc w:val="right"/>
                </w:pPr>
                <w:r>
                  <w:t>14</w:t>
                </w:r>
              </w:p>
              <w:p w14:paraId="615DF0DC" w14:textId="77777777" w:rsidR="00DD6683" w:rsidRDefault="00DD6683" w:rsidP="00312C88">
                <w:pPr>
                  <w:jc w:val="right"/>
                </w:pPr>
                <w:r>
                  <w:t>15</w:t>
                </w:r>
              </w:p>
              <w:p w14:paraId="6BEE1EAE" w14:textId="77777777" w:rsidR="00DD6683" w:rsidRDefault="00DD6683" w:rsidP="00312C88">
                <w:pPr>
                  <w:jc w:val="right"/>
                </w:pPr>
                <w:r>
                  <w:t>16</w:t>
                </w:r>
              </w:p>
              <w:p w14:paraId="291BF598" w14:textId="77777777" w:rsidR="00DD6683" w:rsidRDefault="00DD6683" w:rsidP="00312C88">
                <w:pPr>
                  <w:jc w:val="right"/>
                </w:pPr>
                <w:r>
                  <w:t>17</w:t>
                </w:r>
              </w:p>
              <w:p w14:paraId="30A98FC7" w14:textId="77777777" w:rsidR="00DD6683" w:rsidRDefault="00DD6683" w:rsidP="00312C88">
                <w:pPr>
                  <w:jc w:val="right"/>
                </w:pPr>
                <w:r>
                  <w:t>18</w:t>
                </w:r>
              </w:p>
              <w:p w14:paraId="73FD8AAC" w14:textId="77777777" w:rsidR="00DD6683" w:rsidRDefault="00DD6683" w:rsidP="00312C88">
                <w:pPr>
                  <w:jc w:val="right"/>
                </w:pPr>
                <w:r>
                  <w:t>19</w:t>
                </w:r>
              </w:p>
              <w:p w14:paraId="60BDF054" w14:textId="77777777" w:rsidR="00DD6683" w:rsidRDefault="00DD6683" w:rsidP="00312C88">
                <w:pPr>
                  <w:jc w:val="right"/>
                </w:pPr>
                <w:r>
                  <w:t>20</w:t>
                </w:r>
              </w:p>
              <w:p w14:paraId="71B9AC7E" w14:textId="77777777" w:rsidR="00DD6683" w:rsidRDefault="00DD6683" w:rsidP="00312C88">
                <w:pPr>
                  <w:jc w:val="right"/>
                </w:pPr>
                <w:r>
                  <w:t>21</w:t>
                </w:r>
              </w:p>
              <w:p w14:paraId="7B1B3FC7" w14:textId="77777777" w:rsidR="00DD6683" w:rsidRDefault="00DD6683" w:rsidP="00312C88">
                <w:pPr>
                  <w:jc w:val="right"/>
                </w:pPr>
                <w:r>
                  <w:t>22</w:t>
                </w:r>
              </w:p>
              <w:p w14:paraId="5F6AA59C" w14:textId="77777777" w:rsidR="00DD6683" w:rsidRDefault="00DD6683" w:rsidP="00312C88">
                <w:pPr>
                  <w:jc w:val="right"/>
                </w:pPr>
                <w:r>
                  <w:t>23</w:t>
                </w:r>
              </w:p>
              <w:p w14:paraId="1960364E" w14:textId="77777777" w:rsidR="00DD6683" w:rsidRDefault="00DD6683" w:rsidP="00312C88">
                <w:pPr>
                  <w:jc w:val="right"/>
                </w:pPr>
                <w:r>
                  <w:t>24</w:t>
                </w:r>
              </w:p>
              <w:p w14:paraId="1B0FFFA4" w14:textId="77777777" w:rsidR="00DD6683" w:rsidRDefault="00DD6683" w:rsidP="00312C88">
                <w:pPr>
                  <w:jc w:val="right"/>
                </w:pPr>
                <w:r>
                  <w:t>25</w:t>
                </w:r>
              </w:p>
              <w:p w14:paraId="4FCEFDFC" w14:textId="77777777" w:rsidR="00DD6683" w:rsidRDefault="00DD6683" w:rsidP="00312C88">
                <w:pPr>
                  <w:jc w:val="right"/>
                </w:pPr>
                <w:r>
                  <w:t>26</w:t>
                </w:r>
              </w:p>
              <w:p w14:paraId="52F28A5B" w14:textId="77777777" w:rsidR="00DD6683" w:rsidRDefault="00DD6683" w:rsidP="00312C88">
                <w:pPr>
                  <w:jc w:val="right"/>
                </w:pPr>
                <w:r>
                  <w:t>27</w:t>
                </w:r>
              </w:p>
              <w:p w14:paraId="3DB2AEC8" w14:textId="77777777" w:rsidR="00DD6683" w:rsidRDefault="00DD6683" w:rsidP="00312C88">
                <w:pPr>
                  <w:jc w:val="right"/>
                </w:pPr>
                <w:r>
                  <w:t>28</w:t>
                </w:r>
              </w:p>
              <w:p w14:paraId="0AE813D0" w14:textId="77777777" w:rsidR="00DD6683" w:rsidRDefault="00DD6683" w:rsidP="00312C88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 w14:anchorId="41982F28">
        <v:line id="RightBorder" o:spid="_x0000_s2050" style="position:absolute;z-index:251657728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 w14:anchorId="0655E17C">
        <v:line id="LeftBorder2" o:spid="_x0000_s2051" style="position:absolute;z-index:251656704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 w14:anchorId="27B7FE42">
        <v:line id="LeftBorder1" o:spid="_x0000_s2052" style="position:absolute;z-index:251655680;mso-position-horizontal-relative:margin;mso-position-vertical-relative:page" from="-3.6pt,0" to="-3.6pt,11in">
          <w10:wrap anchorx="margin" anchory="pag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855F4A"/>
    <w:rsid w:val="00064927"/>
    <w:rsid w:val="00067E6D"/>
    <w:rsid w:val="00092BF3"/>
    <w:rsid w:val="000957F4"/>
    <w:rsid w:val="0010183D"/>
    <w:rsid w:val="00106455"/>
    <w:rsid w:val="001568B4"/>
    <w:rsid w:val="00183927"/>
    <w:rsid w:val="001D27A0"/>
    <w:rsid w:val="00200DC6"/>
    <w:rsid w:val="00207C03"/>
    <w:rsid w:val="002335B2"/>
    <w:rsid w:val="002A2B1C"/>
    <w:rsid w:val="002B53A7"/>
    <w:rsid w:val="002C06EE"/>
    <w:rsid w:val="00302ACA"/>
    <w:rsid w:val="00311F18"/>
    <w:rsid w:val="00312C88"/>
    <w:rsid w:val="00345389"/>
    <w:rsid w:val="003610CA"/>
    <w:rsid w:val="003D1D80"/>
    <w:rsid w:val="003E33AC"/>
    <w:rsid w:val="004264B4"/>
    <w:rsid w:val="004835F4"/>
    <w:rsid w:val="00485BC6"/>
    <w:rsid w:val="004F1956"/>
    <w:rsid w:val="00507330"/>
    <w:rsid w:val="00526BBF"/>
    <w:rsid w:val="005307FF"/>
    <w:rsid w:val="00563E2B"/>
    <w:rsid w:val="005964D4"/>
    <w:rsid w:val="006F0234"/>
    <w:rsid w:val="007060E3"/>
    <w:rsid w:val="00730B1C"/>
    <w:rsid w:val="0073102D"/>
    <w:rsid w:val="00776F89"/>
    <w:rsid w:val="007929AE"/>
    <w:rsid w:val="007E1103"/>
    <w:rsid w:val="008211E9"/>
    <w:rsid w:val="00855F4A"/>
    <w:rsid w:val="00864127"/>
    <w:rsid w:val="00877784"/>
    <w:rsid w:val="008D2988"/>
    <w:rsid w:val="00933DD4"/>
    <w:rsid w:val="0094633D"/>
    <w:rsid w:val="00972FCA"/>
    <w:rsid w:val="009C4255"/>
    <w:rsid w:val="00A0005E"/>
    <w:rsid w:val="00A2499F"/>
    <w:rsid w:val="00A53881"/>
    <w:rsid w:val="00B63E6F"/>
    <w:rsid w:val="00B70239"/>
    <w:rsid w:val="00B87575"/>
    <w:rsid w:val="00BA7A88"/>
    <w:rsid w:val="00BF2777"/>
    <w:rsid w:val="00BF4BD5"/>
    <w:rsid w:val="00C35986"/>
    <w:rsid w:val="00C526D2"/>
    <w:rsid w:val="00C5635E"/>
    <w:rsid w:val="00CD10F7"/>
    <w:rsid w:val="00CD133F"/>
    <w:rsid w:val="00D17FEB"/>
    <w:rsid w:val="00D67338"/>
    <w:rsid w:val="00D724A2"/>
    <w:rsid w:val="00D74041"/>
    <w:rsid w:val="00DD6683"/>
    <w:rsid w:val="00E84EBE"/>
    <w:rsid w:val="00F000FA"/>
    <w:rsid w:val="00F05DC0"/>
    <w:rsid w:val="00F54533"/>
    <w:rsid w:val="00F935EA"/>
    <w:rsid w:val="00F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036D601B"/>
  <w14:defaultImageDpi w14:val="0"/>
  <w15:docId w15:val="{FCF0A5CA-CD81-4CB7-B889-C2FCB35B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styleId="BalloonText">
    <w:name w:val="Balloon Text"/>
    <w:basedOn w:val="Normal"/>
    <w:link w:val="BalloonTextChar"/>
    <w:uiPriority w:val="99"/>
    <w:semiHidden/>
    <w:rsid w:val="00207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ttorneyName">
    <w:name w:val="Attorney Name"/>
    <w:basedOn w:val="SingleSpacing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 New" w:hAnsi="Courier New" w:cs="Times New Roman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 New" w:hAnsi="Courier New" w:cs="Times New Roman"/>
      <w:sz w:val="18"/>
    </w:r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urdica\LOCALS~1\Temp\TCD2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0</TotalTime>
  <Pages>1</Pages>
  <Words>246</Words>
  <Characters>1279</Characters>
  <Application>Microsoft Office Word</Application>
  <DocSecurity>0</DocSecurity>
  <Lines>22</Lines>
  <Paragraphs>10</Paragraphs>
  <ScaleCrop>false</ScaleCrop>
  <Company>Microsoft Corporation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Declaration of Venue</dc:title>
  <dc:subject>Form - Declaration of Venue</dc:subject>
  <dc:creator>Court User</dc:creator>
  <cp:keywords>Form - Declaration of Venue</cp:keywords>
  <dc:description/>
  <cp:lastModifiedBy>Kate Fitz</cp:lastModifiedBy>
  <cp:revision>2</cp:revision>
  <cp:lastPrinted>2011-06-27T21:21:00Z</cp:lastPrinted>
  <dcterms:created xsi:type="dcterms:W3CDTF">2025-11-13T23:37:00Z</dcterms:created>
  <dcterms:modified xsi:type="dcterms:W3CDTF">2025-11-13T23:37:00Z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