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7DA95283" w14:textId="77777777" w:rsidR="00B2243D" w:rsidRPr="00C3008A" w:rsidRDefault="00C3008A" w:rsidP="00B2243D">
      <w:pPr>
        <w:pStyle w:val="AttorneyName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YOUR NAME</w:t>
      </w:r>
      <w:r>
        <w:rPr>
          <w:rFonts w:ascii="Arial" w:hAnsi="Arial" w:cs="Arial"/>
          <w:sz w:val="24"/>
          <w:szCs w:val="24"/>
        </w:rPr>
        <w:fldChar w:fldCharType="end"/>
      </w:r>
      <w:bookmarkEnd w:id="0"/>
      <w:r w:rsidR="00B2243D" w:rsidRPr="00C3008A">
        <w:rPr>
          <w:rFonts w:ascii="Arial" w:hAnsi="Arial" w:cs="Arial"/>
          <w:sz w:val="24"/>
          <w:szCs w:val="24"/>
        </w:rPr>
        <w:tab/>
      </w:r>
      <w:r w:rsidR="00B2243D" w:rsidRPr="00C3008A">
        <w:rPr>
          <w:rFonts w:ascii="Arial" w:hAnsi="Arial" w:cs="Arial"/>
          <w:sz w:val="24"/>
          <w:szCs w:val="24"/>
        </w:rPr>
        <w:tab/>
        <w:t xml:space="preserve">        </w:t>
      </w:r>
    </w:p>
    <w:bookmarkStart w:id="1" w:name="Text2"/>
    <w:p w14:paraId="63CF5E3A" w14:textId="77777777" w:rsidR="00B2243D" w:rsidRPr="00C3008A" w:rsidRDefault="00C3008A" w:rsidP="00B2243D">
      <w:pPr>
        <w:pStyle w:val="AttorneyName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YOUR ADDRESS"/>
              <w:format w:val="UPP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YOUR ADDRESS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="00B2243D" w:rsidRPr="00C3008A">
        <w:rPr>
          <w:rFonts w:ascii="Arial" w:hAnsi="Arial" w:cs="Arial"/>
          <w:sz w:val="24"/>
          <w:szCs w:val="24"/>
        </w:rPr>
        <w:tab/>
      </w:r>
    </w:p>
    <w:bookmarkStart w:id="2" w:name="Text3"/>
    <w:p w14:paraId="255ED3FA" w14:textId="77777777" w:rsidR="00203C77" w:rsidRDefault="00C3008A" w:rsidP="00203C77">
      <w:pPr>
        <w:pStyle w:val="AttorneyNam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  <w:format w:val="UPP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CITY, STATE, ZIP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1F6EFCB" w14:textId="77777777" w:rsidR="00C3008A" w:rsidRDefault="00C3008A" w:rsidP="00203C77">
      <w:pPr>
        <w:pStyle w:val="AttorneyName"/>
        <w:rPr>
          <w:rFonts w:ascii="Arial" w:hAnsi="Arial" w:cs="Arial"/>
          <w:sz w:val="24"/>
          <w:szCs w:val="24"/>
        </w:rPr>
      </w:pPr>
    </w:p>
    <w:bookmarkStart w:id="3" w:name="Text4"/>
    <w:p w14:paraId="395A0DA5" w14:textId="77777777" w:rsidR="00C3008A" w:rsidRDefault="00C3008A" w:rsidP="00203C77">
      <w:pPr>
        <w:pStyle w:val="AttorneyNam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"/>
              <w:format w:val="UPP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PHONE NUMBER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4ECA570C" w14:textId="77777777" w:rsidR="00C3008A" w:rsidRPr="00C3008A" w:rsidRDefault="00C3008A" w:rsidP="00203C77">
      <w:pPr>
        <w:pStyle w:val="AttorneyName"/>
        <w:rPr>
          <w:rFonts w:ascii="Arial" w:hAnsi="Arial" w:cs="Arial"/>
          <w:sz w:val="24"/>
          <w:szCs w:val="24"/>
        </w:rPr>
      </w:pPr>
    </w:p>
    <w:p w14:paraId="437A349C" w14:textId="77777777" w:rsidR="00C3008A" w:rsidRDefault="00C3008A" w:rsidP="00B2243D">
      <w:pPr>
        <w:pStyle w:val="SingleSpacing"/>
        <w:spacing w:line="455" w:lineRule="exact"/>
        <w:rPr>
          <w:rFonts w:ascii="Arial" w:hAnsi="Arial" w:cs="Arial"/>
          <w:sz w:val="24"/>
          <w:szCs w:val="24"/>
        </w:rPr>
      </w:pPr>
    </w:p>
    <w:p w14:paraId="424128ED" w14:textId="77777777" w:rsidR="00F12630" w:rsidRPr="00C3008A" w:rsidRDefault="00C3008A" w:rsidP="00B2243D">
      <w:pPr>
        <w:pStyle w:val="SingleSpacing"/>
        <w:spacing w:line="45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  <w:format w:val="UPPERCASE"/>
            </w:textInput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YOUR NAME</w:t>
      </w:r>
      <w:r>
        <w:rPr>
          <w:rFonts w:ascii="Arial" w:hAnsi="Arial" w:cs="Arial"/>
          <w:sz w:val="24"/>
          <w:szCs w:val="24"/>
        </w:rPr>
        <w:fldChar w:fldCharType="end"/>
      </w:r>
      <w:r w:rsidR="00B2243D" w:rsidRPr="00C3008A">
        <w:rPr>
          <w:rFonts w:ascii="Arial" w:hAnsi="Arial" w:cs="Arial"/>
          <w:sz w:val="24"/>
          <w:szCs w:val="24"/>
        </w:rPr>
        <w:t>, IN PRO PER</w:t>
      </w:r>
    </w:p>
    <w:p w14:paraId="58CBE749" w14:textId="77777777" w:rsidR="005B2457" w:rsidRPr="00C3008A" w:rsidRDefault="005B2457" w:rsidP="00F12630">
      <w:pPr>
        <w:pStyle w:val="AttorneyName"/>
        <w:spacing w:line="360" w:lineRule="auto"/>
        <w:rPr>
          <w:rFonts w:ascii="Arial" w:hAnsi="Arial" w:cs="Arial"/>
          <w:sz w:val="24"/>
          <w:szCs w:val="24"/>
        </w:rPr>
      </w:pPr>
    </w:p>
    <w:p w14:paraId="2174B789" w14:textId="77777777" w:rsidR="003D1D80" w:rsidRPr="00C3008A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15B1B859" w14:textId="77777777" w:rsidR="00F12630" w:rsidRDefault="00F12630" w:rsidP="00F12630">
      <w:pPr>
        <w:jc w:val="center"/>
        <w:rPr>
          <w:rFonts w:ascii="Arial" w:hAnsi="Arial" w:cs="Arial"/>
          <w:sz w:val="24"/>
          <w:szCs w:val="24"/>
        </w:rPr>
      </w:pPr>
      <w:bookmarkStart w:id="4" w:name="Parties"/>
      <w:bookmarkEnd w:id="4"/>
      <w:r w:rsidRPr="00C3008A">
        <w:rPr>
          <w:rFonts w:ascii="Arial" w:hAnsi="Arial" w:cs="Arial"/>
          <w:sz w:val="24"/>
          <w:szCs w:val="24"/>
        </w:rPr>
        <w:t>Superior Court of the State of California</w:t>
      </w:r>
      <w:r w:rsidRPr="00C3008A">
        <w:rPr>
          <w:rFonts w:ascii="Arial" w:hAnsi="Arial" w:cs="Arial"/>
          <w:sz w:val="24"/>
          <w:szCs w:val="24"/>
        </w:rPr>
        <w:br/>
        <w:t>County of Sacramento</w:t>
      </w:r>
    </w:p>
    <w:p w14:paraId="5DF9DCF0" w14:textId="77777777" w:rsidR="00C3008A" w:rsidRPr="00C3008A" w:rsidRDefault="00C3008A" w:rsidP="00F1263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309"/>
        <w:gridCol w:w="479"/>
        <w:gridCol w:w="4788"/>
      </w:tblGrid>
      <w:tr w:rsidR="00C3008A" w:rsidRPr="00C3008A" w14:paraId="074108BA" w14:textId="77777777" w:rsidTr="00C3008A"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DBC47" w14:textId="77777777" w:rsidR="00C3008A" w:rsidRDefault="00C3008A" w:rsidP="00C3008A">
            <w:pPr>
              <w:pStyle w:val="tablebody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YOUR NAME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YOUR NAME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12630">
              <w:rPr>
                <w:rFonts w:ascii="Arial" w:hAnsi="Arial" w:cs="Arial"/>
                <w:sz w:val="24"/>
                <w:szCs w:val="24"/>
              </w:rPr>
              <w:t>,</w:t>
            </w:r>
            <w:r w:rsidR="00F12630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F12630">
              <w:rPr>
                <w:rFonts w:ascii="Arial" w:hAnsi="Arial" w:cs="Arial"/>
                <w:sz w:val="24"/>
                <w:szCs w:val="24"/>
              </w:rPr>
              <w:t>Plaintiff</w:t>
            </w:r>
            <w:r w:rsidR="00D80CEB">
              <w:rPr>
                <w:rFonts w:ascii="Arial" w:hAnsi="Arial" w:cs="Arial"/>
                <w:sz w:val="24"/>
                <w:szCs w:val="24"/>
              </w:rPr>
              <w:t>/Petitioner</w:t>
            </w:r>
            <w:r w:rsidR="00F12630">
              <w:rPr>
                <w:rFonts w:ascii="Arial" w:hAnsi="Arial" w:cs="Arial"/>
                <w:sz w:val="24"/>
                <w:szCs w:val="24"/>
              </w:rPr>
              <w:t>,</w:t>
            </w:r>
            <w:r w:rsidR="00F12630">
              <w:rPr>
                <w:rFonts w:ascii="Arial" w:hAnsi="Arial" w:cs="Arial"/>
                <w:sz w:val="24"/>
                <w:szCs w:val="24"/>
              </w:rPr>
              <w:br/>
            </w:r>
            <w:r w:rsidR="00F12630">
              <w:rPr>
                <w:rFonts w:ascii="Arial" w:hAnsi="Arial" w:cs="Arial"/>
                <w:sz w:val="24"/>
                <w:szCs w:val="24"/>
              </w:rPr>
              <w:br/>
              <w:t>vs.</w:t>
            </w:r>
            <w:r w:rsidR="00F12630">
              <w:rPr>
                <w:rFonts w:ascii="Arial" w:hAnsi="Arial" w:cs="Arial"/>
                <w:sz w:val="24"/>
                <w:szCs w:val="24"/>
              </w:rPr>
              <w:br/>
            </w:r>
          </w:p>
          <w:bookmarkStart w:id="5" w:name="Text5"/>
          <w:p w14:paraId="1F4CC883" w14:textId="77777777" w:rsidR="00F12630" w:rsidRDefault="00C3008A" w:rsidP="00C3008A">
            <w:pPr>
              <w:pStyle w:val="tablebody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DEFENDANT'S  NAME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DEFENDANT'S  NAME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F12630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F12630">
              <w:rPr>
                <w:rFonts w:ascii="Arial" w:hAnsi="Arial" w:cs="Arial"/>
                <w:sz w:val="24"/>
                <w:szCs w:val="24"/>
              </w:rPr>
              <w:t>Defendant</w:t>
            </w:r>
            <w:r w:rsidR="00D80CEB">
              <w:rPr>
                <w:rFonts w:ascii="Arial" w:hAnsi="Arial" w:cs="Arial"/>
                <w:sz w:val="24"/>
                <w:szCs w:val="24"/>
              </w:rPr>
              <w:t>/Respondent</w:t>
            </w:r>
            <w:r w:rsidR="00F1263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4FF76" w14:textId="77777777" w:rsidR="00F12630" w:rsidRDefault="00F12630">
            <w:pPr>
              <w:pStyle w:val="tablebody"/>
              <w:widowControl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  <w:t>)</w:t>
            </w:r>
            <w:r>
              <w:rPr>
                <w:rFonts w:ascii="Arial" w:hAnsi="Arial" w:cs="Arial"/>
                <w:sz w:val="24"/>
                <w:szCs w:val="24"/>
              </w:rPr>
              <w:br/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B942B6" w14:textId="77777777" w:rsidR="00F12630" w:rsidRDefault="00F73843" w:rsidP="00C3008A">
            <w:pPr>
              <w:pStyle w:val="tablebody"/>
              <w:widowControl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CASE  </w:t>
            </w:r>
            <w:r w:rsidR="002B1E93">
              <w:rPr>
                <w:rFonts w:ascii="Arial" w:hAnsi="Arial" w:cs="Arial"/>
                <w:sz w:val="24"/>
                <w:szCs w:val="24"/>
              </w:rPr>
              <w:t>NO.</w:t>
            </w:r>
            <w:proofErr w:type="gramEnd"/>
            <w:r w:rsidR="002B1E93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6" w:name="Text6"/>
            <w:r w:rsidR="00C3008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ase Number"/>
                  </w:textInput>
                </w:ffData>
              </w:fldChar>
            </w:r>
            <w:r w:rsidR="00C3008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3008A">
              <w:rPr>
                <w:rFonts w:ascii="Arial" w:hAnsi="Arial" w:cs="Arial"/>
                <w:sz w:val="24"/>
                <w:szCs w:val="24"/>
              </w:rPr>
            </w:r>
            <w:r w:rsidR="00C300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3008A">
              <w:rPr>
                <w:rFonts w:ascii="Arial" w:hAnsi="Arial" w:cs="Arial"/>
                <w:noProof/>
                <w:sz w:val="24"/>
                <w:szCs w:val="24"/>
              </w:rPr>
              <w:t>Case Number</w:t>
            </w:r>
            <w:r w:rsidR="00C3008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2B1E9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2B1E93">
              <w:rPr>
                <w:rFonts w:ascii="Arial" w:hAnsi="Arial" w:cs="Arial"/>
                <w:sz w:val="24"/>
                <w:szCs w:val="24"/>
              </w:rPr>
              <w:br/>
            </w:r>
            <w:r w:rsidR="00F126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630">
              <w:rPr>
                <w:rFonts w:ascii="Arial" w:hAnsi="Arial" w:cs="Arial"/>
                <w:sz w:val="24"/>
                <w:szCs w:val="24"/>
              </w:rPr>
              <w:br/>
              <w:t xml:space="preserve">ORDER </w:t>
            </w:r>
            <w:r w:rsidR="008C435E">
              <w:rPr>
                <w:rFonts w:ascii="Arial" w:hAnsi="Arial" w:cs="Arial"/>
                <w:sz w:val="24"/>
                <w:szCs w:val="24"/>
              </w:rPr>
              <w:t xml:space="preserve">AFTER EX PARTE APPLICATION </w:t>
            </w:r>
            <w:r w:rsidR="00F12630">
              <w:rPr>
                <w:rFonts w:ascii="Arial" w:hAnsi="Arial" w:cs="Arial"/>
                <w:sz w:val="24"/>
                <w:szCs w:val="24"/>
              </w:rPr>
              <w:t>FOR PUBLICATION OF SUMMONS</w:t>
            </w:r>
          </w:p>
        </w:tc>
      </w:tr>
    </w:tbl>
    <w:p w14:paraId="64F87B6B" w14:textId="77777777" w:rsidR="00F12630" w:rsidRPr="00C3008A" w:rsidRDefault="00F12630">
      <w:pPr>
        <w:rPr>
          <w:rFonts w:ascii="Arial" w:hAnsi="Arial" w:cs="Arial"/>
          <w:sz w:val="24"/>
          <w:szCs w:val="24"/>
        </w:rPr>
      </w:pPr>
      <w:r w:rsidRPr="00C3008A">
        <w:rPr>
          <w:rFonts w:ascii="Arial" w:hAnsi="Arial" w:cs="Arial"/>
          <w:sz w:val="24"/>
          <w:szCs w:val="24"/>
        </w:rPr>
        <w:t>__________________________________________________</w:t>
      </w:r>
    </w:p>
    <w:p w14:paraId="2BA3AC63" w14:textId="77777777" w:rsidR="00C3008A" w:rsidRDefault="00C3008A" w:rsidP="005B2457">
      <w:pPr>
        <w:pStyle w:val="para2"/>
        <w:widowControl/>
        <w:spacing w:line="480" w:lineRule="auto"/>
        <w:rPr>
          <w:sz w:val="24"/>
          <w:szCs w:val="24"/>
        </w:rPr>
      </w:pPr>
    </w:p>
    <w:p w14:paraId="411916C0" w14:textId="77777777" w:rsidR="00494C94" w:rsidRPr="00C3008A" w:rsidRDefault="005B2457" w:rsidP="005B2457">
      <w:pPr>
        <w:pStyle w:val="para2"/>
        <w:widowControl/>
        <w:spacing w:line="480" w:lineRule="auto"/>
        <w:rPr>
          <w:sz w:val="24"/>
          <w:szCs w:val="24"/>
        </w:rPr>
      </w:pPr>
      <w:r w:rsidRPr="00C3008A">
        <w:rPr>
          <w:sz w:val="24"/>
          <w:szCs w:val="24"/>
        </w:rPr>
        <w:t xml:space="preserve">On reading the </w:t>
      </w:r>
      <w:r w:rsidR="00494C94" w:rsidRPr="00C3008A">
        <w:rPr>
          <w:sz w:val="24"/>
          <w:szCs w:val="24"/>
        </w:rPr>
        <w:t>filing</w:t>
      </w:r>
      <w:r w:rsidRPr="00C3008A">
        <w:rPr>
          <w:sz w:val="24"/>
          <w:szCs w:val="24"/>
        </w:rPr>
        <w:t>s</w:t>
      </w:r>
      <w:r w:rsidR="00494C94" w:rsidRPr="00C3008A">
        <w:rPr>
          <w:sz w:val="24"/>
          <w:szCs w:val="24"/>
        </w:rPr>
        <w:t xml:space="preserve"> </w:t>
      </w:r>
      <w:r w:rsidRPr="00C3008A">
        <w:rPr>
          <w:sz w:val="24"/>
          <w:szCs w:val="24"/>
        </w:rPr>
        <w:t>and</w:t>
      </w:r>
      <w:r w:rsidR="00494C94" w:rsidRPr="00C3008A">
        <w:rPr>
          <w:sz w:val="24"/>
          <w:szCs w:val="24"/>
        </w:rPr>
        <w:t xml:space="preserve"> evidence consisting of plaintiff’s application and declaration for this order and the affidavit(s), declaration(s) or certificate(s) of</w:t>
      </w:r>
      <w:r w:rsidR="00962DA5" w:rsidRPr="00C3008A">
        <w:rPr>
          <w:sz w:val="24"/>
          <w:szCs w:val="24"/>
        </w:rPr>
        <w:t xml:space="preserve"> </w:t>
      </w:r>
      <w:bookmarkStart w:id="7" w:name="Text7"/>
      <w:r w:rsidR="00C3008A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Name(s) of people whose declaration(s) you attached to your application "/>
            </w:textInput>
          </w:ffData>
        </w:fldChar>
      </w:r>
      <w:r w:rsidR="00C3008A">
        <w:rPr>
          <w:sz w:val="24"/>
          <w:szCs w:val="24"/>
        </w:rPr>
        <w:instrText xml:space="preserve"> FORMTEXT </w:instrText>
      </w:r>
      <w:r w:rsidR="00C3008A">
        <w:rPr>
          <w:sz w:val="24"/>
          <w:szCs w:val="24"/>
        </w:rPr>
      </w:r>
      <w:r w:rsidR="00C3008A">
        <w:rPr>
          <w:sz w:val="24"/>
          <w:szCs w:val="24"/>
        </w:rPr>
        <w:fldChar w:fldCharType="separate"/>
      </w:r>
      <w:r w:rsidR="00C3008A">
        <w:rPr>
          <w:noProof/>
          <w:sz w:val="24"/>
          <w:szCs w:val="24"/>
        </w:rPr>
        <w:t xml:space="preserve">Name(s) of people whose declaration(s) you attached to your application </w:t>
      </w:r>
      <w:r w:rsidR="00C3008A">
        <w:rPr>
          <w:sz w:val="24"/>
          <w:szCs w:val="24"/>
        </w:rPr>
        <w:fldChar w:fldCharType="end"/>
      </w:r>
      <w:bookmarkEnd w:id="7"/>
      <w:r w:rsidR="007E3E62" w:rsidRPr="00C3008A">
        <w:rPr>
          <w:sz w:val="24"/>
          <w:szCs w:val="24"/>
        </w:rPr>
        <w:t>,</w:t>
      </w:r>
      <w:r w:rsidR="00494C94" w:rsidRPr="00C3008A">
        <w:rPr>
          <w:sz w:val="24"/>
          <w:szCs w:val="24"/>
        </w:rPr>
        <w:t xml:space="preserve"> and it satisfactorily appearing to me therefrom that defendant </w:t>
      </w:r>
      <w:r w:rsidR="00C3008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efendant's Name"/>
              <w:format w:val="FIRST CAPITAL"/>
            </w:textInput>
          </w:ffData>
        </w:fldChar>
      </w:r>
      <w:r w:rsidR="00C3008A">
        <w:rPr>
          <w:sz w:val="24"/>
          <w:szCs w:val="24"/>
        </w:rPr>
        <w:instrText xml:space="preserve"> FORMTEXT </w:instrText>
      </w:r>
      <w:r w:rsidR="00C3008A">
        <w:rPr>
          <w:sz w:val="24"/>
          <w:szCs w:val="24"/>
        </w:rPr>
      </w:r>
      <w:r w:rsidR="00C3008A">
        <w:rPr>
          <w:sz w:val="24"/>
          <w:szCs w:val="24"/>
        </w:rPr>
        <w:fldChar w:fldCharType="separate"/>
      </w:r>
      <w:r w:rsidR="00C3008A">
        <w:rPr>
          <w:noProof/>
          <w:sz w:val="24"/>
          <w:szCs w:val="24"/>
        </w:rPr>
        <w:t>Defendant's Name</w:t>
      </w:r>
      <w:r w:rsidR="00C3008A">
        <w:rPr>
          <w:sz w:val="24"/>
          <w:szCs w:val="24"/>
        </w:rPr>
        <w:fldChar w:fldCharType="end"/>
      </w:r>
      <w:r w:rsidR="00494C94" w:rsidRPr="00C3008A">
        <w:rPr>
          <w:sz w:val="24"/>
          <w:szCs w:val="24"/>
        </w:rPr>
        <w:t>, hereinafter referred to as “defendant,” cannot with reasonable diligence be served in any other manner specified in Sections 415.10 through 415.40 of the Co</w:t>
      </w:r>
      <w:r w:rsidR="00F40A7F" w:rsidRPr="00C3008A">
        <w:rPr>
          <w:sz w:val="24"/>
          <w:szCs w:val="24"/>
        </w:rPr>
        <w:t xml:space="preserve">de of Civil Procedure, </w:t>
      </w:r>
      <w:r w:rsidRPr="00C3008A">
        <w:rPr>
          <w:sz w:val="24"/>
          <w:szCs w:val="24"/>
        </w:rPr>
        <w:t>and that the defendant is a necessary party to this action.</w:t>
      </w:r>
    </w:p>
    <w:p w14:paraId="7A8A93D8" w14:textId="77777777" w:rsidR="00494C94" w:rsidRPr="00C3008A" w:rsidRDefault="00494C94" w:rsidP="005B2457">
      <w:pPr>
        <w:pStyle w:val="para2"/>
        <w:widowControl/>
        <w:spacing w:line="480" w:lineRule="auto"/>
        <w:rPr>
          <w:sz w:val="24"/>
          <w:szCs w:val="24"/>
        </w:rPr>
      </w:pPr>
      <w:r w:rsidRPr="00C3008A">
        <w:rPr>
          <w:sz w:val="24"/>
          <w:szCs w:val="24"/>
        </w:rPr>
        <w:t xml:space="preserve">IT IS ORDERED that the summons be served by publication in </w:t>
      </w:r>
      <w:r w:rsidR="00E375DA" w:rsidRPr="00C3008A">
        <w:rPr>
          <w:sz w:val="24"/>
          <w:szCs w:val="24"/>
        </w:rPr>
        <w:t xml:space="preserve">the </w:t>
      </w:r>
      <w:bookmarkStart w:id="8" w:name="Text8"/>
      <w:r w:rsidR="00C3008A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Name of Newspaper"/>
            </w:textInput>
          </w:ffData>
        </w:fldChar>
      </w:r>
      <w:r w:rsidR="00C3008A">
        <w:rPr>
          <w:sz w:val="24"/>
          <w:szCs w:val="24"/>
        </w:rPr>
        <w:instrText xml:space="preserve"> FORMTEXT </w:instrText>
      </w:r>
      <w:r w:rsidR="00C3008A">
        <w:rPr>
          <w:sz w:val="24"/>
          <w:szCs w:val="24"/>
        </w:rPr>
      </w:r>
      <w:r w:rsidR="00C3008A">
        <w:rPr>
          <w:sz w:val="24"/>
          <w:szCs w:val="24"/>
        </w:rPr>
        <w:fldChar w:fldCharType="separate"/>
      </w:r>
      <w:r w:rsidR="00C3008A">
        <w:rPr>
          <w:noProof/>
          <w:sz w:val="24"/>
          <w:szCs w:val="24"/>
        </w:rPr>
        <w:t>Name of Newspaper</w:t>
      </w:r>
      <w:r w:rsidR="00C3008A">
        <w:rPr>
          <w:sz w:val="24"/>
          <w:szCs w:val="24"/>
        </w:rPr>
        <w:fldChar w:fldCharType="end"/>
      </w:r>
      <w:bookmarkEnd w:id="8"/>
      <w:r w:rsidRPr="00C3008A">
        <w:rPr>
          <w:sz w:val="24"/>
          <w:szCs w:val="24"/>
        </w:rPr>
        <w:t xml:space="preserve">, a newspaper of general circulation published in </w:t>
      </w:r>
      <w:bookmarkStart w:id="9" w:name="Text9"/>
      <w:r w:rsidR="00C3008A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Name of County"/>
            </w:textInput>
          </w:ffData>
        </w:fldChar>
      </w:r>
      <w:r w:rsidR="00C3008A">
        <w:rPr>
          <w:sz w:val="24"/>
          <w:szCs w:val="24"/>
        </w:rPr>
        <w:instrText xml:space="preserve"> FORMTEXT </w:instrText>
      </w:r>
      <w:r w:rsidR="00C3008A">
        <w:rPr>
          <w:sz w:val="24"/>
          <w:szCs w:val="24"/>
        </w:rPr>
      </w:r>
      <w:r w:rsidR="00C3008A">
        <w:rPr>
          <w:sz w:val="24"/>
          <w:szCs w:val="24"/>
        </w:rPr>
        <w:fldChar w:fldCharType="separate"/>
      </w:r>
      <w:r w:rsidR="00C3008A">
        <w:rPr>
          <w:noProof/>
          <w:sz w:val="24"/>
          <w:szCs w:val="24"/>
        </w:rPr>
        <w:t>Name of County</w:t>
      </w:r>
      <w:r w:rsidR="00C3008A">
        <w:rPr>
          <w:sz w:val="24"/>
          <w:szCs w:val="24"/>
        </w:rPr>
        <w:fldChar w:fldCharType="end"/>
      </w:r>
      <w:bookmarkEnd w:id="9"/>
      <w:r w:rsidR="00E375DA" w:rsidRPr="00C3008A">
        <w:rPr>
          <w:sz w:val="24"/>
          <w:szCs w:val="24"/>
        </w:rPr>
        <w:t xml:space="preserve"> </w:t>
      </w:r>
      <w:proofErr w:type="spellStart"/>
      <w:r w:rsidR="00E375DA" w:rsidRPr="00C3008A">
        <w:rPr>
          <w:sz w:val="24"/>
          <w:szCs w:val="24"/>
        </w:rPr>
        <w:t>County</w:t>
      </w:r>
      <w:proofErr w:type="spellEnd"/>
      <w:r w:rsidRPr="00C3008A">
        <w:rPr>
          <w:sz w:val="24"/>
          <w:szCs w:val="24"/>
        </w:rPr>
        <w:t xml:space="preserve">, </w:t>
      </w:r>
      <w:r w:rsidRPr="00C3008A">
        <w:rPr>
          <w:sz w:val="24"/>
          <w:szCs w:val="24"/>
        </w:rPr>
        <w:lastRenderedPageBreak/>
        <w:t>California, hereby designated as the newspaper most likely to give defendant actual notice of the action, and that the publication be made once a week for four successive weeks.</w:t>
      </w:r>
    </w:p>
    <w:p w14:paraId="3156CC57" w14:textId="77777777" w:rsidR="00962DA5" w:rsidRPr="00C3008A" w:rsidRDefault="00962DA5" w:rsidP="00962DA5">
      <w:pPr>
        <w:pStyle w:val="para2"/>
        <w:widowControl/>
        <w:spacing w:line="480" w:lineRule="auto"/>
        <w:rPr>
          <w:sz w:val="24"/>
          <w:szCs w:val="24"/>
        </w:rPr>
      </w:pPr>
      <w:r w:rsidRPr="00C3008A">
        <w:rPr>
          <w:sz w:val="24"/>
          <w:szCs w:val="24"/>
        </w:rPr>
        <w:t>IT IS FURTHER ORDERED that a copy of the summons, a copy of the complaint, and a copy of this order be forthwith mailed to defendant if his/her address is ascertained before expiration of the time herein prescribed for publication of summons.</w:t>
      </w:r>
    </w:p>
    <w:p w14:paraId="69E9FDA5" w14:textId="77777777" w:rsidR="00C3008A" w:rsidRDefault="00C3008A" w:rsidP="00C3008A">
      <w:pPr>
        <w:pStyle w:val="block1"/>
        <w:widowControl/>
        <w:spacing w:line="480" w:lineRule="auto"/>
        <w:ind w:left="5760" w:hanging="5760"/>
        <w:rPr>
          <w:sz w:val="24"/>
          <w:szCs w:val="24"/>
        </w:rPr>
      </w:pPr>
    </w:p>
    <w:p w14:paraId="50B48D30" w14:textId="77777777" w:rsidR="00C3008A" w:rsidRDefault="00962DA5" w:rsidP="00C3008A">
      <w:pPr>
        <w:pStyle w:val="block1"/>
        <w:widowControl/>
        <w:spacing w:line="480" w:lineRule="auto"/>
        <w:ind w:left="5760" w:hanging="5760"/>
        <w:rPr>
          <w:sz w:val="24"/>
          <w:szCs w:val="24"/>
        </w:rPr>
      </w:pPr>
      <w:r w:rsidRPr="00C3008A">
        <w:rPr>
          <w:sz w:val="24"/>
          <w:szCs w:val="24"/>
        </w:rPr>
        <w:t>Dated: ____________________.</w:t>
      </w:r>
      <w:r w:rsidR="00C3008A">
        <w:rPr>
          <w:sz w:val="24"/>
          <w:szCs w:val="24"/>
        </w:rPr>
        <w:tab/>
      </w:r>
    </w:p>
    <w:p w14:paraId="39995A02" w14:textId="77777777" w:rsidR="00C3008A" w:rsidRDefault="00962DA5" w:rsidP="00C3008A">
      <w:pPr>
        <w:pStyle w:val="block1"/>
        <w:widowControl/>
        <w:spacing w:line="480" w:lineRule="auto"/>
        <w:ind w:left="5760"/>
        <w:rPr>
          <w:sz w:val="24"/>
          <w:szCs w:val="24"/>
        </w:rPr>
      </w:pPr>
      <w:r w:rsidRPr="00C3008A">
        <w:rPr>
          <w:sz w:val="24"/>
          <w:szCs w:val="24"/>
        </w:rPr>
        <w:t xml:space="preserve">_________________________     </w:t>
      </w:r>
    </w:p>
    <w:p w14:paraId="4B1EC3F6" w14:textId="77777777" w:rsidR="00494C94" w:rsidRPr="00C3008A" w:rsidRDefault="00962DA5" w:rsidP="00C3008A">
      <w:pPr>
        <w:pStyle w:val="block1"/>
        <w:widowControl/>
        <w:spacing w:line="480" w:lineRule="auto"/>
        <w:ind w:left="5760"/>
        <w:rPr>
          <w:sz w:val="24"/>
          <w:szCs w:val="24"/>
        </w:rPr>
      </w:pPr>
      <w:r w:rsidRPr="00C3008A">
        <w:rPr>
          <w:sz w:val="24"/>
          <w:szCs w:val="24"/>
        </w:rPr>
        <w:t>Judge of the Superior Court</w:t>
      </w:r>
    </w:p>
    <w:sectPr w:rsidR="00494C94" w:rsidRPr="00C3008A" w:rsidSect="004264B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DEC4" w14:textId="77777777" w:rsidR="009B4C57" w:rsidRDefault="009B4C57">
      <w:pPr>
        <w:spacing w:line="240" w:lineRule="auto"/>
      </w:pPr>
      <w:r>
        <w:separator/>
      </w:r>
    </w:p>
  </w:endnote>
  <w:endnote w:type="continuationSeparator" w:id="0">
    <w:p w14:paraId="65701D62" w14:textId="77777777" w:rsidR="009B4C57" w:rsidRDefault="009B4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7BC6" w14:textId="77777777" w:rsidR="00F95C4F" w:rsidRDefault="00000000">
    <w:pPr>
      <w:pStyle w:val="Footer"/>
      <w:jc w:val="center"/>
      <w:rPr>
        <w:rFonts w:ascii="Arial" w:hAnsi="Arial" w:cs="Arial"/>
        <w:sz w:val="20"/>
      </w:rPr>
    </w:pPr>
    <w:r>
      <w:rPr>
        <w:noProof/>
      </w:rPr>
      <w:pict w14:anchorId="5CFE77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left:0;text-align:left;margin-left:-3.6pt;margin-top:16.2pt;width:471.6pt;height:0;z-index:5" o:connectortype="straight"/>
      </w:pict>
    </w:r>
  </w:p>
  <w:p w14:paraId="0F2835D2" w14:textId="77777777" w:rsidR="00F95C4F" w:rsidRPr="00F12630" w:rsidRDefault="00F95C4F">
    <w:pPr>
      <w:pStyle w:val="Footer"/>
      <w:jc w:val="center"/>
      <w:rPr>
        <w:rFonts w:ascii="Arial" w:hAnsi="Arial" w:cs="Arial"/>
        <w:sz w:val="20"/>
      </w:rPr>
    </w:pPr>
    <w:r w:rsidRPr="00F12630">
      <w:rPr>
        <w:rFonts w:ascii="Arial" w:hAnsi="Arial" w:cs="Arial"/>
        <w:sz w:val="20"/>
      </w:rPr>
      <w:fldChar w:fldCharType="begin"/>
    </w:r>
    <w:r w:rsidRPr="00F12630">
      <w:rPr>
        <w:rFonts w:ascii="Arial" w:hAnsi="Arial" w:cs="Arial"/>
        <w:sz w:val="20"/>
      </w:rPr>
      <w:instrText xml:space="preserve"> PAGE   \* MERGEFORMAT </w:instrText>
    </w:r>
    <w:r w:rsidRPr="00F12630">
      <w:rPr>
        <w:rFonts w:ascii="Arial" w:hAnsi="Arial" w:cs="Arial"/>
        <w:sz w:val="20"/>
      </w:rPr>
      <w:fldChar w:fldCharType="separate"/>
    </w:r>
    <w:r w:rsidR="0096619D">
      <w:rPr>
        <w:rFonts w:ascii="Arial" w:hAnsi="Arial" w:cs="Arial"/>
        <w:noProof/>
        <w:sz w:val="20"/>
      </w:rPr>
      <w:t>1</w:t>
    </w:r>
    <w:r w:rsidRPr="00F12630">
      <w:rPr>
        <w:rFonts w:ascii="Arial" w:hAnsi="Arial" w:cs="Arial"/>
        <w:sz w:val="20"/>
      </w:rPr>
      <w:fldChar w:fldCharType="end"/>
    </w:r>
  </w:p>
  <w:p w14:paraId="14A5796E" w14:textId="77777777" w:rsidR="00F95C4F" w:rsidRPr="00F12630" w:rsidRDefault="00F95C4F" w:rsidP="00F12630">
    <w:pPr>
      <w:pStyle w:val="Footer"/>
      <w:jc w:val="center"/>
      <w:rPr>
        <w:rFonts w:ascii="Arial" w:hAnsi="Arial" w:cs="Arial"/>
        <w:sz w:val="20"/>
      </w:rPr>
    </w:pPr>
    <w:r w:rsidRPr="00F12630">
      <w:rPr>
        <w:rFonts w:ascii="Arial" w:hAnsi="Arial" w:cs="Arial"/>
        <w:sz w:val="20"/>
      </w:rPr>
      <w:t>Order for Publication of Summons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1353" w14:textId="77777777" w:rsidR="009B4C57" w:rsidRDefault="009B4C57">
      <w:pPr>
        <w:spacing w:line="240" w:lineRule="auto"/>
      </w:pPr>
      <w:r>
        <w:separator/>
      </w:r>
    </w:p>
  </w:footnote>
  <w:footnote w:type="continuationSeparator" w:id="0">
    <w:p w14:paraId="0561F0A8" w14:textId="77777777" w:rsidR="009B4C57" w:rsidRDefault="009B4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C84E" w14:textId="77777777" w:rsidR="00F95C4F" w:rsidRDefault="00000000">
    <w:pPr>
      <w:pStyle w:val="Header"/>
    </w:pPr>
    <w:r>
      <w:rPr>
        <w:noProof/>
      </w:rPr>
      <w:pict w14:anchorId="7D4E6DB1"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5" type="#_x0000_t202" style="position:absolute;margin-left:-50.4pt;margin-top:0;width:36pt;height:9in;z-index:4;mso-wrap-style:tight;mso-position-horizontal-relative:margin;mso-position-vertical-relative:margin" stroked="f">
          <v:textbox style="mso-next-textbox:#LineNumbers;mso-rotate-with-shape:t" inset="0,0,0,0">
            <w:txbxContent>
              <w:p w14:paraId="1DC22238" w14:textId="77777777" w:rsidR="00F95C4F" w:rsidRDefault="00F95C4F" w:rsidP="00312C88">
                <w:pPr>
                  <w:jc w:val="right"/>
                </w:pPr>
                <w:r>
                  <w:t>1</w:t>
                </w:r>
              </w:p>
              <w:p w14:paraId="3BA78394" w14:textId="77777777" w:rsidR="00F95C4F" w:rsidRDefault="00F95C4F" w:rsidP="00312C88">
                <w:pPr>
                  <w:jc w:val="right"/>
                </w:pPr>
                <w:r>
                  <w:t>2</w:t>
                </w:r>
              </w:p>
              <w:p w14:paraId="246F9850" w14:textId="77777777" w:rsidR="00F95C4F" w:rsidRDefault="00F95C4F" w:rsidP="00312C88">
                <w:pPr>
                  <w:jc w:val="right"/>
                </w:pPr>
                <w:r>
                  <w:t>3</w:t>
                </w:r>
              </w:p>
              <w:p w14:paraId="6832FCD7" w14:textId="77777777" w:rsidR="00F95C4F" w:rsidRDefault="00F95C4F" w:rsidP="00312C88">
                <w:pPr>
                  <w:jc w:val="right"/>
                </w:pPr>
                <w:r>
                  <w:t>4</w:t>
                </w:r>
              </w:p>
              <w:p w14:paraId="071AC4C3" w14:textId="77777777" w:rsidR="00F95C4F" w:rsidRDefault="00F95C4F" w:rsidP="00312C88">
                <w:pPr>
                  <w:jc w:val="right"/>
                </w:pPr>
                <w:r>
                  <w:t>5</w:t>
                </w:r>
              </w:p>
              <w:p w14:paraId="28FB1B99" w14:textId="77777777" w:rsidR="00F95C4F" w:rsidRDefault="00F95C4F" w:rsidP="00312C88">
                <w:pPr>
                  <w:jc w:val="right"/>
                </w:pPr>
                <w:r>
                  <w:t>6</w:t>
                </w:r>
              </w:p>
              <w:p w14:paraId="445E7D3F" w14:textId="77777777" w:rsidR="00F95C4F" w:rsidRDefault="00F95C4F" w:rsidP="00312C88">
                <w:pPr>
                  <w:jc w:val="right"/>
                </w:pPr>
                <w:r>
                  <w:t>7</w:t>
                </w:r>
              </w:p>
              <w:p w14:paraId="77F7AA5B" w14:textId="77777777" w:rsidR="00F95C4F" w:rsidRDefault="00F95C4F" w:rsidP="00312C88">
                <w:pPr>
                  <w:jc w:val="right"/>
                </w:pPr>
                <w:r>
                  <w:t>8</w:t>
                </w:r>
              </w:p>
              <w:p w14:paraId="734F6868" w14:textId="77777777" w:rsidR="00F95C4F" w:rsidRDefault="00F95C4F" w:rsidP="00312C88">
                <w:pPr>
                  <w:jc w:val="right"/>
                </w:pPr>
                <w:r>
                  <w:t>9</w:t>
                </w:r>
              </w:p>
              <w:p w14:paraId="486547A8" w14:textId="77777777" w:rsidR="00F95C4F" w:rsidRDefault="00F95C4F" w:rsidP="00312C88">
                <w:pPr>
                  <w:jc w:val="right"/>
                </w:pPr>
                <w:r>
                  <w:t>10</w:t>
                </w:r>
              </w:p>
              <w:p w14:paraId="707AC4D5" w14:textId="77777777" w:rsidR="00F95C4F" w:rsidRDefault="00F95C4F" w:rsidP="00312C88">
                <w:pPr>
                  <w:jc w:val="right"/>
                </w:pPr>
                <w:r>
                  <w:t>11</w:t>
                </w:r>
              </w:p>
              <w:p w14:paraId="30DE0030" w14:textId="77777777" w:rsidR="00F95C4F" w:rsidRDefault="00F95C4F" w:rsidP="00312C88">
                <w:pPr>
                  <w:jc w:val="right"/>
                </w:pPr>
                <w:r>
                  <w:t>12</w:t>
                </w:r>
              </w:p>
              <w:p w14:paraId="4FB9FEFD" w14:textId="77777777" w:rsidR="00F95C4F" w:rsidRDefault="00F95C4F" w:rsidP="00312C88">
                <w:pPr>
                  <w:jc w:val="right"/>
                </w:pPr>
                <w:r>
                  <w:t>13</w:t>
                </w:r>
              </w:p>
              <w:p w14:paraId="2D7809AD" w14:textId="77777777" w:rsidR="00F95C4F" w:rsidRDefault="00F95C4F" w:rsidP="00312C88">
                <w:pPr>
                  <w:jc w:val="right"/>
                </w:pPr>
                <w:r>
                  <w:t>14</w:t>
                </w:r>
              </w:p>
              <w:p w14:paraId="7117FC8C" w14:textId="77777777" w:rsidR="00F95C4F" w:rsidRDefault="00F95C4F" w:rsidP="00312C88">
                <w:pPr>
                  <w:jc w:val="right"/>
                </w:pPr>
                <w:r>
                  <w:t>15</w:t>
                </w:r>
              </w:p>
              <w:p w14:paraId="40408ABC" w14:textId="77777777" w:rsidR="00F95C4F" w:rsidRDefault="00F95C4F" w:rsidP="00312C88">
                <w:pPr>
                  <w:jc w:val="right"/>
                </w:pPr>
                <w:r>
                  <w:t>16</w:t>
                </w:r>
              </w:p>
              <w:p w14:paraId="07171C27" w14:textId="77777777" w:rsidR="00F95C4F" w:rsidRDefault="00F95C4F" w:rsidP="00312C88">
                <w:pPr>
                  <w:jc w:val="right"/>
                </w:pPr>
                <w:r>
                  <w:t>17</w:t>
                </w:r>
              </w:p>
              <w:p w14:paraId="1C9FAD15" w14:textId="77777777" w:rsidR="00F95C4F" w:rsidRDefault="00F95C4F" w:rsidP="00312C88">
                <w:pPr>
                  <w:jc w:val="right"/>
                </w:pPr>
                <w:r>
                  <w:t>18</w:t>
                </w:r>
              </w:p>
              <w:p w14:paraId="34BFB8D9" w14:textId="77777777" w:rsidR="00F95C4F" w:rsidRDefault="00F95C4F" w:rsidP="00312C88">
                <w:pPr>
                  <w:jc w:val="right"/>
                </w:pPr>
                <w:r>
                  <w:t>19</w:t>
                </w:r>
              </w:p>
              <w:p w14:paraId="3A233BD7" w14:textId="77777777" w:rsidR="00F95C4F" w:rsidRDefault="00F95C4F" w:rsidP="00312C88">
                <w:pPr>
                  <w:jc w:val="right"/>
                </w:pPr>
                <w:r>
                  <w:t>20</w:t>
                </w:r>
              </w:p>
              <w:p w14:paraId="74BB8D3B" w14:textId="77777777" w:rsidR="00F95C4F" w:rsidRDefault="00F95C4F" w:rsidP="00312C88">
                <w:pPr>
                  <w:jc w:val="right"/>
                </w:pPr>
                <w:r>
                  <w:t>21</w:t>
                </w:r>
              </w:p>
              <w:p w14:paraId="5A260060" w14:textId="77777777" w:rsidR="00F95C4F" w:rsidRDefault="00F95C4F" w:rsidP="00312C88">
                <w:pPr>
                  <w:jc w:val="right"/>
                </w:pPr>
                <w:r>
                  <w:t>22</w:t>
                </w:r>
              </w:p>
              <w:p w14:paraId="7EE94B19" w14:textId="77777777" w:rsidR="00F95C4F" w:rsidRDefault="00F95C4F" w:rsidP="00312C88">
                <w:pPr>
                  <w:jc w:val="right"/>
                </w:pPr>
                <w:r>
                  <w:t>23</w:t>
                </w:r>
              </w:p>
              <w:p w14:paraId="56F2F152" w14:textId="77777777" w:rsidR="00F95C4F" w:rsidRDefault="00F95C4F" w:rsidP="00312C88">
                <w:pPr>
                  <w:jc w:val="right"/>
                </w:pPr>
                <w:r>
                  <w:t>24</w:t>
                </w:r>
              </w:p>
              <w:p w14:paraId="4120BEB7" w14:textId="77777777" w:rsidR="00F95C4F" w:rsidRDefault="00F95C4F" w:rsidP="00312C88">
                <w:pPr>
                  <w:jc w:val="right"/>
                </w:pPr>
                <w:r>
                  <w:t>25</w:t>
                </w:r>
              </w:p>
              <w:p w14:paraId="204149D9" w14:textId="77777777" w:rsidR="00F95C4F" w:rsidRDefault="00F95C4F" w:rsidP="00312C88">
                <w:pPr>
                  <w:jc w:val="right"/>
                </w:pPr>
                <w:r>
                  <w:t>26</w:t>
                </w:r>
              </w:p>
              <w:p w14:paraId="03BADBBC" w14:textId="77777777" w:rsidR="00F95C4F" w:rsidRDefault="00F95C4F" w:rsidP="00312C88">
                <w:pPr>
                  <w:jc w:val="right"/>
                </w:pPr>
                <w:r>
                  <w:t>27</w:t>
                </w:r>
              </w:p>
              <w:p w14:paraId="328C5CDE" w14:textId="77777777" w:rsidR="00F95C4F" w:rsidRDefault="00F95C4F" w:rsidP="00312C88">
                <w:pPr>
                  <w:jc w:val="right"/>
                </w:pPr>
                <w:r>
                  <w:t>28</w:t>
                </w:r>
              </w:p>
              <w:p w14:paraId="4DD37283" w14:textId="77777777" w:rsidR="00F95C4F" w:rsidRDefault="00F95C4F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 w14:anchorId="44D32426">
        <v:line id="RightBorder" o:spid="_x0000_s1026" style="position:absolute;z-index:3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 w14:anchorId="731EA197">
        <v:line id="LeftBorder2" o:spid="_x0000_s1027" style="position:absolute;z-index:2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 w14:anchorId="792A0B3F">
        <v:line id="LeftBorder1" o:spid="_x0000_s1028" style="position:absolute;z-index:1;mso-position-horizontal-relative:margin;mso-position-vertical-relative:page" from="-3.6pt,0" to="-3.6pt,11in">
          <w10:wrap anchorx="margin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151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674F1012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5499139">
    <w:abstractNumId w:val="1"/>
  </w:num>
  <w:num w:numId="2" w16cid:durableId="91392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orneyName" w:val="??????"/>
    <w:docVar w:name="CaptionBoxStyle" w:val="C:\Documents and Settings\mary\Local Settings\Temporary Internet Files\Content.MSO\7A811F83.tmp"/>
    <w:docVar w:name="CourtAlignment" w:val="???????2bN???????????é??????????????????????????????????aa??  !#&amp;??059@DNey’Þ?ŸÉ????    &quot;&quot;%')+,/??79=@@@ADIJKNTZ`jr}€??“™®¼Üý??????0003444??788&lt;&lt;?@@@ADDEHHKNPP??WXZ\^``ghkpt{€ˆ“›??ª°µºÀÉÓäû?????????????????????????˜????????????????¨s?ó°y?ÿ¹??Â…??Ë‹??????Ý—??å??î£??÷©?š?¯???µ???»???Á???Ç???????Ó???Ù???à???æ???ì??šò???ø???þ????????????????????????????aa&quot;0RaJXduŒ¼?????????????????a&quot;+?jc¾??‰ì?????????????????????????????aaa???????se??otse???p????acs&quot;pdnopest?.?f?/??????a?&lt;.c ?de=f/&gt;??W??ae&quot;e???pT?ree?sm?a3?? 8ctduelftg???????F???m??no? p/r?st?8uvB??e«52t?ÃÃDE3µt·¸Fmn7??5çÂÃÄr5s?Ðt????????????????????????????????????????Â??????????????Ã???????????????????????????????€????????????ƒ??????????????1????Žž????Ÿ?????aÄ????????4å6?????????????????????ƒ??????????????????a?????žŽ??e????ltr?Ÿs???? oi?????????????h?&quot;???m??cp??????šŠ??g?d?????????f??u1Tœ?=bCF??????šŠ????Š????????????œŒ?e???????t??s????o?rna??????/??dc&quot;pm????????il?????????f.??=?????????????hu&lt;-?&gt;?g0yT?b???????????????*)('&amp;%$????????????????????????ƒ?????????????????????????????????????????????????????????????????????????????????????????????????????????????"/>
    <w:docVar w:name="CourtName" w:val="??°?Ê???????????Ü?_k?????????????_?????????????h*???????????Š?h?????????????9?????????????C?????????????C??????????????????????????????????????????????????????-??!????Ì???????????????Ì???????????!????Ì??????????!????Ì???????????!????Ì?????????!????Ì??????????!????Ì???????????!????Ì???????????!?????Ì?????????!????Ì????????&quot;????!????Ì???????????!????Ì???????F????!????Ì????????$??!????Ì??????????!????????????????!???????????3?????!????????????????!???????????????!???????????8????!????????????????!????????????????!???????????=?????!????????????X?????!????????????H?????!???????????M??????????????????A?????!????????????l?????!???????????]??????!????????????????!????????????c?????!??????????????????!????????????f?????!?????????????`?????!?????????????[?????!????????????P???????!?????????????Q?????!??????????????????&quot;????????????S??????!????????????S???&quot;????????????Q???&quot;????????????????&quot;????????????\?????&quot;????????????Q?????&quot;??????????????????&quot;????????????\??????&quot;????????????f?????&quot;????????????e?????&quot;?????????????8?????&quot;????????????Y????????????????????_??? ??&quot;???????????????????&quot;????????????P??????&quot;????????????N?????&quot;???????????????????&quot;???????????????????&quot;?????????????L?????&quot;?????????????C?????&quot;??????????????H?????&quot;?????????????E???????&quot;?????????????/?????&quot;?????????????F?????&quot;?????????????C??????&quot;?????????????%?????&quot;????????????G?????&quot;??????????????G?????&quot;?????????????H?????&quot;?????????????G?????&quot;??????????????D?????&quot;?????????????(??????&quot;?????????????????&quot;????????????c?????&quot;???????????????????&quot;?????????????????????????????????????&quot;??????????????????&quot;??????????????????&quot;???????????????????????"/>
    <w:docVar w:name="dgnword-docGUID" w:val="{A308D248-049A-4BDE-B406-812A05D6CC6B}"/>
    <w:docVar w:name="dgnword-eventsink" w:val="67082152"/>
    <w:docVar w:name="FirmInFtr" w:val="w:doNotBreakConstrainedForcedTable"/>
    <w:docVar w:name="FirmInSigBlkStyle" w:val="????????????a???????  ??????????????????????a???????????  ?????????????????a?????????  ??????š??????? ?????????a???????????  !??????????????????a???????????1???????????????a?????????0??0?????¼??????¼¼a?????????4???@?????¼???????¼?¼?a???????????1?????????¼???????¼?¼?a?????????1?Z????????? ??????????a???????????0???B????????????????a?????????????0???A??????Á??????????a????????????AH????????????????a????????????????AH????????????????a??????????????????????????????????a????????????????A??????ç ???????ça?ççaçaa???????????çaçZÀ???????Z@??????Z?ZZZa?????????.ZZZÀ??™˜a???ð?????.ZÀ??????NJ??????NJNJa???ð???????4????????NJÀ??????NJNJa???ð????????????A?????U&lt;??????U&lt;aU&lt;&lt;a&lt;aa???ð????&lt;a&lt;Z????????¼?b??????¼?¼?a???ð????????Z???C??????a??????????a???ð???0???B?????}b??????}}a???ð?????0?ZÁ???????“b??????““a???ð?????0?ZÁ???????©‚??????©©a???ð???0?ZÁ???????G ??????GGa???ð????????Z??? ????[??????[[a???ð???0?ZÀ??°a´aa?????????????A?????´aa??????´aa´aaaa???????"/>
    <w:docVar w:name="FirstLineNum" w:val="????????????a???????  ??????????????????????a???????????  ?????????????????a?????????  ??????š??????? ?????????a???????????  !??????????????????a???????????1???????????????a?????????0??0?????¼??????¼¼a?????????4???@?????¼???????¼?¼?a???????????1?????????¼???????¼?¼?a?????????1?Z????????? ??????????a???????????0???B????????????????a?????????????0???A??????Á??????????a????????????AH????????????????a????????????????AH????????????????a??????????????????????????????????a????????????????A??????ç ???????ça?ççaçaa???????????çaçZÀ???????Z@??????Z?ZZZa?????????.ZZZÀ??™˜a???ð?????.ZÀ??????NJ??????NJNJa???ð???????4????????NJÀ??????NJNJa???ð????????????A?????U&lt;??????U&lt;aU&lt;&lt;a&lt;aa???ð????&lt;a&lt;Z????????¼?b??????¼?¼?a???ð????????Z???C??????a??????????a???ð???0???B?????}b??????}}a???ð?????0?ZÁ???????“b??????““a???ð?????0?ZÁ???????©‚??????©©a???ð???0?ZÁ???????G ??????GGa???ð????????Z??? ????[??????[[a???ð???0?ZÀ??°a´aa?????????????A?????´aa??????´aa´aaaa???????À??¡????0??????00a???????  ??/ZÀ???????D?????DDa?????????????????@????Z ?????ZZa???????????????A????F?????FFa?????????Z???????\#a???????\#a\aaaa???????@.aaZÀ????????f??????ffa????????????????@??????|???????||a??????????????A??????h???????hha???????.Z????????~#a ??????~#a~aaaa???????.aaZ??????????Š???????ŠŠa???????  /ZÀ???????? ??????  a???????  /ZÀ??1????´??????´´a????????????????@??????Ê??????ÊÊa??????????????A??????¶???????¶¶a???????.Z???????Ì#a??????Ì#aÌaaaa?????????.aaZÀ???????6????????6?]6?]?]a??????????!????? ????6????????6?]6?]a????????  4????9???6???????6?]6?]a????????  4?????&gt;??9“??????9“V9“Va????????4?????@??™9±??????™9±V™9±Va????????????????????9Ë???????9ËV?9ËVa??????????4????????9µ????????9µV?9µVa??????????t???????9Ô??"/>
    <w:docVar w:name="FirstPleadingLine" w:val="????????????a???????  ??????????????????????a???????????  ?????????????????a?????????  ??????š??????? ?????????a???????????  !??????????????????a???????????1???????????????a?????????0??0?????¼??????¼¼a?????????4???@?????¼???????¼?¼?a???????????1?????????¼???????¼?¼?a?????????1?Z????????? ??????????a???????????0???B????????????????a?????????????0???A??????Á??????????a????????????AH????????????????a????????????????AH????????????????a??????????????????????????????????a????????????????A??????ç ???????ça?ççaçaa???????????çaçZÀ???????Z@??????Z?ZZZa?????????.ZZZÀ??™˜a???ð?????.ZÀ??????NJ??????NJNJa???ð???????4????????NJÀ??????NJNJa???ð????????????A?????U&lt;??????U&lt;aU&lt;&lt;a&lt;aa???ð????&lt;a&lt;Z????????¼?b??????¼?¼?a???ð????????Z???C??????a??????????a???ð???0???B?????}b??????}}a???ð?????0?ZÁ???????“b??????““a???ð?????0?ZÁ???????©‚??????©©a???ð???0?ZÁ???????G ??????GGa???ð????????Z??? ????[??????[[a???ð???0?ZÀ??°a´aa?????????????A?????´aa??????´aa´aaaa???????À??¡????0??????00a???????  ??/ZÀ???????D?????DDa?????????????????@????Z ?????ZZa???????????????A????F?????FFa?????????Z???????\#a???????\#a\aaaa???????@.aaZÀ????????f??????ffa????????????????@??????|???????||a??????????????A??????h???????hha???????.Z????????~#a ??????~#a~aaaa???????.aaZ??????????Š???????ŠŠa???????  /ZÀ???????? ??????  a???????  /ZÀ??1????´??????´´a????????????????@??????Ê??????ÊÊa??????????????A??????¶???????¶¶a???????.Z???????Ì#a??????Ì#aÌaaaa?????????.aaZÀ???????6????????6?]6?]?]a??????????!????? ????6????????6?]6?]a????????  4????9???6???????6?]6?]a????????  4?????&gt;??9“??????9“V9“Va????????4?????@??™9±??????™9±V™9±Va????????????????????9Ë???????9ËV?9ËVa??????????4????????9µ????????9µV?9µVa??????????t???????9Ô????????????????????a????????????????A??????ç ???????ça?ççaçaa???????????çaçZÀ???????Z@??????Z?ZZZa?????????.ZZZÀ??™˜a???ð?????.ZÀ??????NJ??????NJNJa???ð???????4????????NJÀ??????NJNJa???ð????????????A?????U&lt;??????U&lt;aU&lt;&lt;a&lt;aa???ð????&lt;a&lt;Z????????¼?b??????¼?¼?a???ð????????Z???C??????a??????????a???ð???0???B?????}b??????}}a???ð?????0?ZÁ???????“b??????““a???ð?????0?ZÁ???????©‚??????©©a???ð???0?ZÁ???????G ??????GGa???ð????????Z??? ????[??????[[a???ð???0?ZÀ??°a´aa?????????????A?????´aa??????´aa´aaaa???????.aaZÀ???????Â??????ÂÂa??????? "/>
    <w:docVar w:name="Font" w:val="C:\Documents and Settings\mary\Local Settings\Temporary Internet Files\Content.MSO\7A811F83.tmpš???¶????Ì???? ???š??a????????Ì???? ?????????????Ì???? ?????????Ì?????????Ì?????????Ì?????????Ì???"/>
    <w:docVar w:name="FSigBlkYes" w:val="???????È????? ????????"/>
    <w:docVar w:name="FSignWith" w:val="???????????????????????????????????????????????????????????????????????????????????????????????????????????????????????????????????????????????????????????????????????????????? ??????????????????????#??????????????$???????????'?????????????(??????????(?????????????????????????????????????????????????????????????????????????????????????????? ??"/>
    <w:docVar w:name="FSummaryInFtr" w:val="þ?????????????????!?"/>
    <w:docVar w:name="IncludeDate" w:val="???????????????????????????????????????????????????????????????????????????????????????????????????????????????????????????????????????????????????????????????????????????????? ??????????????????????#??????????????$???????????'?????????????(??????????(?????????????????????????????????????????????????????????????????????????????????????????? ???????????????????????????????????????????????????????????????????????????????????????? ?????&quot;?????#??????????????"/>
    <w:docVar w:name="IncludeLineNumbers" w:val="C:\Documents and Settings\mary\Local Settings\Temporary Internet Files\Content.MSO\7A811F83.tmpš???¶????Ì???? ???š??a????????Ì???? ?????????????Ì???? ?????????Ì?????????Ì?????????Ì?????????Ì?????????Ì?????????Ì????«™?Ç™?Ç?ø™?Ç™?Ç?ø"/>
    <w:docVar w:name="JudgeName" w:val="???????????????????????????????????????????????????????????????????????????????????????????????????????????????????????????????????????????????????????????????????????????????? ??????????????????????#??????????????$???????????'?????????????(??????????(?????????????????????????????????????????????????????????????????????????????????????????? ???????????????????????????????????????????????????????????????????????????????????????? ?????&quot;?????#???????????????? ??????????????????????#??????????????$???????????'?????????????(??????????(??????????????????????????????????????????????????????????????????????????"/>
    <w:docVar w:name="LeftBorderStyle" w:val="???˜?? a???????Yellow???Bright Green???ÿTurquoise??ÿÿPink??ÿBlue??ÿRed??€Dark Blue???€Teal???Green??€€Violet??€Dark Red???Dark Yellow???€Gray-50%???ÀGray-25%??Black"/>
    <w:docVar w:name="LineNumIncByOne" w:val="??°?Ê???????????Ü?_k?????????????_?????????????h*???????????Š?h?????????????9?????????????C?????????????C??????????????????????????????????????????????????????-??!????Ì???????????????Ì???????????!????Ì??????????!????Ì???????????!????Ì?????????!????Ì??????????!????Ì???????????!????Ì???????????!?????Ì?????????!????Ì????????&quot;????!????Ì???????????!????Ì???????F????!????Ì????????$??!????Ì??????????!????????????????!???????????3?????!????????????????!???????????????!???????????8????!????????????????!????????????????!???????????=?????!????????????X?????!????????????H?????!???????????M??????????????????A?????!????????????l?????!???????????]??????!????????????????!????????????c?????!??????????????????!????????????f?????!?????????????`?????!?????????????[?????!????????????P???????!?????????????Q?????!??????????????????&quot;????????????S??????!????????????S???&quot;????????????Q???&quot;????????????????&quot;????????????\?????&quot;????????????Q?????&quot;??????????????????&quot;????????????\??????&quot;????????????f?????&quot;????????????e?????&quot;?????????????8?????&quot;????????????Y????????????????????_??? ??&quot;???????????????????&quot;????????????P??????&quot;????????????N?????&quot;???????????????????&quot;???????????????????&quot;?????????????L?????&quot;?????????????C?????&quot;??????????????H?????&quot;?????????????E???????&quot;?????????????/?????&quot;?????????????F?????&quot;?????????????C??????&quot;?????????????%?????&quot;????????????G?????&quot;??????????????G?????&quot;?????????????H?????&quot;?????????????G?????&quot;??????????????D?????&quot;?????????????(??????&quot;?????????????????&quot;????????????c?????&quot;???????????????????&quot;?????????????????????????????????????&quot;??????????????????&quot;??????????????????&quot;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"/>
    <w:docVar w:name="LineSpacing" w:val="???˜?? a???????Yellow???Bright Green???ÿTurquoise??ÿÿPink??ÿBlue??ÿRed??€Dark Blue???€Teal???Green??€€Violet??€Dark Red???Dark Yellow???€Gray-50%???ÀGray-25%??Black"/>
    <w:docVar w:name="LinesPerPage" w:val="??ÿÿÿÿÿÿÿÿÿÿÿÿÿÿÿÿ????????ýÿ?þ?þ?þ?ý?ý?þ?þ?ý?ÿ?ÿÿ?ý?þ?þ?????????????úÿ?ý?þ?ý?û?û?ý?þ?û?ÿ?ÿÿ?ú?þ?ý?????????????øÿ?ý?þ?ý?ú?ú?ü?ý?ù?ÿ?ÿÿ?ø?þ?ý?a????????a?a???õÿ?ü?ý?ü?÷?ø?û?ü?÷?ÿ?ÿÿ?õ?ý?ü???????? ?????óÿ?û?ý?û?ö?ö?ú?ü?ö?ÿ?ÿÿ?ó?ý?û??? ???? ???? ??ðÿ?ú?ý?û?ô?õ?ù?û?ó?ÿ?ÿÿ?ð?ý?ú???????a?a?????îÿ?ú?ü?ú?ò?ó?ø?û?ò?ÿ?ÿÿ?î?ü?ú?? ?a??????aa??a? ?ëÿ?ù?ü?ù?ð?ñ?÷?ú?ð?ÿ?ÿÿ?ë?ü?ù??a?????a?????a?éÿ?ù?ü?ù?ï?ð?÷?ú?ï?ÿÿÿ?é?ü?ù?????????????æÿ?ø?ü?ø?í?î?ö?ù?ì?ÿÿÿ?æ?ü?ø??a??????????a?ãÿ?÷?û?÷?ë?ì?ô?ø?ê?ÿ?ÿÿ?ã?û?÷??•??? ????•??áÿ?ö?û?÷?é?ë?ô?ø?è?ÿ?ÿÿ?á?û?ö?!???? ?a???!?!??Þÿ?ö?ú?ö?ç?é?ó?÷?çÿ?ÿÿÞ?ú?ö?#???? ????#?#??Üÿ?õ?ú?ö?æ?è?ò?÷?åÿ?ÿÿÜ?ú?õ?&amp;????a????&amp;?&amp;??Ùÿ?ô?ú?õ?ä?æ?ñ?ö?ãÿ?ÿÿÙ?ú?ô?(??????? ?(?(???×ÿ?ô?ú?ô?â?ä?ð?ö?á?ÿ?ÿÿ?×?ú?ô?+??? ?‚a??&quot;?+?+???Ôÿó?ù?ó?à?â?ï?õ?ß?ÿ?ÿÿ?Ô?ùó?-???&quot;????$?-?-???Òÿò?ù?óß?á?î?õ?Þ?ÿ?ÿÿ?Ò?ùò?0???$?a???&amp;?0?0???Ïÿñ?ù?òÝ?ß?í?ô?Ü?ÿ?ÿÿ?Ï?ùñ?3??!?&amp;??? ?)?3?3?!??Ìÿñ?ø?ñÛ?Ýì?ó?Ù?ÿ?ÿÿ?Ì?øñ?5??&quot;?(???!?+?5?5?&quot;??Êÿ?ð?ø?ñÙ?Üë?ó?Ø?ÿ?ÿÿ?Ê?ø?ð?8??$?*???#?-?8?8?$??Çÿ?ï?ø?ð×?Úê?ò?Ö?ÿ?ÿÿ?Ç?ø?ï?:??&amp;?,???%?/?:?:?&amp;??Åÿ?ï?÷?ð?Ö?Ùé?ò?Ô?ÿ?ÿÿ?Å?÷?ï?=??(?.???'?1?=?=?(??Âÿ?î?÷?ï?Ô?×è?ñ?Ò?ÿ?ÿÿ?Â?÷?î????)?/???(?3?????)??Àÿ?í?÷î?Ò?Õè?ñ?Ð?ÿ?ÿÿ?À?÷?í?B? ?+?2???*?5?B!!?B?+? ?½ÿ?ì?÷î?Ð?Ó?ç?ð?Ï?ÿ?ÿÿ?½?÷?ì?D?!?,?3???+?7?D&quot;&quot;?D?,?!?»ÿ?ì?öí?Ï?Ò?æ?ï?Í?ÿ?ÿÿ?»?ö?ì?G?&quot;?.?6???-?9?G##?G?.?&quot;?¸ÿ?ë?öì?Í?Ð?å?ï?Ë?ÿ?ÿÿ?¸?ö?ë?I?#?0?7???.?;?I$$?I?0?#?¶ÿ?ê?öì?Ì?Ï?ä?î?É?ÿ?ÿÿ?¶?ö?ê?L?%?1?9???0?=?L&amp;&amp;?L?1?%?³ÿ?ê?õë?É?Í?ã?îÇ?ÿ?ÿÿ?³?õ?ê?O?&amp;?4?&lt;???2?@?O''?O?4?&amp;?°ÿ?é?õ?ê?Ç?Ë?â?íÅ?ÿ?ÿÿ?°?õ?é?Q?'?5?=???3?A?Q((?Q?5?'?®ÿ?è?õ?ê?Æ?Ê?á?íÄ?ÿ?ÿÿ?®?õ?è?T?)?7?????5?D?T**?T?7?)?«ÿ?ç?õ?é?Ä?È?à?ìÁ?ÿ?ÿÿ?«?õ?ç?V?)?8?A???7?E?V++?V?8?)?©ÿ?ç?ô?è?Â?Æ?ß?ëÀ?ÿ?ÿÿ?©?ô?ç?Y?+?:?C???9?H?Y,,?Y?:?+?¦ÿ?æ?ô?è?À?Ä?Þ?ë¾?ÿ?ÿÿ?¦?ô?æ?[?,?;?E???:?I?[--?[?;?,?¤ÿ?æ?ô?ç?¿?Ã?Ý?ê¼?ÿ?ÿÿ?¤?ô?æ?^?-?=?G???&lt;?L?^//?^?=?-?¡ÿ?å?ó?æ?½?Á?Ü?êº?ÿ?ÿÿ?¡?ó?å?`?.???I???=?M?`00?`???.?Ÿÿ?ä?ó?æ?»?À?Üé?¹?ÿ?ÿÿ?Ÿ?ó?ä?c?0?A?K?????P?c11?c?A?0?œÿ?ã?ó?å?¹?¾?Ûè?·?ÿ?ÿÿ?œ?ó?ã?f?1?C?M?? ?A?R?f33?f?C?1?™ÿ?â?ò?ä?·?¼?Ùè?´?ÿ?ÿÿ?™?ò?â?h?2?D?O?? ?B?T?h44?h?D?2?—ÿ?â?ò?ä?¶?»?Ùç?³?ÿ?ÿÿ?—?ò?â?k?4?F?Q??!?D?V?k55?k?F?4?”ÿ?á?ò?ã?´?¹?Øç?±?ÿ?ÿÿ?”?ò?á?m?5?G?S??&quot;?E?X?m66?m?G?5?’ÿ?á?ò?â?²?·?×æ?¯?ÿ?ÿÿ?’?ò?á?p?6?I?U??#?G?Z?p88?p?I?6?ÿ?à?ñ?â?°?µ?Öæ?­?ÿ?ÿÿ??ñ?à?r?7?J?W??$?I?\?r99?r?J?7?ÿ?ß?ñ?á?¯?´?Õå?¬?ÿ?ÿÿ??ñ?ß?u?9?L?Y? ?$?J?^?u::?u?L?9?Šÿ?Þ?ñ?à?­²?Ôä?ª?ÿ?ÿÿ?Š?ñ?Þ?w?:?N?Z? ?%?L?`?w;;?w?N?:?ˆÿ?Þ?ð?à?«±?Óä?¨?ÿ?ÿÿ?ˆ?ð?Þ?z?;?P?]?!?&amp;?N?b?z==?z?P?;?…ÿ?Ý?ð?ß?©¯?Ò?ã?¦?ÿ?ÿÿ?…?ð?Ý?|?&lt;?Q?^?&quot;?'?O?d?|&gt;&gt;?|?Q?&lt;?ƒÿ?Ü?ð?Þ?¨®?Ñ?ã?¤?ÿ?ÿÿ?ƒ?ð?Ü??&gt;?S?`?#?(?Q?g?????S?&gt;?€ÿ?Ü?ï?Þ?¦¬?Ð?â?¢?ÿ?ÿÿ?€?ï?Ü?‚???U?c?#?)?S?i?‚AA?‚?U???}ÿ?Û?ï?Ý?¤ª?Ï?â? ?ÿ?ÿÿ?}?ï?Û?„?@?V?d?$?)?T?k?„BB?„?V?@?{ÿ?Ú?ï?Ü?¢¨?Î?á?Ÿ?ÿ?ÿÿ?{?ï?Ú?‡?A?X?g?%?*?V?m?‡CC?‡?X?A?xÿ?Ù?ï?Ü? §?Í?à?œ?ÿ?ÿÿ?x?ï?Ù?‰?C?Z?h?%?+?W?o?‰DD?‰?Z?C?vÿ?Ù?î?Û?Ÿ¥?Í?à?›?ÿ?ÿÿ?v?î?Ù?Œ?D?\?j?&amp;?,?Y?q?ŒFF?Œ?\?D?sÿ?Ø?î?Ú?£?Ì?ß?™?ÿ?ÿÿ?s?î?Ø?Ž?E?]?l?'?,?[?s?ŽGG?Ž?]?E?qÿ?×?î?Ú?›¢?Ë?ß?—?ÿ?ÿÿ?q?î?×?‘?G?a?n?(?-?\?u?‘HH?‘?a?G?nÿ?×?í?Ù?™ ?Ê?Þ?•?ÿ?ÿÿ?n?í?×?“?G?c?p?(?.?^?w?“II?“?c?G?lÿ?Ö?í?Ù?˜?Ÿ?É?Þ?”?ÿ?ÿÿ?l?í?Ö?–?I?g?r?)?/?`?y?–KK?–?g?I?iÿ?Õ?í?Ø?–??È?Ý?’?ÿ?ÿÿ?i?í?Õ?™?J?j?t?*?0?b?|?™LL?™?j?J?fÿ?Ô?ì?×?”?›?Ç?Ü??ÿ?ÿÿ?f?ì?Ô?›?K?m?v?*?0?c?}?›MM?›?m?K?dÿ?Ô?ì?Ö?’?š?Æ?Ü?Ž?ÿ?ÿÿ?d?ì?Ô?ž?M?p?x?+?1?e?€?žOO?ž?p?M?aÿ?Ó?ì?Ö??˜?Å?Û?Œ?ÿ?ÿÿ?a?ì?Ó? ?N?r?z?,?2?f?? PP? ?r?N?_ÿ?Ò?ì?Õ??–?Ä?Û?Š?ÿ?ÿÿ?_?ì?Ò?£?O?v?|?-?3?”? ·[[?·??Y?Hÿ?Ì?é?Ï??‡?¼?Ö?z?ÿëëÿ?H?é?Ì?º?[?‘?Ž?3?:?w?—? º]]?º?‘?[?Eÿ?É?é?Î?}?…?»?Õ?w?ÿççÿ?E?é?É?¼?\?“??3?;?x?˜? ¼^^?¼?“?\?Cÿ?Ç?è?Î?{?„?º?Õ?v?ÿääÿ?C?è?Ç?¿?]?–?‘?4?&lt;?z?›?a¿__?¿?–?]?@ÿ?Ã?è?Í?y?‚?¹?Ô?t?ÿßßÿ?@?è?Ã?Á?^?™?“?5?&lt;?{?œ?aÁ``?Á?™?^?&gt;ÿ?Á?è?Í?x??¸?Ó?r?ÿÜÜÿ?&gt;?è?Á?Ä?_?œ?•?6?=?}?Ÿ?aÄbb?Ä?œ?_?;ÿ?¾?ç?Ì?v??·?Ó?p?ÿØØÿ?;?ç?¾?Æ?`?ž?—?6?&gt;?? ?aÆcc?Æ?ž?`?9ÿ?¼?ç?Ë?t?}?¶?Ò?o?ÿÕÕÿ?9?ç?¼?É?b?¢?™?7???€?£?aÉdd?É?¢?b?6ÿ?¸?ç?Ë?r?|?µ?Ò?l?ÿÐÐÿ?6?ç?¸?Ì?c?¥?›?8?@?‚?¥?aÌff?Ì?¥?c?3ÿ?µ?æ?Ê?p?z?´?Ñ?j?ÿÌÌÿ?3?æ?µ?Î?d?¨??8?@?„?§?Îgg?Î?¨?d?1ÿ?³?æ?É?n?x?³?Ñ?i?ÿÉÉÿ?1?æ?³?Ñ?f?«?Ÿ?9?A?†?©?Ñhh?Ñ?«?f?.ÿ?¯?æ?È?m?v?²?Ð?g?ÿÄÄÿ?.?æ?¯?Ó?g?­?¡?:?B?‡?«?Óii?Ó?­?g?,ÿ?­?æ?È?k?u?²?Ï?e?ÿÁÁÿ?,?æ?­?Ö?h?±?£?;?C?‰?­?Ökk?Ö?±?h?)ÿ?ª?å?Ç?i?s?±?Ï?c?ÿ½½ÿ?)?å?ªØ?i?³?¥?;?D?Š?¯?ØllØ?³?i?'ÿ?¨?å?Ç?h?r?°?Î?b?ÿººÿ?'?å?¨Û?k?·?§?&lt;?E?Œ?±?ÛmmÛ?·?k?$ÿ?¤?å?Æ?f?p?¯?Î?_?ÿµµÿ?$?å?¤Ý?l?¹?¨?=?E??³?ÝnnÝ?¹?l?&quot;ÿ?¢?ä?Å?d?o?®?Í?^?ÿ²²ÿ?&quot;?ä?¢?à?m?½?«?=?F??¶? àpp?à?½?m?ÿ?Ÿ?ä?Å?b?m?­?Í?\?ÿ®®ÿ??ä?Ÿ?â?n?¿?¬?&gt;?G??·?#âqq?â?¿?n?ÿ?œ?ä?Ä?a?k?¬?Ì?Z?ÿ««ÿ??ä?œ?å?pÂ?®???H?’?º?'årr?åÂ?p?ÿ?™?ã?Ã?^?i?«?Ë?X?ÿ¦¦ÿ??ã?™?è?qÆ?±?@?I?”?¼?*ètt?èÆ?q?ÿ?–?ã?Ã?]?g?ª?Ë?V?ÿ¢¢ÿ??ã?–?ê?rÈ?²?@?I?–?¾?,êuu?êÈ?r?ÿ?”?ã?Â?[?f?©?Ê?U?ÿŸŸÿ??ã?”?í?sË?µ?A?K?˜?À?0ívv?íË?s?ÿ??â?Á?Y?d?¨?Ê?R?ÿššÿ??â??ï?t?Î?¶?B?L?™?Á?2ïww?ï?Î?t?ÿ?Ž?â?Á?X?c?§?É?Q?ÿ——ÿ??â?Ž?ò?v?Ñ?¸?B?N?›?Â?6òyy?ò?Ñ?v?aÿ?‹?â?À?U?a?¦?É?O?ÿ““ÿ?a?â?‹?ô?w?Ô?¹?D?P?œ?Ã?8ôzz?ô?Ô?w?ÿ?ˆ?â?¿?T?`?¦?È?M?ÿÿ??â?ˆ?÷?x?×?º?F?R?ž?Ä?&lt;÷{{?÷?×?x?ÿ?…?á?¿?R?^?¥?Ç?K?ÿ‹‹ÿ??á?…?ù?y?Ù?»?H?T?Ÿ?Ä?&gt;ù||?ù?Ù?y?ÿ?ƒ?á?¾?Q?\?¤?Ç?J?ÿˆˆÿ??á?ƒ?ü?{?Ý?¼?J?V? ?Å?Bü~~?ü?Ý?{?ÿ?€?á?½?N?Z?£?Æ?G?ÿ„„ÿ??á?€ÿ?}?á?½?M?Y?¢?Æ?Fÿ€€ÿ?á?}ÿ?}?á?½?M?Y?¢?Æ?Fÿ€€ÿ?á?}???‰"/>
    <w:docVar w:name="PageNumsInFtr" w:val="&lt;"/>
    <w:docVar w:name="RightBorderStyle" w:val="d??????????????d????????????????d????????????????d????????????????d????????????????d???????????????d???????????????d???????????????d???????????*?????d????????????????d????Ì???????????d????Ì???????%??d????Ì?????????d????Ì?????????d????Ì?????????d????Ì???????%??d????Ì?????????d????Ì???????????d????Ì?????????d????Ì?????????d????Ì?????????d????Ì?????????d????Ì?????????d????Ì???????????d????Ì?????????d????Ì??????? ????d????Ì?????????d????Ì???????????d????Ì?????????d????????????????d???????????3?????d????????????????d???????????a????d???????????j??d???????????\??d???????????d?? d???????????e??d???????????j??d?????????????|????????????????x????????????????t????????????????q????????????????n????????????????k????????????????j????????????????d????????????????ã????????????C????ã??????????????ã??????????????ã????????????9????œ????????????????ã????????????f????â????????????a????á????????????b????à????????????c????ß????????????d????Þ????????????`????Ý????????????a????Ü????????????b????Û????????????c????Ú????????????a????Ù????????????b????Ø????????????Z????×????????????[????Ö????????????\????Õ????????????]????Ô????????????^????Ó????????????_????Ò????????????`????Ñ????????????a????Ð????????????_????Ï????????????`????Î????????????a????Í????????????X?? ??Ì????????????Y????Ë????????????Z????Ê????????????[????É????????????\????È????????????]????Ç????????????^????Æ????????????_????Å????????????`????Ä????????????a????Ã????????????N????Í?????????????U??Ð?????????????K??Ø?????????????H??Ú????????????????Þ?????????????&lt;??â?????????????7??l????????????????˜????????????????r????????????????t????????????????€????????????????????????????????’???????????a????”???????????a????”???????????U??”???????????j??â????????????????????????????????Ÿ????????????????â????????????????e???????????Y????e???????????d??e???????????i??e???????????'??e????????????????e???????????7?????e????????????????e???????????D????e???????????`??e???????????h??e???????????h??e?????????????e????????????????e????????????????e????????????????e???????????Y????e???????????l??e???????????.??e?????????????e????????????????e???????????????e?????????????e?????????????e????????????????e???????????#????e?????????????h????????????????f???????????*????h???????????*????l????????????????r????????????????€????????????????’????????????????“????????????????•????????????????›????????????????????????????????ž?????????????????????????"/>
  </w:docVars>
  <w:rsids>
    <w:rsidRoot w:val="00000C1C"/>
    <w:rsid w:val="00000C1C"/>
    <w:rsid w:val="00060305"/>
    <w:rsid w:val="00067E6D"/>
    <w:rsid w:val="000957F4"/>
    <w:rsid w:val="000E544E"/>
    <w:rsid w:val="0010183D"/>
    <w:rsid w:val="00106455"/>
    <w:rsid w:val="00174114"/>
    <w:rsid w:val="00183927"/>
    <w:rsid w:val="00200DC6"/>
    <w:rsid w:val="00203C77"/>
    <w:rsid w:val="002B1E93"/>
    <w:rsid w:val="002E140B"/>
    <w:rsid w:val="00302C8C"/>
    <w:rsid w:val="00311F18"/>
    <w:rsid w:val="00312C88"/>
    <w:rsid w:val="00345389"/>
    <w:rsid w:val="003610CA"/>
    <w:rsid w:val="00362419"/>
    <w:rsid w:val="003B0ADF"/>
    <w:rsid w:val="003D1D80"/>
    <w:rsid w:val="004072AD"/>
    <w:rsid w:val="004264B4"/>
    <w:rsid w:val="00494C94"/>
    <w:rsid w:val="004F1956"/>
    <w:rsid w:val="0052211F"/>
    <w:rsid w:val="00526BBF"/>
    <w:rsid w:val="0057393E"/>
    <w:rsid w:val="00595482"/>
    <w:rsid w:val="005964D4"/>
    <w:rsid w:val="005B2457"/>
    <w:rsid w:val="00653468"/>
    <w:rsid w:val="00661CD7"/>
    <w:rsid w:val="00695124"/>
    <w:rsid w:val="006A4399"/>
    <w:rsid w:val="007060E3"/>
    <w:rsid w:val="00730B1C"/>
    <w:rsid w:val="0073102D"/>
    <w:rsid w:val="00751CA4"/>
    <w:rsid w:val="00754BDF"/>
    <w:rsid w:val="00787931"/>
    <w:rsid w:val="007A7D79"/>
    <w:rsid w:val="007C3AFA"/>
    <w:rsid w:val="007D5F52"/>
    <w:rsid w:val="007E3E62"/>
    <w:rsid w:val="008258BC"/>
    <w:rsid w:val="00864127"/>
    <w:rsid w:val="008974BD"/>
    <w:rsid w:val="008C435E"/>
    <w:rsid w:val="008D0554"/>
    <w:rsid w:val="008E5B91"/>
    <w:rsid w:val="00942FF3"/>
    <w:rsid w:val="0094633D"/>
    <w:rsid w:val="00946CA8"/>
    <w:rsid w:val="00955691"/>
    <w:rsid w:val="00962DA5"/>
    <w:rsid w:val="0096619D"/>
    <w:rsid w:val="0097013F"/>
    <w:rsid w:val="009773DD"/>
    <w:rsid w:val="009B4C57"/>
    <w:rsid w:val="009C4255"/>
    <w:rsid w:val="00A276F1"/>
    <w:rsid w:val="00A27EEB"/>
    <w:rsid w:val="00AE191E"/>
    <w:rsid w:val="00AE7D67"/>
    <w:rsid w:val="00B2243D"/>
    <w:rsid w:val="00B44BA4"/>
    <w:rsid w:val="00B63E6F"/>
    <w:rsid w:val="00BF4BD5"/>
    <w:rsid w:val="00C11AD4"/>
    <w:rsid w:val="00C2752F"/>
    <w:rsid w:val="00C3008A"/>
    <w:rsid w:val="00C526D2"/>
    <w:rsid w:val="00CD10F7"/>
    <w:rsid w:val="00CD133F"/>
    <w:rsid w:val="00D41881"/>
    <w:rsid w:val="00D62ED1"/>
    <w:rsid w:val="00D67338"/>
    <w:rsid w:val="00D80CEB"/>
    <w:rsid w:val="00DD6683"/>
    <w:rsid w:val="00E2125A"/>
    <w:rsid w:val="00E375DA"/>
    <w:rsid w:val="00E55CD6"/>
    <w:rsid w:val="00E84EBE"/>
    <w:rsid w:val="00EB1069"/>
    <w:rsid w:val="00F00CA3"/>
    <w:rsid w:val="00F05DC0"/>
    <w:rsid w:val="00F12630"/>
    <w:rsid w:val="00F2078D"/>
    <w:rsid w:val="00F40A7F"/>
    <w:rsid w:val="00F608C8"/>
    <w:rsid w:val="00F73843"/>
    <w:rsid w:val="00F935EA"/>
    <w:rsid w:val="00F95C4F"/>
    <w:rsid w:val="00FA1AF7"/>
    <w:rsid w:val="00FC5E76"/>
    <w:rsid w:val="00FD261A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D373AC"/>
  <w14:defaultImageDpi w14:val="0"/>
  <w15:docId w15:val="{F6B3FE76-AAEA-40F0-AD3A-6C0AEA79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881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D41881"/>
    <w:pPr>
      <w:spacing w:line="227" w:lineRule="exact"/>
    </w:pPr>
  </w:style>
  <w:style w:type="paragraph" w:customStyle="1" w:styleId="SubSectionLev2">
    <w:name w:val="Sub Section Lev2"/>
    <w:uiPriority w:val="99"/>
    <w:rsid w:val="00F12630"/>
    <w:pPr>
      <w:widowControl w:val="0"/>
      <w:autoSpaceDE w:val="0"/>
      <w:autoSpaceDN w:val="0"/>
      <w:adjustRightInd w:val="0"/>
      <w:spacing w:before="180" w:after="180"/>
      <w:ind w:firstLine="720"/>
    </w:pPr>
    <w:rPr>
      <w:rFonts w:ascii="Arial" w:hAnsi="Arial" w:cs="Arial"/>
      <w:b/>
      <w:bCs/>
      <w:color w:val="0000FF"/>
    </w:rPr>
  </w:style>
  <w:style w:type="paragraph" w:customStyle="1" w:styleId="block1">
    <w:name w:val="block1"/>
    <w:uiPriority w:val="99"/>
    <w:rsid w:val="00F126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ttorneyName">
    <w:name w:val="Attorney Name"/>
    <w:basedOn w:val="SingleSpacing"/>
    <w:rsid w:val="00D41881"/>
  </w:style>
  <w:style w:type="paragraph" w:customStyle="1" w:styleId="para2">
    <w:name w:val="para2"/>
    <w:uiPriority w:val="99"/>
    <w:rsid w:val="00F126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body">
    <w:name w:val="table_body"/>
    <w:uiPriority w:val="99"/>
    <w:rsid w:val="00F126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D4188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ascii="Courier New" w:hAnsi="Courier New"/>
      <w:sz w:val="18"/>
    </w:rPr>
  </w:style>
  <w:style w:type="paragraph" w:styleId="Footer">
    <w:name w:val="footer"/>
    <w:basedOn w:val="Normal"/>
    <w:link w:val="FooterChar"/>
    <w:uiPriority w:val="99"/>
    <w:rsid w:val="00D4188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F12630"/>
    <w:rPr>
      <w:rFonts w:ascii="Courier New" w:hAnsi="Courier New" w:cs="Times New Roman"/>
      <w:sz w:val="18"/>
    </w:r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character" w:customStyle="1" w:styleId="idformbrack">
    <w:name w:val="id_form_brack"/>
    <w:uiPriority w:val="99"/>
    <w:rsid w:val="00F12630"/>
    <w:rPr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y\Application%20Data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of Summons - Order - Template</dc:title>
  <dc:subject/>
  <dc:creator>Sacramento County Public Law Library</dc:creator>
  <cp:keywords/>
  <dc:description/>
  <cp:lastModifiedBy>reference</cp:lastModifiedBy>
  <cp:revision>2</cp:revision>
  <cp:lastPrinted>2002-03-14T23:47:00Z</cp:lastPrinted>
  <dcterms:created xsi:type="dcterms:W3CDTF">2026-02-02T21:57:00Z</dcterms:created>
  <dcterms:modified xsi:type="dcterms:W3CDTF">2026-02-02T21:57:00Z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