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rty_name"/>
    <w:p w14:paraId="2A59E4BE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party_name"/>
            <w:enabled/>
            <w:calcOnExit w:val="0"/>
            <w:textInput>
              <w:default w:val="PARTY NAME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PARTY NAME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street_address"/>
    <w:p w14:paraId="55A9163A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street_address"/>
            <w:enabled/>
            <w:calcOnExit w:val="0"/>
            <w:textInput>
              <w:default w:val="STREET ADDRESS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STREET ADDRESS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city_state_zip"/>
    <w:p w14:paraId="52C69AAB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city_state_zip"/>
            <w:enabled/>
            <w:calcOnExit w:val="0"/>
            <w:textInput>
              <w:default w:val="CITY, STATE, ZIP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CITY, STATE, ZIP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phone_number"/>
    <w:p w14:paraId="282865AB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phone_number"/>
            <w:enabled/>
            <w:calcOnExit w:val="0"/>
            <w:textInput>
              <w:default w:val="PHONE NUMBER INCL AREA CODE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PHONE NUMBER INCL AREA CODE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30D118E7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  <w:u w:val="single"/>
        </w:rPr>
      </w:pPr>
    </w:p>
    <w:p w14:paraId="60B53034" w14:textId="77777777" w:rsidR="00607427" w:rsidRPr="000032F3" w:rsidRDefault="00DB0F51" w:rsidP="00607427">
      <w:pPr>
        <w:pStyle w:val="AttorneyName"/>
        <w:rPr>
          <w:rFonts w:ascii="Times New Roman" w:hAnsi="Times New Roman"/>
          <w:sz w:val="24"/>
          <w:szCs w:val="24"/>
        </w:rPr>
      </w:pPr>
      <w:r w:rsidRPr="00DB0F5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aintiff or Defendant"/>
            </w:textInput>
          </w:ffData>
        </w:fldChar>
      </w:r>
      <w:r w:rsidRPr="00DB0F51">
        <w:rPr>
          <w:rFonts w:ascii="Times New Roman" w:hAnsi="Times New Roman"/>
          <w:sz w:val="24"/>
          <w:szCs w:val="24"/>
        </w:rPr>
        <w:instrText xml:space="preserve"> FORMTEXT </w:instrText>
      </w:r>
      <w:r w:rsidRPr="00DB0F51">
        <w:rPr>
          <w:rFonts w:ascii="Times New Roman" w:hAnsi="Times New Roman"/>
          <w:sz w:val="24"/>
          <w:szCs w:val="24"/>
        </w:rPr>
      </w:r>
      <w:r w:rsidRPr="00DB0F51">
        <w:rPr>
          <w:rFonts w:ascii="Times New Roman" w:hAnsi="Times New Roman"/>
          <w:sz w:val="24"/>
          <w:szCs w:val="24"/>
        </w:rPr>
        <w:fldChar w:fldCharType="separate"/>
      </w:r>
      <w:r w:rsidRPr="00DB0F51">
        <w:rPr>
          <w:rFonts w:ascii="Times New Roman" w:hAnsi="Times New Roman"/>
          <w:noProof/>
          <w:sz w:val="24"/>
          <w:szCs w:val="24"/>
        </w:rPr>
        <w:t>Plaintiff or Defendant</w:t>
      </w:r>
      <w:r w:rsidRPr="00DB0F51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 w:rsidR="00607427" w:rsidRPr="00DB0F51">
        <w:rPr>
          <w:rFonts w:ascii="Times New Roman" w:hAnsi="Times New Roman"/>
          <w:sz w:val="24"/>
          <w:szCs w:val="24"/>
        </w:rPr>
        <w:t>I</w:t>
      </w:r>
      <w:r w:rsidR="00607427" w:rsidRPr="000032F3">
        <w:rPr>
          <w:rFonts w:ascii="Times New Roman" w:hAnsi="Times New Roman"/>
          <w:sz w:val="24"/>
          <w:szCs w:val="24"/>
        </w:rPr>
        <w:t xml:space="preserve">n Pro Per </w:t>
      </w:r>
    </w:p>
    <w:p w14:paraId="22073660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09BDC18B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4FB69B9B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2B7C664C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5E6D350B" w14:textId="77777777" w:rsidR="00607427" w:rsidRPr="000032F3" w:rsidRDefault="00607427" w:rsidP="00607427">
      <w:pPr>
        <w:pStyle w:val="AttorneyName"/>
        <w:tabs>
          <w:tab w:val="left" w:pos="5559"/>
        </w:tabs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tab/>
      </w:r>
    </w:p>
    <w:p w14:paraId="1E98D31F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67E803DB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4AE8E038" w14:textId="77777777" w:rsidR="00607427" w:rsidRPr="000032F3" w:rsidRDefault="00607427" w:rsidP="00607427">
      <w:pPr>
        <w:pStyle w:val="AttorneyName"/>
        <w:rPr>
          <w:rFonts w:ascii="Times New Roman" w:hAnsi="Times New Roman"/>
          <w:sz w:val="24"/>
          <w:szCs w:val="24"/>
        </w:rPr>
      </w:pPr>
    </w:p>
    <w:p w14:paraId="62EEA141" w14:textId="77777777" w:rsidR="00607427" w:rsidRPr="000032F3" w:rsidRDefault="00607427" w:rsidP="00607427">
      <w:pPr>
        <w:pStyle w:val="AttorneyName"/>
        <w:jc w:val="center"/>
        <w:rPr>
          <w:rFonts w:ascii="Times New Roman" w:hAnsi="Times New Roman"/>
          <w:sz w:val="24"/>
          <w:szCs w:val="24"/>
        </w:rPr>
      </w:pPr>
    </w:p>
    <w:p w14:paraId="77AD1D71" w14:textId="77777777" w:rsidR="00607427" w:rsidRPr="000032F3" w:rsidRDefault="00607427" w:rsidP="00607427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t xml:space="preserve">SUPERIOR COURT OF CALIFORNIA </w:t>
      </w:r>
      <w:r>
        <w:rPr>
          <w:rFonts w:ascii="Times New Roman" w:hAnsi="Times New Roman"/>
          <w:sz w:val="24"/>
          <w:szCs w:val="24"/>
        </w:rPr>
        <w:br/>
      </w:r>
      <w:r w:rsidRPr="000032F3">
        <w:rPr>
          <w:rFonts w:ascii="Times New Roman" w:hAnsi="Times New Roman"/>
          <w:sz w:val="24"/>
          <w:szCs w:val="24"/>
        </w:rPr>
        <w:t xml:space="preserve">COUNTY OF </w:t>
      </w:r>
      <w:bookmarkStart w:id="4" w:name="county"/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county"/>
            <w:enabled/>
            <w:calcOnExit w:val="0"/>
            <w:textInput>
              <w:default w:val="COUNTY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COUNTY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474F684B" w14:textId="77777777" w:rsidR="007C61C2" w:rsidRDefault="007C61C2" w:rsidP="007C61C2">
      <w:pPr>
        <w:pStyle w:val="AttorneyName"/>
        <w:rPr>
          <w:rFonts w:ascii="Times New Roman" w:hAnsi="Times New Roman"/>
          <w:sz w:val="24"/>
          <w:szCs w:val="24"/>
        </w:rPr>
      </w:pPr>
    </w:p>
    <w:p w14:paraId="4C60E2FB" w14:textId="77777777" w:rsidR="007C61C2" w:rsidRDefault="007C61C2" w:rsidP="007C61C2">
      <w:pPr>
        <w:pStyle w:val="AttorneyName"/>
        <w:rPr>
          <w:rFonts w:ascii="Times New Roman" w:hAnsi="Times New Roman"/>
          <w:sz w:val="24"/>
          <w:szCs w:val="24"/>
        </w:rPr>
      </w:pPr>
    </w:p>
    <w:p w14:paraId="3BF099F1" w14:textId="77777777" w:rsidR="007C61C2" w:rsidRPr="00A732EA" w:rsidRDefault="007C61C2" w:rsidP="007C61C2">
      <w:pPr>
        <w:pStyle w:val="AttorneyName"/>
        <w:rPr>
          <w:rFonts w:ascii="Times New Roman" w:hAnsi="Times New Roman"/>
          <w:sz w:val="24"/>
          <w:szCs w:val="24"/>
        </w:rPr>
      </w:pPr>
    </w:p>
    <w:p w14:paraId="184E7577" w14:textId="77777777" w:rsidR="007C61C2" w:rsidRPr="00A732EA" w:rsidRDefault="007C61C2" w:rsidP="007C61C2">
      <w:pPr>
        <w:pStyle w:val="AttorneyName"/>
        <w:rPr>
          <w:rFonts w:ascii="Times New Roman" w:hAnsi="Times New Roman"/>
          <w:sz w:val="24"/>
          <w:szCs w:val="24"/>
        </w:rPr>
      </w:pPr>
    </w:p>
    <w:p w14:paraId="14FD1194" w14:textId="77777777" w:rsidR="007C61C2" w:rsidRPr="00A732EA" w:rsidRDefault="007C61C2" w:rsidP="007C61C2">
      <w:pPr>
        <w:pStyle w:val="AttorneyName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7C61C2" w:rsidRPr="00D33766" w14:paraId="5D5D137C" w14:textId="77777777" w:rsidTr="00C735D7">
        <w:trPr>
          <w:trHeight w:val="2790"/>
        </w:trPr>
        <w:tc>
          <w:tcPr>
            <w:tcW w:w="4542" w:type="dxa"/>
            <w:tcBorders>
              <w:bottom w:val="single" w:sz="4" w:space="0" w:color="auto"/>
            </w:tcBorders>
          </w:tcPr>
          <w:bookmarkStart w:id="5" w:name="plaintiff_name"/>
          <w:p w14:paraId="4B9808D9" w14:textId="77777777" w:rsidR="00386FCC" w:rsidRPr="00D33766" w:rsidRDefault="00386FCC" w:rsidP="00386FCC">
            <w:pPr>
              <w:spacing w:line="453" w:lineRule="exact"/>
            </w:pPr>
            <w:r w:rsidRPr="00D33766">
              <w:fldChar w:fldCharType="begin">
                <w:ffData>
                  <w:name w:val="plaintiff_name"/>
                  <w:enabled/>
                  <w:calcOnExit w:val="0"/>
                  <w:textInput>
                    <w:default w:val="PLAINTIFF NAME"/>
                    <w:format w:val="UPPERCASE"/>
                  </w:textInput>
                </w:ffData>
              </w:fldChar>
            </w:r>
            <w:r w:rsidRPr="00D33766">
              <w:instrText xml:space="preserve"> FORMTEXT </w:instrText>
            </w:r>
            <w:r w:rsidRPr="00D33766">
              <w:fldChar w:fldCharType="separate"/>
            </w:r>
            <w:r w:rsidRPr="00D33766">
              <w:rPr>
                <w:noProof/>
              </w:rPr>
              <w:t>PLAINTIFF NAME</w:t>
            </w:r>
            <w:r w:rsidRPr="00D33766">
              <w:fldChar w:fldCharType="end"/>
            </w:r>
            <w:bookmarkEnd w:id="5"/>
            <w:r w:rsidRPr="00D33766">
              <w:t>,</w:t>
            </w:r>
          </w:p>
          <w:p w14:paraId="22983B82" w14:textId="77777777" w:rsidR="00386FCC" w:rsidRPr="00D33766" w:rsidRDefault="00386FCC" w:rsidP="00386FCC">
            <w:pPr>
              <w:tabs>
                <w:tab w:val="left" w:pos="1500"/>
              </w:tabs>
              <w:spacing w:line="453" w:lineRule="exact"/>
            </w:pPr>
            <w:r w:rsidRPr="00D33766">
              <w:tab/>
              <w:t>Plaintiff,</w:t>
            </w:r>
          </w:p>
          <w:p w14:paraId="452FB96D" w14:textId="77777777" w:rsidR="00386FCC" w:rsidRPr="00D33766" w:rsidRDefault="00386FCC" w:rsidP="00386FCC">
            <w:pPr>
              <w:tabs>
                <w:tab w:val="left" w:pos="700"/>
              </w:tabs>
              <w:spacing w:line="453" w:lineRule="exact"/>
            </w:pPr>
            <w:r w:rsidRPr="00D33766">
              <w:tab/>
              <w:t>vs.</w:t>
            </w:r>
          </w:p>
          <w:bookmarkStart w:id="6" w:name="defendant_name"/>
          <w:p w14:paraId="52E96436" w14:textId="77777777" w:rsidR="00386FCC" w:rsidRPr="00D33766" w:rsidRDefault="00386FCC" w:rsidP="00386FCC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efendant_name"/>
                  <w:enabled/>
                  <w:calcOnExit w:val="0"/>
                  <w:textInput>
                    <w:default w:val="DEFENDANT NAME"/>
                    <w:format w:val="UPPERCASE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DEFENDANT NAME</w:t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Pr="00D337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B64EBF" w14:textId="77777777" w:rsidR="00386FCC" w:rsidRPr="00D33766" w:rsidRDefault="00386FCC" w:rsidP="00386FCC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</w:p>
          <w:p w14:paraId="12F7DB24" w14:textId="77777777" w:rsidR="007C61C2" w:rsidRPr="00D33766" w:rsidRDefault="00386FCC" w:rsidP="00386FCC">
            <w:pPr>
              <w:tabs>
                <w:tab w:val="left" w:pos="1500"/>
              </w:tabs>
              <w:spacing w:line="453" w:lineRule="exact"/>
            </w:pPr>
            <w:r w:rsidRPr="00D33766">
              <w:tab/>
              <w:t>Defendant</w:t>
            </w:r>
          </w:p>
        </w:tc>
        <w:tc>
          <w:tcPr>
            <w:tcW w:w="276" w:type="dxa"/>
          </w:tcPr>
          <w:p w14:paraId="499EC12E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A65D807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1D67F9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2A96B8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3E4F3D2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6ABD78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F379EF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599C1C2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6AAF397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4F9F9A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AAB62F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1BD762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>)</w:t>
            </w:r>
            <w:r w:rsidRPr="00D33766">
              <w:rPr>
                <w:rFonts w:ascii="Times New Roman" w:hAnsi="Times New Roman"/>
                <w:sz w:val="24"/>
                <w:szCs w:val="24"/>
              </w:rPr>
              <w:br/>
              <w:t>)</w:t>
            </w:r>
          </w:p>
        </w:tc>
        <w:tc>
          <w:tcPr>
            <w:tcW w:w="4542" w:type="dxa"/>
          </w:tcPr>
          <w:p w14:paraId="5B2287D1" w14:textId="77777777" w:rsidR="00386FCC" w:rsidRPr="00D33766" w:rsidRDefault="00386FCC" w:rsidP="00386FCC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7" w:name="case_no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_no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  <w:p w14:paraId="56C14620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AC145D" w14:textId="77777777" w:rsidR="007C61C2" w:rsidRPr="00D33766" w:rsidRDefault="007C61C2" w:rsidP="00C735D7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17960C5A" w14:textId="77777777" w:rsidR="008F4199" w:rsidRPr="00D33766" w:rsidRDefault="007C61C2" w:rsidP="008F4199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[PROPOSED] </w:t>
            </w:r>
            <w:r w:rsidR="008F4199" w:rsidRPr="00D33766">
              <w:rPr>
                <w:rFonts w:ascii="Times New Roman" w:hAnsi="Times New Roman"/>
                <w:sz w:val="24"/>
                <w:szCs w:val="24"/>
              </w:rPr>
              <w:t xml:space="preserve">ORDER TO </w:t>
            </w:r>
            <w:r w:rsidR="008F4199"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otion_title"/>
                  <w:enabled/>
                  <w:calcOnExit w:val="0"/>
                  <w:textInput>
                    <w:default w:val="MOTION TITLE"/>
                    <w:format w:val="UPPERCASE"/>
                  </w:textInput>
                </w:ffData>
              </w:fldChar>
            </w:r>
            <w:r w:rsidR="008F4199"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F4199" w:rsidRPr="00D33766">
              <w:rPr>
                <w:rFonts w:ascii="Times New Roman" w:hAnsi="Times New Roman"/>
                <w:sz w:val="24"/>
                <w:szCs w:val="24"/>
              </w:rPr>
            </w:r>
            <w:r w:rsidR="008F4199"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F4199" w:rsidRPr="00D33766">
              <w:rPr>
                <w:rFonts w:ascii="Times New Roman" w:hAnsi="Times New Roman"/>
                <w:noProof/>
                <w:sz w:val="24"/>
                <w:szCs w:val="24"/>
              </w:rPr>
              <w:t>MOTION TITLE</w:t>
            </w:r>
            <w:r w:rsidR="008F4199"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264A6FE" w14:textId="77777777" w:rsidR="00D33766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1A67575C" w14:textId="77777777" w:rsidR="00D33766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bookmarkStart w:id="8" w:name="hearing_date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hearing_date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Hearing Date</w:t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  <w:p w14:paraId="098F2C48" w14:textId="77777777" w:rsidR="00D33766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Dept.: </w:t>
            </w:r>
            <w:bookmarkStart w:id="9" w:name="dept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ept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Department</w:t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54A2810D" w14:textId="77777777" w:rsidR="00D33766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bookmarkStart w:id="10" w:name="time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ime"/>
                  <w:enabled/>
                  <w:calcOnExit w:val="0"/>
                  <w:textInput>
                    <w:default w:val="Time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Time</w:t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Pr="00D33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3DA0B8" w14:textId="77777777" w:rsidR="00D33766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4C4B9A3F" w14:textId="77777777" w:rsidR="00D33766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Date Complaint Filed: </w:t>
            </w:r>
            <w:bookmarkStart w:id="11" w:name="complaintdate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mplaintdate"/>
                  <w:enabled/>
                  <w:calcOnExit w:val="0"/>
                  <w:textInput>
                    <w:default w:val="Date Complaint Filed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Date Complaint Filed</w:t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  <w:p w14:paraId="0B692FD7" w14:textId="77777777" w:rsidR="007C61C2" w:rsidRPr="00D33766" w:rsidRDefault="00D33766" w:rsidP="00D3376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D33766">
              <w:rPr>
                <w:rFonts w:ascii="Times New Roman" w:hAnsi="Times New Roman"/>
                <w:sz w:val="24"/>
                <w:szCs w:val="24"/>
              </w:rPr>
              <w:t xml:space="preserve">Trial Date: </w:t>
            </w:r>
            <w:bookmarkStart w:id="12" w:name="trial_date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rial_date"/>
                  <w:enabled/>
                  <w:calcOnExit w:val="0"/>
                  <w:textInput>
                    <w:default w:val="Date of Trial"/>
                  </w:textInput>
                </w:ffData>
              </w:fldChar>
            </w:r>
            <w:r w:rsidRPr="00D3376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3766">
              <w:rPr>
                <w:rFonts w:ascii="Times New Roman" w:hAnsi="Times New Roman"/>
                <w:sz w:val="24"/>
                <w:szCs w:val="24"/>
              </w:rPr>
            </w:r>
            <w:r w:rsidRPr="00D3376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3766">
              <w:rPr>
                <w:rFonts w:ascii="Times New Roman" w:hAnsi="Times New Roman"/>
                <w:noProof/>
                <w:sz w:val="24"/>
                <w:szCs w:val="24"/>
              </w:rPr>
              <w:t>Date of Trial</w:t>
            </w:r>
            <w:bookmarkEnd w:id="12"/>
            <w:r w:rsidRPr="00D3376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6C167B8" w14:textId="77777777" w:rsidR="003C2470" w:rsidRPr="00DB0F51" w:rsidRDefault="003C2470" w:rsidP="003C2470">
      <w:pPr>
        <w:spacing w:line="453" w:lineRule="exact"/>
        <w:ind w:firstLine="720"/>
      </w:pPr>
      <w:r w:rsidRPr="00DB0F51">
        <w:t xml:space="preserve">The motion of </w:t>
      </w:r>
      <w:r w:rsidRPr="00DB0F51">
        <w:fldChar w:fldCharType="begin">
          <w:ffData>
            <w:name w:val=""/>
            <w:enabled/>
            <w:calcOnExit w:val="0"/>
            <w:textInput>
              <w:default w:val="Plaintiff or Defendant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Plaintiff or Defendant</w:t>
      </w:r>
      <w:r w:rsidRPr="00DB0F51">
        <w:fldChar w:fldCharType="end"/>
      </w:r>
      <w:r w:rsidRPr="00DB0F51">
        <w:t xml:space="preserve">  </w:t>
      </w:r>
      <w:r w:rsidRPr="00DB0F51">
        <w:fldChar w:fldCharType="begin">
          <w:ffData>
            <w:name w:val=""/>
            <w:enabled/>
            <w:calcOnExit w:val="0"/>
            <w:textInput>
              <w:default w:val="Your Name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Your Name</w:t>
      </w:r>
      <w:r w:rsidRPr="00DB0F51">
        <w:fldChar w:fldCharType="end"/>
      </w:r>
      <w:r w:rsidRPr="00DB0F51">
        <w:t xml:space="preserve">  for an order  to </w:t>
      </w:r>
      <w:bookmarkStart w:id="13" w:name="motion_title"/>
      <w:r w:rsidRPr="00DB0F51">
        <w:fldChar w:fldCharType="begin">
          <w:ffData>
            <w:name w:val="motion_title"/>
            <w:enabled/>
            <w:calcOnExit w:val="0"/>
            <w:textInput>
              <w:default w:val="Motion Title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Motion Title</w:t>
      </w:r>
      <w:r w:rsidRPr="00DB0F51">
        <w:fldChar w:fldCharType="end"/>
      </w:r>
      <w:bookmarkEnd w:id="13"/>
      <w:r w:rsidRPr="00DB0F51">
        <w:t xml:space="preserve"> came on regularly for hearing on </w:t>
      </w:r>
      <w:r w:rsidRPr="00DB0F51">
        <w:fldChar w:fldCharType="begin">
          <w:ffData>
            <w:name w:val=""/>
            <w:enabled/>
            <w:calcOnExit w:val="0"/>
            <w:textInput>
              <w:default w:val="Hearing Date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Hearing Date</w:t>
      </w:r>
      <w:r w:rsidRPr="00DB0F51">
        <w:fldChar w:fldCharType="end"/>
      </w:r>
      <w:r w:rsidRPr="00DB0F51">
        <w:t xml:space="preserve">. </w:t>
      </w:r>
      <w:r w:rsidRPr="00DB0F51">
        <w:fldChar w:fldCharType="begin">
          <w:ffData>
            <w:name w:val=""/>
            <w:enabled/>
            <w:calcOnExit w:val="0"/>
            <w:textInput>
              <w:default w:val="Plaintiff or Defendant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Plaintiff or Defendant</w:t>
      </w:r>
      <w:r w:rsidRPr="00DB0F51">
        <w:fldChar w:fldCharType="end"/>
      </w:r>
      <w:r w:rsidRPr="00DB0F51">
        <w:t xml:space="preserve"> </w:t>
      </w:r>
      <w:r w:rsidRPr="00DB0F51">
        <w:fldChar w:fldCharType="begin">
          <w:ffData>
            <w:name w:val=""/>
            <w:enabled/>
            <w:calcOnExit w:val="0"/>
            <w:textInput>
              <w:default w:val="Your Name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Your Name</w:t>
      </w:r>
      <w:r w:rsidRPr="00DB0F51">
        <w:fldChar w:fldCharType="end"/>
      </w:r>
      <w:r w:rsidRPr="00DB0F51">
        <w:t xml:space="preserve"> appeared in pro per;  </w:t>
      </w:r>
      <w:r w:rsidRPr="00DB0F51">
        <w:fldChar w:fldCharType="begin">
          <w:ffData>
            <w:name w:val=""/>
            <w:enabled/>
            <w:calcOnExit w:val="0"/>
            <w:textInput>
              <w:default w:val="Plaintiff or Defendant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Plaintiff or Defendant</w:t>
      </w:r>
      <w:r w:rsidRPr="00DB0F51">
        <w:fldChar w:fldCharType="end"/>
      </w:r>
      <w:r w:rsidRPr="00DB0F51">
        <w:t xml:space="preserve"> </w:t>
      </w:r>
      <w:r w:rsidRPr="00DB0F51">
        <w:fldChar w:fldCharType="begin">
          <w:ffData>
            <w:name w:val=""/>
            <w:enabled/>
            <w:calcOnExit w:val="0"/>
            <w:textInput>
              <w:default w:val="Opposing Party's Name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Opposing Party's Name</w:t>
      </w:r>
      <w:r w:rsidRPr="00DB0F51">
        <w:fldChar w:fldCharType="end"/>
      </w:r>
      <w:r w:rsidRPr="00DB0F51">
        <w:t xml:space="preserve"> appeared by counsel </w:t>
      </w:r>
      <w:r w:rsidRPr="00DB0F51">
        <w:fldChar w:fldCharType="begin">
          <w:ffData>
            <w:name w:val=""/>
            <w:enabled/>
            <w:calcOnExit w:val="0"/>
            <w:textInput>
              <w:default w:val="Opposing Party's Attorney"/>
            </w:textInput>
          </w:ffData>
        </w:fldChar>
      </w:r>
      <w:r w:rsidRPr="00DB0F51">
        <w:instrText xml:space="preserve"> FORMTEXT </w:instrText>
      </w:r>
      <w:r w:rsidRPr="00DB0F51">
        <w:fldChar w:fldCharType="separate"/>
      </w:r>
      <w:r w:rsidRPr="00DB0F51">
        <w:rPr>
          <w:noProof/>
        </w:rPr>
        <w:t>Opposing Party's Attorney</w:t>
      </w:r>
      <w:r w:rsidRPr="00DB0F51">
        <w:fldChar w:fldCharType="end"/>
      </w:r>
      <w:r w:rsidRPr="00DB0F51">
        <w:t>.</w:t>
      </w:r>
    </w:p>
    <w:p w14:paraId="54B4D85B" w14:textId="77777777" w:rsidR="00553AA6" w:rsidRDefault="007C61C2" w:rsidP="00553AA6">
      <w:pPr>
        <w:spacing w:line="453" w:lineRule="exact"/>
        <w:ind w:firstLine="720"/>
      </w:pPr>
      <w:r w:rsidRPr="00DB0F51">
        <w:t>On proof made to the satisfaction of the court that the motion ought t</w:t>
      </w:r>
      <w:r w:rsidR="00553AA6" w:rsidRPr="00DB0F51">
        <w:t>o be</w:t>
      </w:r>
      <w:r w:rsidR="00553AA6">
        <w:t xml:space="preserve"> </w:t>
      </w:r>
      <w:r w:rsidR="00553AA6">
        <w:br/>
      </w:r>
      <w:bookmarkStart w:id="14" w:name="grant_deny"/>
      <w:r w:rsidR="00DB0F51">
        <w:fldChar w:fldCharType="begin">
          <w:ffData>
            <w:name w:val="grant_deny"/>
            <w:enabled/>
            <w:calcOnExit w:val="0"/>
            <w:textInput>
              <w:default w:val="granted or denied"/>
            </w:textInput>
          </w:ffData>
        </w:fldChar>
      </w:r>
      <w:r w:rsidR="00DB0F51">
        <w:instrText xml:space="preserve"> FORMTEXT </w:instrText>
      </w:r>
      <w:r w:rsidR="00DB0F51">
        <w:fldChar w:fldCharType="separate"/>
      </w:r>
      <w:r w:rsidR="00DB0F51">
        <w:rPr>
          <w:noProof/>
        </w:rPr>
        <w:t>granted or denied</w:t>
      </w:r>
      <w:r w:rsidR="00DB0F51">
        <w:fldChar w:fldCharType="end"/>
      </w:r>
      <w:bookmarkEnd w:id="14"/>
      <w:r w:rsidR="003C2470">
        <w:t>:</w:t>
      </w:r>
    </w:p>
    <w:p w14:paraId="38DD0515" w14:textId="77777777" w:rsidR="007C61C2" w:rsidRDefault="00553AA6" w:rsidP="00553AA6">
      <w:pPr>
        <w:spacing w:line="453" w:lineRule="exact"/>
        <w:ind w:firstLine="720"/>
      </w:pPr>
      <w:r>
        <w:t>I</w:t>
      </w:r>
      <w:r w:rsidR="007C61C2">
        <w:t>T IS ORDERED that the motion be, and hereby is</w:t>
      </w:r>
      <w:r>
        <w:t>,</w:t>
      </w:r>
      <w:r w:rsidRPr="00553AA6">
        <w:t xml:space="preserve"> </w:t>
      </w:r>
      <w:r w:rsidR="003155DE">
        <w:fldChar w:fldCharType="begin">
          <w:ffData>
            <w:name w:val=""/>
            <w:enabled/>
            <w:calcOnExit w:val="0"/>
            <w:textInput>
              <w:default w:val="GRANTED or DENIED"/>
            </w:textInput>
          </w:ffData>
        </w:fldChar>
      </w:r>
      <w:r w:rsidR="003155DE">
        <w:instrText xml:space="preserve"> FORMTEXT </w:instrText>
      </w:r>
      <w:r w:rsidR="003155DE">
        <w:fldChar w:fldCharType="separate"/>
      </w:r>
      <w:r w:rsidR="003155DE">
        <w:rPr>
          <w:noProof/>
        </w:rPr>
        <w:t>GRANTED or DENIED</w:t>
      </w:r>
      <w:r w:rsidR="003155DE">
        <w:fldChar w:fldCharType="end"/>
      </w:r>
      <w:r w:rsidR="003C2470">
        <w:t xml:space="preserve">. </w:t>
      </w:r>
      <w:r>
        <w:t xml:space="preserve"> </w:t>
      </w:r>
      <w:bookmarkStart w:id="15" w:name="Text1"/>
      <w:r>
        <w:fldChar w:fldCharType="begin">
          <w:ffData>
            <w:name w:val="Text1"/>
            <w:enabled/>
            <w:calcOnExit w:val="0"/>
            <w:textInput>
              <w:default w:val="Type the specifics of your request as set forth in your motion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the specifics of your request as set forth in your motion.</w:t>
      </w:r>
      <w:r>
        <w:fldChar w:fldCharType="end"/>
      </w:r>
      <w:bookmarkEnd w:id="15"/>
      <w:r w:rsidR="007C61C2">
        <w:t xml:space="preserve"> </w:t>
      </w:r>
    </w:p>
    <w:p w14:paraId="1218D14C" w14:textId="77777777" w:rsidR="007C61C2" w:rsidRDefault="007C61C2" w:rsidP="007C61C2">
      <w:pPr>
        <w:spacing w:line="453" w:lineRule="exact"/>
      </w:pPr>
      <w:r>
        <w:t>Dated: ___________________.</w:t>
      </w:r>
    </w:p>
    <w:p w14:paraId="5D21FBD7" w14:textId="77777777" w:rsidR="007C61C2" w:rsidRDefault="007C61C2" w:rsidP="00970A36">
      <w:pPr>
        <w:spacing w:line="453" w:lineRule="exact"/>
        <w:ind w:right="162"/>
        <w:jc w:val="right"/>
      </w:pPr>
      <w:r>
        <w:t xml:space="preserve">______________________________________________ </w:t>
      </w:r>
    </w:p>
    <w:p w14:paraId="7BC75FE3" w14:textId="77777777" w:rsidR="00333861" w:rsidRPr="0024468D" w:rsidRDefault="007C61C2" w:rsidP="00970A36">
      <w:pPr>
        <w:spacing w:line="453" w:lineRule="exact"/>
        <w:ind w:right="162"/>
        <w:jc w:val="right"/>
      </w:pPr>
      <w:r>
        <w:t>Judge of the Superior Court</w:t>
      </w:r>
    </w:p>
    <w:sectPr w:rsidR="00333861" w:rsidRPr="0024468D" w:rsidSect="00682FEE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D70A" w14:textId="77777777" w:rsidR="00340990" w:rsidRDefault="00340990">
      <w:r>
        <w:separator/>
      </w:r>
    </w:p>
  </w:endnote>
  <w:endnote w:type="continuationSeparator" w:id="0">
    <w:p w14:paraId="103C4748" w14:textId="77777777" w:rsidR="00340990" w:rsidRDefault="0034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E538" w14:textId="41EE2C1C" w:rsidR="004444E7" w:rsidRDefault="00014299" w:rsidP="00E82F1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530C04" wp14:editId="53997A1A">
              <wp:simplePos x="0" y="0"/>
              <wp:positionH relativeFrom="column">
                <wp:posOffset>98425</wp:posOffset>
              </wp:positionH>
              <wp:positionV relativeFrom="paragraph">
                <wp:posOffset>-26035</wp:posOffset>
              </wp:positionV>
              <wp:extent cx="6069330" cy="0"/>
              <wp:effectExtent l="5080" t="13970" r="12065" b="5080"/>
              <wp:wrapNone/>
              <wp:docPr id="5804231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653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75pt;margin-top:-2.05pt;width:477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"/>
          </w:pict>
        </mc:Fallback>
      </mc:AlternateContent>
    </w:r>
    <w:r w:rsidR="004444E7">
      <w:t>PROPOSED ORDER TO ___________________________</w:t>
    </w:r>
  </w:p>
  <w:p w14:paraId="35204F44" w14:textId="77777777" w:rsidR="00A52CF9" w:rsidRDefault="00A52CF9" w:rsidP="00E82F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8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09CD" w14:textId="77777777" w:rsidR="00340990" w:rsidRDefault="00340990">
      <w:r>
        <w:separator/>
      </w:r>
    </w:p>
  </w:footnote>
  <w:footnote w:type="continuationSeparator" w:id="0">
    <w:p w14:paraId="40238F8E" w14:textId="77777777" w:rsidR="00340990" w:rsidRDefault="0034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216E" w14:textId="13729C6E" w:rsidR="007C61C2" w:rsidRDefault="000142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116BA925" wp14:editId="4DE98A7C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9525" t="9525" r="8890" b="9525"/>
              <wp:wrapNone/>
              <wp:docPr id="179873266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4166B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J9c4RN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4499E0" wp14:editId="2CDFAD22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5715" t="9525" r="12700" b="9525"/>
              <wp:wrapNone/>
              <wp:docPr id="201297464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1D29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J0xUPPgAAAADQ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64D0115F" wp14:editId="54E30F84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13335" t="9525" r="5080" b="9525"/>
              <wp:wrapNone/>
              <wp:docPr id="96014961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E354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H4sj/fgAAAACw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D37520A" wp14:editId="2731F866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3810" r="0" b="3810"/>
              <wp:wrapNone/>
              <wp:docPr id="55137099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3455F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7CB921E1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6555A2CE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2153B299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22F7516E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04FBA522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44FAB75C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61590C20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3033214F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3491ACF1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53A459D7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63176119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12F4EDAD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594EC769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3E44DE83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7319197C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24F39858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302829D5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0FD99D42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2A72AE64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0C98FBC3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63FF1B9D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4CD34394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5FD47408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74744CFE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2CBA904E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0C3EC6B2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5F5963A5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035087A3" w14:textId="77777777" w:rsidR="007C61C2" w:rsidRDefault="007C61C2" w:rsidP="007C61C2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7520A" id="Rectangle 4" o:spid="_x0000_s1026" style="position:absolute;margin-left:-50.4pt;margin-top:-7.2pt;width:36pt;height:66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" o:allowincell="f" filled="f" stroked="f">
              <v:textbox inset="1pt,1pt,1pt,1pt">
                <w:txbxContent>
                  <w:p w14:paraId="51F3455F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7CB921E1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6555A2CE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2153B299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22F7516E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04FBA522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44FAB75C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61590C20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3033214F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3491ACF1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53A459D7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63176119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12F4EDAD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594EC769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3E44DE83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7319197C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24F39858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302829D5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0FD99D42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2A72AE64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0C98FBC3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63FF1B9D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4CD34394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5FD47408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74744CFE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2CBA904E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0C3EC6B2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5F5963A5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035087A3" w14:textId="77777777" w:rsidR="007C61C2" w:rsidRDefault="007C61C2" w:rsidP="007C61C2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2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E53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2B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3661"/>
    <w:multiLevelType w:val="hybridMultilevel"/>
    <w:tmpl w:val="FFFFFFFF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05A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30A5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2405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D085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F198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475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5D6B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469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12BC9"/>
    <w:multiLevelType w:val="hybridMultilevel"/>
    <w:tmpl w:val="FFFFFFFF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047A"/>
    <w:multiLevelType w:val="hybridMultilevel"/>
    <w:tmpl w:val="FFFFFFFF"/>
    <w:lvl w:ilvl="0" w:tplc="FD7AEF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8E35D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8536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21BD6"/>
    <w:multiLevelType w:val="hybridMultilevel"/>
    <w:tmpl w:val="FFFFFFFF"/>
    <w:lvl w:ilvl="0" w:tplc="6A1AF5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25E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2780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E07C7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4B5E3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130C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2A263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60675"/>
    <w:multiLevelType w:val="hybridMultilevel"/>
    <w:tmpl w:val="FFFFFFFF"/>
    <w:lvl w:ilvl="0" w:tplc="C97C4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6582E0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9CFE3A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9F3F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51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21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830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C219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9CFE3A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F065D6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BA2A8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1225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  <w:rPr>
        <w:rFonts w:cs="Times New Roman"/>
      </w:rPr>
    </w:lvl>
  </w:abstractNum>
  <w:abstractNum w:abstractNumId="33" w15:restartNumberingAfterBreak="0">
    <w:nsid w:val="76A605D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15D2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F6454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36EB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77BC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64151">
    <w:abstractNumId w:val="3"/>
  </w:num>
  <w:num w:numId="2" w16cid:durableId="1254052904">
    <w:abstractNumId w:val="12"/>
  </w:num>
  <w:num w:numId="3" w16cid:durableId="1383211339">
    <w:abstractNumId w:val="23"/>
  </w:num>
  <w:num w:numId="4" w16cid:durableId="1734311243">
    <w:abstractNumId w:val="10"/>
  </w:num>
  <w:num w:numId="5" w16cid:durableId="1764838339">
    <w:abstractNumId w:val="17"/>
  </w:num>
  <w:num w:numId="6" w16cid:durableId="759301399">
    <w:abstractNumId w:val="20"/>
  </w:num>
  <w:num w:numId="7" w16cid:durableId="1739594311">
    <w:abstractNumId w:val="14"/>
  </w:num>
  <w:num w:numId="8" w16cid:durableId="1572619983">
    <w:abstractNumId w:val="8"/>
  </w:num>
  <w:num w:numId="9" w16cid:durableId="657029856">
    <w:abstractNumId w:val="26"/>
  </w:num>
  <w:num w:numId="10" w16cid:durableId="1002584342">
    <w:abstractNumId w:val="6"/>
  </w:num>
  <w:num w:numId="11" w16cid:durableId="857276603">
    <w:abstractNumId w:val="33"/>
  </w:num>
  <w:num w:numId="12" w16cid:durableId="1191648213">
    <w:abstractNumId w:val="37"/>
  </w:num>
  <w:num w:numId="13" w16cid:durableId="1860585731">
    <w:abstractNumId w:val="18"/>
  </w:num>
  <w:num w:numId="14" w16cid:durableId="1109856313">
    <w:abstractNumId w:val="25"/>
  </w:num>
  <w:num w:numId="15" w16cid:durableId="2094205394">
    <w:abstractNumId w:val="36"/>
  </w:num>
  <w:num w:numId="16" w16cid:durableId="1786197509">
    <w:abstractNumId w:val="2"/>
  </w:num>
  <w:num w:numId="17" w16cid:durableId="489685097">
    <w:abstractNumId w:val="28"/>
  </w:num>
  <w:num w:numId="18" w16cid:durableId="1544755893">
    <w:abstractNumId w:val="16"/>
  </w:num>
  <w:num w:numId="19" w16cid:durableId="1202979204">
    <w:abstractNumId w:val="21"/>
  </w:num>
  <w:num w:numId="20" w16cid:durableId="1154881280">
    <w:abstractNumId w:val="34"/>
  </w:num>
  <w:num w:numId="21" w16cid:durableId="552426146">
    <w:abstractNumId w:val="35"/>
  </w:num>
  <w:num w:numId="22" w16cid:durableId="1284187862">
    <w:abstractNumId w:val="32"/>
  </w:num>
  <w:num w:numId="23" w16cid:durableId="445468686">
    <w:abstractNumId w:val="31"/>
  </w:num>
  <w:num w:numId="24" w16cid:durableId="1706902247">
    <w:abstractNumId w:val="5"/>
  </w:num>
  <w:num w:numId="25" w16cid:durableId="1400708164">
    <w:abstractNumId w:val="9"/>
  </w:num>
  <w:num w:numId="26" w16cid:durableId="467164475">
    <w:abstractNumId w:val="1"/>
  </w:num>
  <w:num w:numId="27" w16cid:durableId="2018145802">
    <w:abstractNumId w:val="4"/>
  </w:num>
  <w:num w:numId="28" w16cid:durableId="1106584311">
    <w:abstractNumId w:val="27"/>
  </w:num>
  <w:num w:numId="29" w16cid:durableId="398556591">
    <w:abstractNumId w:val="0"/>
  </w:num>
  <w:num w:numId="30" w16cid:durableId="65885524">
    <w:abstractNumId w:val="22"/>
  </w:num>
  <w:num w:numId="31" w16cid:durableId="1017972396">
    <w:abstractNumId w:val="15"/>
  </w:num>
  <w:num w:numId="32" w16cid:durableId="404767902">
    <w:abstractNumId w:val="13"/>
  </w:num>
  <w:num w:numId="33" w16cid:durableId="788010960">
    <w:abstractNumId w:val="30"/>
  </w:num>
  <w:num w:numId="34" w16cid:durableId="982586430">
    <w:abstractNumId w:val="24"/>
  </w:num>
  <w:num w:numId="35" w16cid:durableId="907885570">
    <w:abstractNumId w:val="11"/>
  </w:num>
  <w:num w:numId="36" w16cid:durableId="1759476414">
    <w:abstractNumId w:val="7"/>
  </w:num>
  <w:num w:numId="37" w16cid:durableId="690762070">
    <w:abstractNumId w:val="19"/>
  </w:num>
  <w:num w:numId="38" w16cid:durableId="16998194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43"/>
    <w:rsid w:val="000032F3"/>
    <w:rsid w:val="00003C16"/>
    <w:rsid w:val="00005709"/>
    <w:rsid w:val="000059FB"/>
    <w:rsid w:val="0001071C"/>
    <w:rsid w:val="00012CF4"/>
    <w:rsid w:val="000137D1"/>
    <w:rsid w:val="00013D05"/>
    <w:rsid w:val="00014299"/>
    <w:rsid w:val="0001459E"/>
    <w:rsid w:val="00017AEE"/>
    <w:rsid w:val="00023AFB"/>
    <w:rsid w:val="000246F0"/>
    <w:rsid w:val="0002697B"/>
    <w:rsid w:val="00026A4C"/>
    <w:rsid w:val="000271C5"/>
    <w:rsid w:val="00030CB4"/>
    <w:rsid w:val="00032018"/>
    <w:rsid w:val="0003355A"/>
    <w:rsid w:val="00034185"/>
    <w:rsid w:val="0003513C"/>
    <w:rsid w:val="00041493"/>
    <w:rsid w:val="0004281C"/>
    <w:rsid w:val="000436E4"/>
    <w:rsid w:val="00047328"/>
    <w:rsid w:val="000478C8"/>
    <w:rsid w:val="00050398"/>
    <w:rsid w:val="00051CD1"/>
    <w:rsid w:val="00054571"/>
    <w:rsid w:val="00054739"/>
    <w:rsid w:val="00057DED"/>
    <w:rsid w:val="0006014F"/>
    <w:rsid w:val="00061887"/>
    <w:rsid w:val="00064850"/>
    <w:rsid w:val="00066D02"/>
    <w:rsid w:val="0006799E"/>
    <w:rsid w:val="000777F9"/>
    <w:rsid w:val="00080CD4"/>
    <w:rsid w:val="00083979"/>
    <w:rsid w:val="00084D54"/>
    <w:rsid w:val="000905C6"/>
    <w:rsid w:val="00092586"/>
    <w:rsid w:val="00094709"/>
    <w:rsid w:val="00095F12"/>
    <w:rsid w:val="000A4791"/>
    <w:rsid w:val="000B0345"/>
    <w:rsid w:val="000B0738"/>
    <w:rsid w:val="000B21AF"/>
    <w:rsid w:val="000B253E"/>
    <w:rsid w:val="000C0D0B"/>
    <w:rsid w:val="000C436B"/>
    <w:rsid w:val="000C7508"/>
    <w:rsid w:val="000D0674"/>
    <w:rsid w:val="000D53CD"/>
    <w:rsid w:val="000D5FFC"/>
    <w:rsid w:val="000D6074"/>
    <w:rsid w:val="000E05FA"/>
    <w:rsid w:val="000E0F16"/>
    <w:rsid w:val="000E336C"/>
    <w:rsid w:val="000E7E4C"/>
    <w:rsid w:val="000F1E65"/>
    <w:rsid w:val="000F20C8"/>
    <w:rsid w:val="000F27BA"/>
    <w:rsid w:val="000F3B1A"/>
    <w:rsid w:val="000F3CC5"/>
    <w:rsid w:val="000F5B32"/>
    <w:rsid w:val="00105963"/>
    <w:rsid w:val="00107958"/>
    <w:rsid w:val="001121B3"/>
    <w:rsid w:val="00121C48"/>
    <w:rsid w:val="001300F0"/>
    <w:rsid w:val="0013065D"/>
    <w:rsid w:val="00130E9D"/>
    <w:rsid w:val="001366B6"/>
    <w:rsid w:val="00142DFA"/>
    <w:rsid w:val="001465F9"/>
    <w:rsid w:val="00146BF8"/>
    <w:rsid w:val="00151769"/>
    <w:rsid w:val="00152646"/>
    <w:rsid w:val="00155BD9"/>
    <w:rsid w:val="00163C8F"/>
    <w:rsid w:val="00165684"/>
    <w:rsid w:val="00166307"/>
    <w:rsid w:val="00167328"/>
    <w:rsid w:val="00180549"/>
    <w:rsid w:val="001825AB"/>
    <w:rsid w:val="00190600"/>
    <w:rsid w:val="00191441"/>
    <w:rsid w:val="00191F1A"/>
    <w:rsid w:val="00196D84"/>
    <w:rsid w:val="00197DD2"/>
    <w:rsid w:val="001A0E96"/>
    <w:rsid w:val="001A247A"/>
    <w:rsid w:val="001A2DC5"/>
    <w:rsid w:val="001A486A"/>
    <w:rsid w:val="001A4C5D"/>
    <w:rsid w:val="001B35F0"/>
    <w:rsid w:val="001B4CBC"/>
    <w:rsid w:val="001B6893"/>
    <w:rsid w:val="001C17FF"/>
    <w:rsid w:val="001C23DE"/>
    <w:rsid w:val="001C4699"/>
    <w:rsid w:val="001D3785"/>
    <w:rsid w:val="001D5F52"/>
    <w:rsid w:val="001D66B5"/>
    <w:rsid w:val="001D7072"/>
    <w:rsid w:val="001D7DCF"/>
    <w:rsid w:val="001D7FA7"/>
    <w:rsid w:val="001E4ECA"/>
    <w:rsid w:val="001E6C13"/>
    <w:rsid w:val="001E7F29"/>
    <w:rsid w:val="001F2E39"/>
    <w:rsid w:val="001F4095"/>
    <w:rsid w:val="001F4429"/>
    <w:rsid w:val="0020161F"/>
    <w:rsid w:val="00201AA2"/>
    <w:rsid w:val="002024FB"/>
    <w:rsid w:val="00211A99"/>
    <w:rsid w:val="002123C3"/>
    <w:rsid w:val="002135B4"/>
    <w:rsid w:val="002164BD"/>
    <w:rsid w:val="00217453"/>
    <w:rsid w:val="00217560"/>
    <w:rsid w:val="00222675"/>
    <w:rsid w:val="0022555E"/>
    <w:rsid w:val="002344CB"/>
    <w:rsid w:val="00234808"/>
    <w:rsid w:val="00235E01"/>
    <w:rsid w:val="0024330C"/>
    <w:rsid w:val="0024468D"/>
    <w:rsid w:val="00247684"/>
    <w:rsid w:val="00247772"/>
    <w:rsid w:val="00247F34"/>
    <w:rsid w:val="00251C05"/>
    <w:rsid w:val="00251C3A"/>
    <w:rsid w:val="002544F9"/>
    <w:rsid w:val="002568F4"/>
    <w:rsid w:val="002638AD"/>
    <w:rsid w:val="00265EA9"/>
    <w:rsid w:val="00267BFB"/>
    <w:rsid w:val="002700EA"/>
    <w:rsid w:val="002751F0"/>
    <w:rsid w:val="002839F6"/>
    <w:rsid w:val="00283DD5"/>
    <w:rsid w:val="00284B25"/>
    <w:rsid w:val="00284E63"/>
    <w:rsid w:val="00286642"/>
    <w:rsid w:val="00286CEB"/>
    <w:rsid w:val="00293955"/>
    <w:rsid w:val="002946B1"/>
    <w:rsid w:val="00295E1E"/>
    <w:rsid w:val="00296DAE"/>
    <w:rsid w:val="002A2024"/>
    <w:rsid w:val="002A46C9"/>
    <w:rsid w:val="002A5F9B"/>
    <w:rsid w:val="002A60A4"/>
    <w:rsid w:val="002B1BEF"/>
    <w:rsid w:val="002B3D6D"/>
    <w:rsid w:val="002C2F7A"/>
    <w:rsid w:val="002C67F6"/>
    <w:rsid w:val="002C7A05"/>
    <w:rsid w:val="002D2AD7"/>
    <w:rsid w:val="002D5E6B"/>
    <w:rsid w:val="002D6004"/>
    <w:rsid w:val="002E130D"/>
    <w:rsid w:val="002E357E"/>
    <w:rsid w:val="002E3D57"/>
    <w:rsid w:val="002F0D24"/>
    <w:rsid w:val="002F4A52"/>
    <w:rsid w:val="002F4B9D"/>
    <w:rsid w:val="002F4F43"/>
    <w:rsid w:val="002F6416"/>
    <w:rsid w:val="0030156D"/>
    <w:rsid w:val="00302DD9"/>
    <w:rsid w:val="00304252"/>
    <w:rsid w:val="003102A5"/>
    <w:rsid w:val="00310900"/>
    <w:rsid w:val="00310EB8"/>
    <w:rsid w:val="003123FF"/>
    <w:rsid w:val="00313F4A"/>
    <w:rsid w:val="003148EA"/>
    <w:rsid w:val="003155DE"/>
    <w:rsid w:val="00321519"/>
    <w:rsid w:val="003322AA"/>
    <w:rsid w:val="00332455"/>
    <w:rsid w:val="00332FE7"/>
    <w:rsid w:val="00333861"/>
    <w:rsid w:val="00340990"/>
    <w:rsid w:val="00343B09"/>
    <w:rsid w:val="00343C54"/>
    <w:rsid w:val="00345F44"/>
    <w:rsid w:val="00353281"/>
    <w:rsid w:val="00361F61"/>
    <w:rsid w:val="0037448E"/>
    <w:rsid w:val="00376EC9"/>
    <w:rsid w:val="00377648"/>
    <w:rsid w:val="003777BF"/>
    <w:rsid w:val="00381FB2"/>
    <w:rsid w:val="0038472B"/>
    <w:rsid w:val="00384A11"/>
    <w:rsid w:val="0038501C"/>
    <w:rsid w:val="00386278"/>
    <w:rsid w:val="00386F24"/>
    <w:rsid w:val="00386FCC"/>
    <w:rsid w:val="003877C3"/>
    <w:rsid w:val="003915A6"/>
    <w:rsid w:val="003A06E6"/>
    <w:rsid w:val="003A0982"/>
    <w:rsid w:val="003A641B"/>
    <w:rsid w:val="003A77FF"/>
    <w:rsid w:val="003B06DA"/>
    <w:rsid w:val="003B169B"/>
    <w:rsid w:val="003B2FC5"/>
    <w:rsid w:val="003B3BE8"/>
    <w:rsid w:val="003C02AE"/>
    <w:rsid w:val="003C08F5"/>
    <w:rsid w:val="003C2470"/>
    <w:rsid w:val="003C5B5A"/>
    <w:rsid w:val="003C780B"/>
    <w:rsid w:val="003D06EB"/>
    <w:rsid w:val="003D0944"/>
    <w:rsid w:val="003D3661"/>
    <w:rsid w:val="003D5301"/>
    <w:rsid w:val="003D7DFF"/>
    <w:rsid w:val="003E3109"/>
    <w:rsid w:val="003E78E0"/>
    <w:rsid w:val="003E7F03"/>
    <w:rsid w:val="003F45C5"/>
    <w:rsid w:val="003F666D"/>
    <w:rsid w:val="003F7C3D"/>
    <w:rsid w:val="00402B8E"/>
    <w:rsid w:val="00403BBD"/>
    <w:rsid w:val="00406355"/>
    <w:rsid w:val="00410031"/>
    <w:rsid w:val="00413E7E"/>
    <w:rsid w:val="00420601"/>
    <w:rsid w:val="0042468F"/>
    <w:rsid w:val="0042712B"/>
    <w:rsid w:val="00427557"/>
    <w:rsid w:val="004316F0"/>
    <w:rsid w:val="00434AC8"/>
    <w:rsid w:val="0044175F"/>
    <w:rsid w:val="00441951"/>
    <w:rsid w:val="00441E0F"/>
    <w:rsid w:val="004444E7"/>
    <w:rsid w:val="00444CCC"/>
    <w:rsid w:val="0044510D"/>
    <w:rsid w:val="004506B8"/>
    <w:rsid w:val="00451FD4"/>
    <w:rsid w:val="00454138"/>
    <w:rsid w:val="00457656"/>
    <w:rsid w:val="004718CA"/>
    <w:rsid w:val="00471975"/>
    <w:rsid w:val="0047417E"/>
    <w:rsid w:val="00475AB9"/>
    <w:rsid w:val="00483BCB"/>
    <w:rsid w:val="00484E44"/>
    <w:rsid w:val="004876DD"/>
    <w:rsid w:val="0049069E"/>
    <w:rsid w:val="00495013"/>
    <w:rsid w:val="00495AEE"/>
    <w:rsid w:val="00497753"/>
    <w:rsid w:val="004A14F2"/>
    <w:rsid w:val="004A6ABB"/>
    <w:rsid w:val="004B1556"/>
    <w:rsid w:val="004B1BF6"/>
    <w:rsid w:val="004B2BB8"/>
    <w:rsid w:val="004B69DA"/>
    <w:rsid w:val="004C676B"/>
    <w:rsid w:val="004D1584"/>
    <w:rsid w:val="004D5A6E"/>
    <w:rsid w:val="004E57CB"/>
    <w:rsid w:val="004E7E23"/>
    <w:rsid w:val="004F11E5"/>
    <w:rsid w:val="004F15F4"/>
    <w:rsid w:val="004F16F0"/>
    <w:rsid w:val="004F5763"/>
    <w:rsid w:val="004F6E4C"/>
    <w:rsid w:val="00502E5E"/>
    <w:rsid w:val="00504A16"/>
    <w:rsid w:val="00506486"/>
    <w:rsid w:val="00506825"/>
    <w:rsid w:val="00517A02"/>
    <w:rsid w:val="0052020F"/>
    <w:rsid w:val="00530622"/>
    <w:rsid w:val="00531D34"/>
    <w:rsid w:val="00532827"/>
    <w:rsid w:val="005330EE"/>
    <w:rsid w:val="00535288"/>
    <w:rsid w:val="005364B0"/>
    <w:rsid w:val="005400D9"/>
    <w:rsid w:val="00541E18"/>
    <w:rsid w:val="00545162"/>
    <w:rsid w:val="005475A1"/>
    <w:rsid w:val="005514F5"/>
    <w:rsid w:val="005520C5"/>
    <w:rsid w:val="0055212B"/>
    <w:rsid w:val="00553AA6"/>
    <w:rsid w:val="00570995"/>
    <w:rsid w:val="00571638"/>
    <w:rsid w:val="00573739"/>
    <w:rsid w:val="00573F8C"/>
    <w:rsid w:val="00580062"/>
    <w:rsid w:val="0058369A"/>
    <w:rsid w:val="00583EC9"/>
    <w:rsid w:val="00586182"/>
    <w:rsid w:val="00591BAB"/>
    <w:rsid w:val="00591D09"/>
    <w:rsid w:val="0059294D"/>
    <w:rsid w:val="005A15DC"/>
    <w:rsid w:val="005A1638"/>
    <w:rsid w:val="005A51EE"/>
    <w:rsid w:val="005A5225"/>
    <w:rsid w:val="005B3337"/>
    <w:rsid w:val="005B37D1"/>
    <w:rsid w:val="005B51B3"/>
    <w:rsid w:val="005C0E25"/>
    <w:rsid w:val="005C365B"/>
    <w:rsid w:val="005D2D91"/>
    <w:rsid w:val="005D55D8"/>
    <w:rsid w:val="005D671F"/>
    <w:rsid w:val="005D77E4"/>
    <w:rsid w:val="005E3CA5"/>
    <w:rsid w:val="005E7D32"/>
    <w:rsid w:val="005F063B"/>
    <w:rsid w:val="005F16D2"/>
    <w:rsid w:val="005F3976"/>
    <w:rsid w:val="005F5D78"/>
    <w:rsid w:val="005F6897"/>
    <w:rsid w:val="00601EE5"/>
    <w:rsid w:val="00607427"/>
    <w:rsid w:val="00611822"/>
    <w:rsid w:val="00613E7C"/>
    <w:rsid w:val="00614194"/>
    <w:rsid w:val="006150DE"/>
    <w:rsid w:val="00615F65"/>
    <w:rsid w:val="00616953"/>
    <w:rsid w:val="00621ED2"/>
    <w:rsid w:val="00622C7B"/>
    <w:rsid w:val="0062466A"/>
    <w:rsid w:val="00627D1F"/>
    <w:rsid w:val="00631280"/>
    <w:rsid w:val="0063164C"/>
    <w:rsid w:val="00631A18"/>
    <w:rsid w:val="00634931"/>
    <w:rsid w:val="00634B66"/>
    <w:rsid w:val="006429BE"/>
    <w:rsid w:val="00642DD2"/>
    <w:rsid w:val="00645C96"/>
    <w:rsid w:val="00646F96"/>
    <w:rsid w:val="00650189"/>
    <w:rsid w:val="006503BE"/>
    <w:rsid w:val="006509CB"/>
    <w:rsid w:val="00654A22"/>
    <w:rsid w:val="00654E22"/>
    <w:rsid w:val="0065572E"/>
    <w:rsid w:val="0065797A"/>
    <w:rsid w:val="006608AC"/>
    <w:rsid w:val="006608D6"/>
    <w:rsid w:val="00661370"/>
    <w:rsid w:val="006616A6"/>
    <w:rsid w:val="0066379B"/>
    <w:rsid w:val="00664182"/>
    <w:rsid w:val="00667544"/>
    <w:rsid w:val="00671618"/>
    <w:rsid w:val="006736FE"/>
    <w:rsid w:val="006740FA"/>
    <w:rsid w:val="00677905"/>
    <w:rsid w:val="00680031"/>
    <w:rsid w:val="00682B5B"/>
    <w:rsid w:val="00682FEE"/>
    <w:rsid w:val="006855A8"/>
    <w:rsid w:val="00687E04"/>
    <w:rsid w:val="00694ABD"/>
    <w:rsid w:val="006A1EE5"/>
    <w:rsid w:val="006A3A58"/>
    <w:rsid w:val="006A6CA7"/>
    <w:rsid w:val="006B4419"/>
    <w:rsid w:val="006B528B"/>
    <w:rsid w:val="006B6CB0"/>
    <w:rsid w:val="006B7CF8"/>
    <w:rsid w:val="006C21F1"/>
    <w:rsid w:val="006C263C"/>
    <w:rsid w:val="006C2DC8"/>
    <w:rsid w:val="006C32C6"/>
    <w:rsid w:val="006C4C1B"/>
    <w:rsid w:val="006C5FBC"/>
    <w:rsid w:val="006C68C2"/>
    <w:rsid w:val="006D2596"/>
    <w:rsid w:val="006D2E37"/>
    <w:rsid w:val="006D47D4"/>
    <w:rsid w:val="006D47FA"/>
    <w:rsid w:val="006D62E4"/>
    <w:rsid w:val="006D7272"/>
    <w:rsid w:val="006F0EFD"/>
    <w:rsid w:val="006F2320"/>
    <w:rsid w:val="006F6E86"/>
    <w:rsid w:val="006F7D7E"/>
    <w:rsid w:val="00701B33"/>
    <w:rsid w:val="0070476B"/>
    <w:rsid w:val="007051C5"/>
    <w:rsid w:val="0070603C"/>
    <w:rsid w:val="00712DF3"/>
    <w:rsid w:val="007138BA"/>
    <w:rsid w:val="00713F22"/>
    <w:rsid w:val="007149F6"/>
    <w:rsid w:val="00715205"/>
    <w:rsid w:val="00716E9A"/>
    <w:rsid w:val="007210C1"/>
    <w:rsid w:val="007220B3"/>
    <w:rsid w:val="00726BA7"/>
    <w:rsid w:val="007328A1"/>
    <w:rsid w:val="00733289"/>
    <w:rsid w:val="00734493"/>
    <w:rsid w:val="00736873"/>
    <w:rsid w:val="00742D51"/>
    <w:rsid w:val="007440C2"/>
    <w:rsid w:val="007446FF"/>
    <w:rsid w:val="00747C38"/>
    <w:rsid w:val="0075146A"/>
    <w:rsid w:val="00751517"/>
    <w:rsid w:val="00756429"/>
    <w:rsid w:val="00756461"/>
    <w:rsid w:val="00756D54"/>
    <w:rsid w:val="00770081"/>
    <w:rsid w:val="007704C6"/>
    <w:rsid w:val="007729FD"/>
    <w:rsid w:val="00775166"/>
    <w:rsid w:val="00775EF9"/>
    <w:rsid w:val="0077635A"/>
    <w:rsid w:val="007803CB"/>
    <w:rsid w:val="00783C0C"/>
    <w:rsid w:val="00787844"/>
    <w:rsid w:val="00791162"/>
    <w:rsid w:val="00792382"/>
    <w:rsid w:val="007944EE"/>
    <w:rsid w:val="00794682"/>
    <w:rsid w:val="00796CEA"/>
    <w:rsid w:val="007A43B7"/>
    <w:rsid w:val="007A711B"/>
    <w:rsid w:val="007B6471"/>
    <w:rsid w:val="007C4B6B"/>
    <w:rsid w:val="007C51C8"/>
    <w:rsid w:val="007C61C2"/>
    <w:rsid w:val="007C6DF2"/>
    <w:rsid w:val="007C7D73"/>
    <w:rsid w:val="007C7DD0"/>
    <w:rsid w:val="007C7FE7"/>
    <w:rsid w:val="007D05DC"/>
    <w:rsid w:val="007D2704"/>
    <w:rsid w:val="007D52E8"/>
    <w:rsid w:val="007D7F5E"/>
    <w:rsid w:val="007E38EB"/>
    <w:rsid w:val="008027A0"/>
    <w:rsid w:val="00804B04"/>
    <w:rsid w:val="008169B5"/>
    <w:rsid w:val="00823BD9"/>
    <w:rsid w:val="00825AD9"/>
    <w:rsid w:val="00826847"/>
    <w:rsid w:val="00835C77"/>
    <w:rsid w:val="00835FB9"/>
    <w:rsid w:val="00837A3F"/>
    <w:rsid w:val="00837AB9"/>
    <w:rsid w:val="00852A2B"/>
    <w:rsid w:val="00853056"/>
    <w:rsid w:val="00860E8F"/>
    <w:rsid w:val="00863403"/>
    <w:rsid w:val="008674B9"/>
    <w:rsid w:val="00867D14"/>
    <w:rsid w:val="00867E08"/>
    <w:rsid w:val="00872DF4"/>
    <w:rsid w:val="00874187"/>
    <w:rsid w:val="00874C0A"/>
    <w:rsid w:val="00874D7F"/>
    <w:rsid w:val="00875E4C"/>
    <w:rsid w:val="00882996"/>
    <w:rsid w:val="008830E7"/>
    <w:rsid w:val="008908BA"/>
    <w:rsid w:val="008930C1"/>
    <w:rsid w:val="0089486E"/>
    <w:rsid w:val="0089492D"/>
    <w:rsid w:val="0089627E"/>
    <w:rsid w:val="008A23A3"/>
    <w:rsid w:val="008A3C4C"/>
    <w:rsid w:val="008A4ECE"/>
    <w:rsid w:val="008A6BC8"/>
    <w:rsid w:val="008A79DB"/>
    <w:rsid w:val="008B084F"/>
    <w:rsid w:val="008B3097"/>
    <w:rsid w:val="008B4FDE"/>
    <w:rsid w:val="008B52B9"/>
    <w:rsid w:val="008C1646"/>
    <w:rsid w:val="008D06D1"/>
    <w:rsid w:val="008D0FB8"/>
    <w:rsid w:val="008E4166"/>
    <w:rsid w:val="008E7FA7"/>
    <w:rsid w:val="008F137B"/>
    <w:rsid w:val="008F3059"/>
    <w:rsid w:val="008F4199"/>
    <w:rsid w:val="008F636A"/>
    <w:rsid w:val="009024C6"/>
    <w:rsid w:val="009308DF"/>
    <w:rsid w:val="00933F25"/>
    <w:rsid w:val="00934CE5"/>
    <w:rsid w:val="0093671D"/>
    <w:rsid w:val="00940538"/>
    <w:rsid w:val="009417AA"/>
    <w:rsid w:val="009446F9"/>
    <w:rsid w:val="00944E50"/>
    <w:rsid w:val="00944EB5"/>
    <w:rsid w:val="00945CC8"/>
    <w:rsid w:val="0094651A"/>
    <w:rsid w:val="00954264"/>
    <w:rsid w:val="00954768"/>
    <w:rsid w:val="00957EF4"/>
    <w:rsid w:val="00970A36"/>
    <w:rsid w:val="00971F52"/>
    <w:rsid w:val="00972264"/>
    <w:rsid w:val="00973302"/>
    <w:rsid w:val="009775F7"/>
    <w:rsid w:val="00980D3E"/>
    <w:rsid w:val="00982E8A"/>
    <w:rsid w:val="0098723C"/>
    <w:rsid w:val="009905EB"/>
    <w:rsid w:val="00992E8A"/>
    <w:rsid w:val="00996202"/>
    <w:rsid w:val="00997C4E"/>
    <w:rsid w:val="009A07DA"/>
    <w:rsid w:val="009A2FF6"/>
    <w:rsid w:val="009B4255"/>
    <w:rsid w:val="009B6E20"/>
    <w:rsid w:val="009D020B"/>
    <w:rsid w:val="009D4C6D"/>
    <w:rsid w:val="009D6801"/>
    <w:rsid w:val="009D79CF"/>
    <w:rsid w:val="009E1437"/>
    <w:rsid w:val="009F0CC6"/>
    <w:rsid w:val="009F20F9"/>
    <w:rsid w:val="009F58C7"/>
    <w:rsid w:val="00A01963"/>
    <w:rsid w:val="00A07DD9"/>
    <w:rsid w:val="00A11934"/>
    <w:rsid w:val="00A142DE"/>
    <w:rsid w:val="00A146F2"/>
    <w:rsid w:val="00A1703A"/>
    <w:rsid w:val="00A17512"/>
    <w:rsid w:val="00A26067"/>
    <w:rsid w:val="00A372F6"/>
    <w:rsid w:val="00A409A4"/>
    <w:rsid w:val="00A41ECF"/>
    <w:rsid w:val="00A50BC4"/>
    <w:rsid w:val="00A512FC"/>
    <w:rsid w:val="00A51A66"/>
    <w:rsid w:val="00A52CF9"/>
    <w:rsid w:val="00A56811"/>
    <w:rsid w:val="00A61C5C"/>
    <w:rsid w:val="00A6286E"/>
    <w:rsid w:val="00A63894"/>
    <w:rsid w:val="00A641C7"/>
    <w:rsid w:val="00A707CF"/>
    <w:rsid w:val="00A7136F"/>
    <w:rsid w:val="00A7141F"/>
    <w:rsid w:val="00A732EA"/>
    <w:rsid w:val="00A75221"/>
    <w:rsid w:val="00A76BA7"/>
    <w:rsid w:val="00A86BD8"/>
    <w:rsid w:val="00A90FCC"/>
    <w:rsid w:val="00A9318E"/>
    <w:rsid w:val="00A96F35"/>
    <w:rsid w:val="00AA4344"/>
    <w:rsid w:val="00AA50B3"/>
    <w:rsid w:val="00AA6FE4"/>
    <w:rsid w:val="00AA791C"/>
    <w:rsid w:val="00AB321B"/>
    <w:rsid w:val="00AB3F25"/>
    <w:rsid w:val="00AB4025"/>
    <w:rsid w:val="00AC12B5"/>
    <w:rsid w:val="00AC2565"/>
    <w:rsid w:val="00AC2E96"/>
    <w:rsid w:val="00AC358C"/>
    <w:rsid w:val="00AC4613"/>
    <w:rsid w:val="00AC60B3"/>
    <w:rsid w:val="00AC62C3"/>
    <w:rsid w:val="00AD03E8"/>
    <w:rsid w:val="00AD3E34"/>
    <w:rsid w:val="00AD461D"/>
    <w:rsid w:val="00AD544F"/>
    <w:rsid w:val="00AD5A8A"/>
    <w:rsid w:val="00AD739F"/>
    <w:rsid w:val="00AD78D2"/>
    <w:rsid w:val="00AE0E06"/>
    <w:rsid w:val="00AE2369"/>
    <w:rsid w:val="00AE6FD1"/>
    <w:rsid w:val="00AF077A"/>
    <w:rsid w:val="00AF5B6A"/>
    <w:rsid w:val="00B058FF"/>
    <w:rsid w:val="00B136B0"/>
    <w:rsid w:val="00B17563"/>
    <w:rsid w:val="00B2216E"/>
    <w:rsid w:val="00B23945"/>
    <w:rsid w:val="00B2533C"/>
    <w:rsid w:val="00B26BBD"/>
    <w:rsid w:val="00B320CC"/>
    <w:rsid w:val="00B32696"/>
    <w:rsid w:val="00B40869"/>
    <w:rsid w:val="00B411CC"/>
    <w:rsid w:val="00B44932"/>
    <w:rsid w:val="00B50690"/>
    <w:rsid w:val="00B50BAD"/>
    <w:rsid w:val="00B56038"/>
    <w:rsid w:val="00B60911"/>
    <w:rsid w:val="00B73597"/>
    <w:rsid w:val="00B806F8"/>
    <w:rsid w:val="00B80D9A"/>
    <w:rsid w:val="00B81544"/>
    <w:rsid w:val="00B81D27"/>
    <w:rsid w:val="00B8576B"/>
    <w:rsid w:val="00B859CC"/>
    <w:rsid w:val="00B916D3"/>
    <w:rsid w:val="00B9177D"/>
    <w:rsid w:val="00B922EC"/>
    <w:rsid w:val="00B93A81"/>
    <w:rsid w:val="00B951AC"/>
    <w:rsid w:val="00B978CC"/>
    <w:rsid w:val="00B97A43"/>
    <w:rsid w:val="00BA1A22"/>
    <w:rsid w:val="00BA216E"/>
    <w:rsid w:val="00BA22F8"/>
    <w:rsid w:val="00BA40C0"/>
    <w:rsid w:val="00BB7D05"/>
    <w:rsid w:val="00BC5983"/>
    <w:rsid w:val="00BC7EE5"/>
    <w:rsid w:val="00BD3A1B"/>
    <w:rsid w:val="00BD519C"/>
    <w:rsid w:val="00BE01DD"/>
    <w:rsid w:val="00BE7F60"/>
    <w:rsid w:val="00BF568A"/>
    <w:rsid w:val="00C00FF5"/>
    <w:rsid w:val="00C03081"/>
    <w:rsid w:val="00C0514F"/>
    <w:rsid w:val="00C11552"/>
    <w:rsid w:val="00C12CBC"/>
    <w:rsid w:val="00C12DE2"/>
    <w:rsid w:val="00C177DB"/>
    <w:rsid w:val="00C208CE"/>
    <w:rsid w:val="00C2177E"/>
    <w:rsid w:val="00C22E69"/>
    <w:rsid w:val="00C24D92"/>
    <w:rsid w:val="00C25FA2"/>
    <w:rsid w:val="00C308A1"/>
    <w:rsid w:val="00C31337"/>
    <w:rsid w:val="00C341B9"/>
    <w:rsid w:val="00C34743"/>
    <w:rsid w:val="00C35001"/>
    <w:rsid w:val="00C440E2"/>
    <w:rsid w:val="00C45BA1"/>
    <w:rsid w:val="00C476F9"/>
    <w:rsid w:val="00C501A8"/>
    <w:rsid w:val="00C502C0"/>
    <w:rsid w:val="00C50FD1"/>
    <w:rsid w:val="00C5278B"/>
    <w:rsid w:val="00C56FAE"/>
    <w:rsid w:val="00C6424C"/>
    <w:rsid w:val="00C648BF"/>
    <w:rsid w:val="00C657B5"/>
    <w:rsid w:val="00C6620F"/>
    <w:rsid w:val="00C66460"/>
    <w:rsid w:val="00C675A1"/>
    <w:rsid w:val="00C735D7"/>
    <w:rsid w:val="00C77199"/>
    <w:rsid w:val="00C87558"/>
    <w:rsid w:val="00C921B6"/>
    <w:rsid w:val="00C93616"/>
    <w:rsid w:val="00C93916"/>
    <w:rsid w:val="00C94C27"/>
    <w:rsid w:val="00C96D2D"/>
    <w:rsid w:val="00CA1C29"/>
    <w:rsid w:val="00CA4C9B"/>
    <w:rsid w:val="00CB07DE"/>
    <w:rsid w:val="00CB60F8"/>
    <w:rsid w:val="00CB6886"/>
    <w:rsid w:val="00CB7AF7"/>
    <w:rsid w:val="00CC0FBE"/>
    <w:rsid w:val="00CC3968"/>
    <w:rsid w:val="00CC7A35"/>
    <w:rsid w:val="00CD486D"/>
    <w:rsid w:val="00CD4BD2"/>
    <w:rsid w:val="00CE00E8"/>
    <w:rsid w:val="00CE150C"/>
    <w:rsid w:val="00CE1672"/>
    <w:rsid w:val="00CE6C16"/>
    <w:rsid w:val="00CF16E1"/>
    <w:rsid w:val="00CF3F63"/>
    <w:rsid w:val="00D05CD9"/>
    <w:rsid w:val="00D136F6"/>
    <w:rsid w:val="00D15C8E"/>
    <w:rsid w:val="00D161F5"/>
    <w:rsid w:val="00D16B07"/>
    <w:rsid w:val="00D20142"/>
    <w:rsid w:val="00D26E04"/>
    <w:rsid w:val="00D33572"/>
    <w:rsid w:val="00D33766"/>
    <w:rsid w:val="00D34DA2"/>
    <w:rsid w:val="00D35D5A"/>
    <w:rsid w:val="00D368FC"/>
    <w:rsid w:val="00D47DD4"/>
    <w:rsid w:val="00D5034E"/>
    <w:rsid w:val="00D51C7B"/>
    <w:rsid w:val="00D56198"/>
    <w:rsid w:val="00D613E1"/>
    <w:rsid w:val="00D63288"/>
    <w:rsid w:val="00D6528B"/>
    <w:rsid w:val="00D7280C"/>
    <w:rsid w:val="00D73088"/>
    <w:rsid w:val="00D74A5B"/>
    <w:rsid w:val="00D81310"/>
    <w:rsid w:val="00D81EA7"/>
    <w:rsid w:val="00D82E55"/>
    <w:rsid w:val="00D83413"/>
    <w:rsid w:val="00D838CA"/>
    <w:rsid w:val="00D843EE"/>
    <w:rsid w:val="00D85743"/>
    <w:rsid w:val="00D932FB"/>
    <w:rsid w:val="00D95129"/>
    <w:rsid w:val="00DA05F2"/>
    <w:rsid w:val="00DA605B"/>
    <w:rsid w:val="00DB0A7F"/>
    <w:rsid w:val="00DB0F51"/>
    <w:rsid w:val="00DB12F4"/>
    <w:rsid w:val="00DB1800"/>
    <w:rsid w:val="00DB7C85"/>
    <w:rsid w:val="00DC3689"/>
    <w:rsid w:val="00DC4E95"/>
    <w:rsid w:val="00DD21B1"/>
    <w:rsid w:val="00DD2BB9"/>
    <w:rsid w:val="00DD4839"/>
    <w:rsid w:val="00DE35CE"/>
    <w:rsid w:val="00DE64D6"/>
    <w:rsid w:val="00DE769F"/>
    <w:rsid w:val="00DF1212"/>
    <w:rsid w:val="00DF5A04"/>
    <w:rsid w:val="00DF5B76"/>
    <w:rsid w:val="00E04B8D"/>
    <w:rsid w:val="00E05A2A"/>
    <w:rsid w:val="00E1262E"/>
    <w:rsid w:val="00E1330A"/>
    <w:rsid w:val="00E1489C"/>
    <w:rsid w:val="00E149B0"/>
    <w:rsid w:val="00E16FE3"/>
    <w:rsid w:val="00E21B30"/>
    <w:rsid w:val="00E30794"/>
    <w:rsid w:val="00E36357"/>
    <w:rsid w:val="00E41283"/>
    <w:rsid w:val="00E50304"/>
    <w:rsid w:val="00E62045"/>
    <w:rsid w:val="00E6205C"/>
    <w:rsid w:val="00E64AC1"/>
    <w:rsid w:val="00E6778F"/>
    <w:rsid w:val="00E759A8"/>
    <w:rsid w:val="00E81498"/>
    <w:rsid w:val="00E82F1E"/>
    <w:rsid w:val="00E83F1E"/>
    <w:rsid w:val="00E85D52"/>
    <w:rsid w:val="00E870F8"/>
    <w:rsid w:val="00E92742"/>
    <w:rsid w:val="00E92AA9"/>
    <w:rsid w:val="00E97A9B"/>
    <w:rsid w:val="00EA0EC0"/>
    <w:rsid w:val="00EA1810"/>
    <w:rsid w:val="00EA1ECE"/>
    <w:rsid w:val="00EA20EF"/>
    <w:rsid w:val="00EA3D35"/>
    <w:rsid w:val="00EA5D03"/>
    <w:rsid w:val="00EB5D8E"/>
    <w:rsid w:val="00EB644C"/>
    <w:rsid w:val="00EB68CC"/>
    <w:rsid w:val="00EB6A91"/>
    <w:rsid w:val="00EC3DF9"/>
    <w:rsid w:val="00EC3F14"/>
    <w:rsid w:val="00EC4793"/>
    <w:rsid w:val="00ED2D0B"/>
    <w:rsid w:val="00ED4A25"/>
    <w:rsid w:val="00ED602D"/>
    <w:rsid w:val="00ED68AA"/>
    <w:rsid w:val="00EE2852"/>
    <w:rsid w:val="00EE558B"/>
    <w:rsid w:val="00EE56D3"/>
    <w:rsid w:val="00EF25E1"/>
    <w:rsid w:val="00EF58A5"/>
    <w:rsid w:val="00F0222A"/>
    <w:rsid w:val="00F04250"/>
    <w:rsid w:val="00F07F06"/>
    <w:rsid w:val="00F13EDF"/>
    <w:rsid w:val="00F32264"/>
    <w:rsid w:val="00F3239F"/>
    <w:rsid w:val="00F323E4"/>
    <w:rsid w:val="00F34311"/>
    <w:rsid w:val="00F358E1"/>
    <w:rsid w:val="00F4211E"/>
    <w:rsid w:val="00F43595"/>
    <w:rsid w:val="00F5291A"/>
    <w:rsid w:val="00F53F01"/>
    <w:rsid w:val="00F54021"/>
    <w:rsid w:val="00F567A8"/>
    <w:rsid w:val="00F5719C"/>
    <w:rsid w:val="00F60B98"/>
    <w:rsid w:val="00F6146A"/>
    <w:rsid w:val="00F70A09"/>
    <w:rsid w:val="00F7664C"/>
    <w:rsid w:val="00F813D5"/>
    <w:rsid w:val="00F847F0"/>
    <w:rsid w:val="00F86757"/>
    <w:rsid w:val="00F90DAA"/>
    <w:rsid w:val="00F91786"/>
    <w:rsid w:val="00FA12ED"/>
    <w:rsid w:val="00FA37B3"/>
    <w:rsid w:val="00FA4EC7"/>
    <w:rsid w:val="00FB02DA"/>
    <w:rsid w:val="00FB0708"/>
    <w:rsid w:val="00FB25CD"/>
    <w:rsid w:val="00FB5CCE"/>
    <w:rsid w:val="00FB613E"/>
    <w:rsid w:val="00FB7257"/>
    <w:rsid w:val="00FB72E6"/>
    <w:rsid w:val="00FC1CDA"/>
    <w:rsid w:val="00FD0903"/>
    <w:rsid w:val="00FD0F34"/>
    <w:rsid w:val="00FD5254"/>
    <w:rsid w:val="00FD631F"/>
    <w:rsid w:val="00FD6B66"/>
    <w:rsid w:val="00FD6E1A"/>
    <w:rsid w:val="00FD7887"/>
    <w:rsid w:val="00FE2A13"/>
    <w:rsid w:val="00FE2D14"/>
    <w:rsid w:val="00FE62AB"/>
    <w:rsid w:val="00FE7601"/>
    <w:rsid w:val="00FF1971"/>
    <w:rsid w:val="00FF4762"/>
    <w:rsid w:val="00FF4F17"/>
    <w:rsid w:val="00FF573F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6FB36C8"/>
  <w14:defaultImageDpi w14:val="0"/>
  <w15:docId w15:val="{FD98DA53-D978-47DF-8724-D005615B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0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D6B6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F358E1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link w:val="SubtitleChar"/>
    <w:uiPriority w:val="11"/>
    <w:qFormat/>
    <w:rsid w:val="00FD6B66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95E1E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FD6B6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D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5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58E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75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58E1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EA5D03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08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2FE7"/>
    <w:rPr>
      <w:rFonts w:cs="Times New Roman"/>
      <w:sz w:val="2"/>
    </w:rPr>
  </w:style>
  <w:style w:type="paragraph" w:styleId="NoSpacing">
    <w:name w:val="No Spacing"/>
    <w:uiPriority w:val="1"/>
    <w:qFormat/>
    <w:rsid w:val="008A79D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44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734493"/>
    <w:rPr>
      <w:rFonts w:cs="Times New Roman"/>
      <w:b/>
    </w:rPr>
  </w:style>
  <w:style w:type="paragraph" w:customStyle="1" w:styleId="Default">
    <w:name w:val="Default"/>
    <w:rsid w:val="002F4F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5B6A"/>
    <w:rPr>
      <w:rFonts w:cs="Times New Roman"/>
      <w:color w:val="800080"/>
      <w:u w:val="single"/>
    </w:rPr>
  </w:style>
  <w:style w:type="paragraph" w:customStyle="1" w:styleId="para">
    <w:name w:val="para"/>
    <w:basedOn w:val="Normal"/>
    <w:rsid w:val="004876DD"/>
    <w:pPr>
      <w:spacing w:before="100" w:beforeAutospacing="1" w:after="100" w:afterAutospacing="1"/>
    </w:pPr>
  </w:style>
  <w:style w:type="paragraph" w:customStyle="1" w:styleId="para0">
    <w:name w:val="para0"/>
    <w:basedOn w:val="Normal"/>
    <w:rsid w:val="004876D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79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A791C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79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A791C"/>
    <w:rPr>
      <w:rFonts w:ascii="Arial" w:hAnsi="Arial" w:cs="Times New Roman"/>
      <w:vanish/>
      <w:sz w:val="16"/>
    </w:rPr>
  </w:style>
  <w:style w:type="paragraph" w:customStyle="1" w:styleId="bullet">
    <w:name w:val="bullet"/>
    <w:basedOn w:val="Normal"/>
    <w:rsid w:val="00EA1810"/>
    <w:pPr>
      <w:spacing w:before="100" w:beforeAutospacing="1" w:after="100" w:afterAutospacing="1"/>
    </w:pPr>
  </w:style>
  <w:style w:type="paragraph" w:customStyle="1" w:styleId="headw">
    <w:name w:val="headw"/>
    <w:basedOn w:val="Normal"/>
    <w:rsid w:val="006150DE"/>
    <w:pPr>
      <w:spacing w:before="100" w:beforeAutospacing="1" w:after="100" w:afterAutospacing="1"/>
    </w:pPr>
  </w:style>
  <w:style w:type="paragraph" w:customStyle="1" w:styleId="bullet0">
    <w:name w:val="bullet0"/>
    <w:basedOn w:val="Normal"/>
    <w:rsid w:val="006150DE"/>
    <w:pPr>
      <w:spacing w:before="100" w:beforeAutospacing="1" w:after="100" w:afterAutospacing="1"/>
    </w:pPr>
  </w:style>
  <w:style w:type="paragraph" w:customStyle="1" w:styleId="notewarning">
    <w:name w:val="notewarning"/>
    <w:basedOn w:val="Normal"/>
    <w:rsid w:val="006150DE"/>
    <w:pPr>
      <w:spacing w:before="100" w:beforeAutospacing="1" w:after="100" w:afterAutospacing="1"/>
    </w:pPr>
  </w:style>
  <w:style w:type="paragraph" w:customStyle="1" w:styleId="LineNumbers">
    <w:name w:val="LineNumbers"/>
    <w:basedOn w:val="Normal"/>
    <w:rsid w:val="0024468D"/>
    <w:pPr>
      <w:overflowPunct w:val="0"/>
      <w:autoSpaceDE w:val="0"/>
      <w:autoSpaceDN w:val="0"/>
      <w:adjustRightInd w:val="0"/>
      <w:spacing w:line="463" w:lineRule="exact"/>
      <w:jc w:val="right"/>
      <w:textAlignment w:val="baseline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24468D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AttorneyName">
    <w:name w:val="Attorney Name"/>
    <w:basedOn w:val="SingleSpacing"/>
    <w:rsid w:val="0024468D"/>
  </w:style>
  <w:style w:type="paragraph" w:customStyle="1" w:styleId="Signatureblockline">
    <w:name w:val="Signature block line"/>
    <w:basedOn w:val="Normal"/>
    <w:rsid w:val="0024468D"/>
    <w:pPr>
      <w:tabs>
        <w:tab w:val="left" w:leader="underscore" w:pos="9360"/>
      </w:tabs>
      <w:spacing w:line="245" w:lineRule="exact"/>
      <w:ind w:left="600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862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8642">
                          <w:marLeft w:val="0"/>
                          <w:marRight w:val="39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7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7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7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BBBBBB"/>
            <w:bottom w:val="single" w:sz="4" w:space="0" w:color="BBBBBB"/>
            <w:right w:val="single" w:sz="4" w:space="0" w:color="BBBBBB"/>
          </w:divBdr>
          <w:divsChild>
            <w:div w:id="8629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78691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7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6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BBBBBB"/>
            <w:bottom w:val="single" w:sz="4" w:space="0" w:color="BBBBBB"/>
            <w:right w:val="single" w:sz="4" w:space="0" w:color="BBBBBB"/>
          </w:divBdr>
          <w:divsChild>
            <w:div w:id="8629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7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78652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7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7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7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7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7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56">
          <w:marLeft w:val="0"/>
          <w:marRight w:val="0"/>
          <w:marTop w:val="75"/>
          <w:marBottom w:val="75"/>
          <w:divBdr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</w:divBdr>
          <w:divsChild>
            <w:div w:id="8629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8653">
                  <w:marLeft w:val="2925"/>
                  <w:marRight w:val="150"/>
                  <w:marTop w:val="0"/>
                  <w:marBottom w:val="150"/>
                  <w:divBdr>
                    <w:top w:val="single" w:sz="6" w:space="8" w:color="A6A6A6"/>
                    <w:left w:val="single" w:sz="6" w:space="13" w:color="A6A6A6"/>
                    <w:bottom w:val="single" w:sz="6" w:space="0" w:color="A6A6A6"/>
                    <w:right w:val="single" w:sz="6" w:space="13" w:color="A6A6A6"/>
                  </w:divBdr>
                  <w:divsChild>
                    <w:div w:id="8629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fdesk\Application%20Data\Microsoft\Templates\Pathfin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597A-82B5-4AEE-B9D3-BB1FD734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Pathfinder template</Template>
  <TotalTime>0</TotalTime>
  <Pages>1</Pages>
  <Words>234</Words>
  <Characters>1185</Characters>
  <Application>Microsoft Office Word</Application>
  <DocSecurity>0</DocSecurity>
  <Lines>91</Lines>
  <Paragraphs>59</Paragraphs>
  <ScaleCrop>false</ScaleCrop>
  <Company>SCPLL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Order Motions in Civil Cases</dc:title>
  <dc:subject>Template - Order Motions in Civil Cases</dc:subject>
  <dc:creator>refdesk</dc:creator>
  <cp:keywords>Template - Order Motions in Civil Cases</cp:keywords>
  <dc:description/>
  <cp:lastModifiedBy>reference</cp:lastModifiedBy>
  <cp:revision>2</cp:revision>
  <cp:lastPrinted>2013-04-26T17:09:00Z</cp:lastPrinted>
  <dcterms:created xsi:type="dcterms:W3CDTF">2026-02-02T21:33:00Z</dcterms:created>
  <dcterms:modified xsi:type="dcterms:W3CDTF">2026-02-02T21:33:00Z</dcterms:modified>
</cp:coreProperties>
</file>