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party_name"/>
    <w:p w14:paraId="1FF7ACE4" w14:textId="77777777" w:rsidR="00DA3130" w:rsidRPr="000032F3" w:rsidRDefault="00DA3130" w:rsidP="0024468D">
      <w:pPr>
        <w:pStyle w:val="AttorneyName"/>
        <w:rPr>
          <w:rFonts w:ascii="Times New Roman" w:hAnsi="Times New Roman"/>
          <w:sz w:val="24"/>
          <w:szCs w:val="24"/>
        </w:rPr>
      </w:pPr>
      <w:r w:rsidRPr="000032F3">
        <w:rPr>
          <w:rFonts w:ascii="Times New Roman" w:hAnsi="Times New Roman"/>
          <w:sz w:val="24"/>
          <w:szCs w:val="24"/>
        </w:rPr>
        <w:fldChar w:fldCharType="begin">
          <w:ffData>
            <w:name w:val="party_name"/>
            <w:enabled/>
            <w:calcOnExit w:val="0"/>
            <w:textInput>
              <w:default w:val="PARTY NAME"/>
              <w:format w:val="UPPERCASE"/>
            </w:textInput>
          </w:ffData>
        </w:fldChar>
      </w:r>
      <w:r w:rsidRPr="000032F3">
        <w:rPr>
          <w:rFonts w:ascii="Times New Roman" w:hAnsi="Times New Roman"/>
          <w:sz w:val="24"/>
          <w:szCs w:val="24"/>
        </w:rPr>
        <w:instrText xml:space="preserve"> FORMTEXT </w:instrText>
      </w:r>
      <w:r w:rsidRPr="000032F3">
        <w:rPr>
          <w:rFonts w:ascii="Times New Roman" w:hAnsi="Times New Roman"/>
          <w:sz w:val="24"/>
          <w:szCs w:val="24"/>
        </w:rPr>
      </w:r>
      <w:r w:rsidRPr="000032F3">
        <w:rPr>
          <w:rFonts w:ascii="Times New Roman" w:hAnsi="Times New Roman"/>
          <w:sz w:val="24"/>
          <w:szCs w:val="24"/>
        </w:rPr>
        <w:fldChar w:fldCharType="separate"/>
      </w:r>
      <w:r w:rsidRPr="000032F3">
        <w:rPr>
          <w:rFonts w:ascii="Times New Roman" w:hAnsi="Times New Roman"/>
          <w:noProof/>
          <w:sz w:val="24"/>
          <w:szCs w:val="24"/>
        </w:rPr>
        <w:t>PARTY NAME</w:t>
      </w:r>
      <w:r w:rsidRPr="000032F3">
        <w:rPr>
          <w:rFonts w:ascii="Times New Roman" w:hAnsi="Times New Roman"/>
          <w:sz w:val="24"/>
          <w:szCs w:val="24"/>
        </w:rPr>
        <w:fldChar w:fldCharType="end"/>
      </w:r>
      <w:bookmarkEnd w:id="0"/>
    </w:p>
    <w:bookmarkStart w:id="1" w:name="street_address"/>
    <w:p w14:paraId="7BB0634B" w14:textId="77777777" w:rsidR="00DA3130" w:rsidRPr="000032F3" w:rsidRDefault="00DA3130" w:rsidP="0024468D">
      <w:pPr>
        <w:pStyle w:val="AttorneyName"/>
        <w:rPr>
          <w:rFonts w:ascii="Times New Roman" w:hAnsi="Times New Roman"/>
          <w:sz w:val="24"/>
          <w:szCs w:val="24"/>
        </w:rPr>
      </w:pPr>
      <w:r w:rsidRPr="000032F3">
        <w:rPr>
          <w:rFonts w:ascii="Times New Roman" w:hAnsi="Times New Roman"/>
          <w:sz w:val="24"/>
          <w:szCs w:val="24"/>
        </w:rPr>
        <w:fldChar w:fldCharType="begin">
          <w:ffData>
            <w:name w:val="street_address"/>
            <w:enabled/>
            <w:calcOnExit w:val="0"/>
            <w:textInput>
              <w:default w:val="STREET ADDRESS"/>
              <w:format w:val="UPPERCASE"/>
            </w:textInput>
          </w:ffData>
        </w:fldChar>
      </w:r>
      <w:r w:rsidRPr="000032F3">
        <w:rPr>
          <w:rFonts w:ascii="Times New Roman" w:hAnsi="Times New Roman"/>
          <w:sz w:val="24"/>
          <w:szCs w:val="24"/>
        </w:rPr>
        <w:instrText xml:space="preserve"> FORMTEXT </w:instrText>
      </w:r>
      <w:r w:rsidRPr="000032F3">
        <w:rPr>
          <w:rFonts w:ascii="Times New Roman" w:hAnsi="Times New Roman"/>
          <w:sz w:val="24"/>
          <w:szCs w:val="24"/>
        </w:rPr>
      </w:r>
      <w:r w:rsidRPr="000032F3">
        <w:rPr>
          <w:rFonts w:ascii="Times New Roman" w:hAnsi="Times New Roman"/>
          <w:sz w:val="24"/>
          <w:szCs w:val="24"/>
        </w:rPr>
        <w:fldChar w:fldCharType="separate"/>
      </w:r>
      <w:r w:rsidRPr="000032F3">
        <w:rPr>
          <w:rFonts w:ascii="Times New Roman" w:hAnsi="Times New Roman"/>
          <w:noProof/>
          <w:sz w:val="24"/>
          <w:szCs w:val="24"/>
        </w:rPr>
        <w:t>STREET ADDRESS</w:t>
      </w:r>
      <w:r w:rsidRPr="000032F3">
        <w:rPr>
          <w:rFonts w:ascii="Times New Roman" w:hAnsi="Times New Roman"/>
          <w:sz w:val="24"/>
          <w:szCs w:val="24"/>
        </w:rPr>
        <w:fldChar w:fldCharType="end"/>
      </w:r>
      <w:bookmarkEnd w:id="1"/>
    </w:p>
    <w:bookmarkStart w:id="2" w:name="city_state_zip"/>
    <w:p w14:paraId="38DE247D" w14:textId="77777777" w:rsidR="00DA3130" w:rsidRPr="000032F3" w:rsidRDefault="00DA3130" w:rsidP="0024468D">
      <w:pPr>
        <w:pStyle w:val="AttorneyName"/>
        <w:rPr>
          <w:rFonts w:ascii="Times New Roman" w:hAnsi="Times New Roman"/>
          <w:sz w:val="24"/>
          <w:szCs w:val="24"/>
        </w:rPr>
      </w:pPr>
      <w:r w:rsidRPr="000032F3">
        <w:rPr>
          <w:rFonts w:ascii="Times New Roman" w:hAnsi="Times New Roman"/>
          <w:sz w:val="24"/>
          <w:szCs w:val="24"/>
        </w:rPr>
        <w:fldChar w:fldCharType="begin">
          <w:ffData>
            <w:name w:val="city_state_zip"/>
            <w:enabled/>
            <w:calcOnExit w:val="0"/>
            <w:textInput>
              <w:default w:val="CITY, STATE, ZIP"/>
              <w:format w:val="UPPERCASE"/>
            </w:textInput>
          </w:ffData>
        </w:fldChar>
      </w:r>
      <w:r w:rsidRPr="000032F3">
        <w:rPr>
          <w:rFonts w:ascii="Times New Roman" w:hAnsi="Times New Roman"/>
          <w:sz w:val="24"/>
          <w:szCs w:val="24"/>
        </w:rPr>
        <w:instrText xml:space="preserve"> FORMTEXT </w:instrText>
      </w:r>
      <w:r w:rsidRPr="000032F3">
        <w:rPr>
          <w:rFonts w:ascii="Times New Roman" w:hAnsi="Times New Roman"/>
          <w:sz w:val="24"/>
          <w:szCs w:val="24"/>
        </w:rPr>
      </w:r>
      <w:r w:rsidRPr="000032F3">
        <w:rPr>
          <w:rFonts w:ascii="Times New Roman" w:hAnsi="Times New Roman"/>
          <w:sz w:val="24"/>
          <w:szCs w:val="24"/>
        </w:rPr>
        <w:fldChar w:fldCharType="separate"/>
      </w:r>
      <w:r w:rsidRPr="000032F3">
        <w:rPr>
          <w:rFonts w:ascii="Times New Roman" w:hAnsi="Times New Roman"/>
          <w:noProof/>
          <w:sz w:val="24"/>
          <w:szCs w:val="24"/>
        </w:rPr>
        <w:t>CITY, STATE, ZIP</w:t>
      </w:r>
      <w:r w:rsidRPr="000032F3">
        <w:rPr>
          <w:rFonts w:ascii="Times New Roman" w:hAnsi="Times New Roman"/>
          <w:sz w:val="24"/>
          <w:szCs w:val="24"/>
        </w:rPr>
        <w:fldChar w:fldCharType="end"/>
      </w:r>
      <w:bookmarkEnd w:id="2"/>
    </w:p>
    <w:bookmarkStart w:id="3" w:name="phone_number"/>
    <w:p w14:paraId="3D2AAD25" w14:textId="77777777" w:rsidR="00333861" w:rsidRPr="000032F3" w:rsidRDefault="00DA3130" w:rsidP="0024468D">
      <w:pPr>
        <w:pStyle w:val="AttorneyName"/>
        <w:rPr>
          <w:rFonts w:ascii="Times New Roman" w:hAnsi="Times New Roman"/>
          <w:sz w:val="24"/>
          <w:szCs w:val="24"/>
        </w:rPr>
      </w:pPr>
      <w:r w:rsidRPr="000032F3">
        <w:rPr>
          <w:rFonts w:ascii="Times New Roman" w:hAnsi="Times New Roman"/>
          <w:sz w:val="24"/>
          <w:szCs w:val="24"/>
        </w:rPr>
        <w:fldChar w:fldCharType="begin">
          <w:ffData>
            <w:name w:val="phone_number"/>
            <w:enabled/>
            <w:calcOnExit w:val="0"/>
            <w:textInput>
              <w:default w:val="PHONE NUMBER INCL AREA CODE"/>
              <w:format w:val="UPPERCASE"/>
            </w:textInput>
          </w:ffData>
        </w:fldChar>
      </w:r>
      <w:r w:rsidRPr="000032F3">
        <w:rPr>
          <w:rFonts w:ascii="Times New Roman" w:hAnsi="Times New Roman"/>
          <w:sz w:val="24"/>
          <w:szCs w:val="24"/>
        </w:rPr>
        <w:instrText xml:space="preserve"> FORMTEXT </w:instrText>
      </w:r>
      <w:r w:rsidRPr="000032F3">
        <w:rPr>
          <w:rFonts w:ascii="Times New Roman" w:hAnsi="Times New Roman"/>
          <w:sz w:val="24"/>
          <w:szCs w:val="24"/>
        </w:rPr>
      </w:r>
      <w:r w:rsidRPr="000032F3">
        <w:rPr>
          <w:rFonts w:ascii="Times New Roman" w:hAnsi="Times New Roman"/>
          <w:sz w:val="24"/>
          <w:szCs w:val="24"/>
        </w:rPr>
        <w:fldChar w:fldCharType="separate"/>
      </w:r>
      <w:r w:rsidRPr="000032F3">
        <w:rPr>
          <w:rFonts w:ascii="Times New Roman" w:hAnsi="Times New Roman"/>
          <w:noProof/>
          <w:sz w:val="24"/>
          <w:szCs w:val="24"/>
        </w:rPr>
        <w:t>PHONE NUMBER INCL AREA CODE</w:t>
      </w:r>
      <w:r w:rsidRPr="000032F3">
        <w:rPr>
          <w:rFonts w:ascii="Times New Roman" w:hAnsi="Times New Roman"/>
          <w:sz w:val="24"/>
          <w:szCs w:val="24"/>
        </w:rPr>
        <w:fldChar w:fldCharType="end"/>
      </w:r>
      <w:bookmarkEnd w:id="3"/>
    </w:p>
    <w:p w14:paraId="29414733" w14:textId="77777777" w:rsidR="00DA3130" w:rsidRPr="000032F3" w:rsidRDefault="00DA3130" w:rsidP="0024468D">
      <w:pPr>
        <w:pStyle w:val="AttorneyName"/>
        <w:rPr>
          <w:rFonts w:ascii="Times New Roman" w:hAnsi="Times New Roman"/>
          <w:sz w:val="24"/>
          <w:szCs w:val="24"/>
          <w:u w:val="single"/>
        </w:rPr>
      </w:pPr>
    </w:p>
    <w:bookmarkStart w:id="4" w:name="party_role"/>
    <w:p w14:paraId="48553270" w14:textId="77777777" w:rsidR="00333861" w:rsidRPr="000032F3" w:rsidRDefault="0016377A" w:rsidP="0024468D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party_role"/>
            <w:enabled/>
            <w:calcOnExit w:val="0"/>
            <w:textInput>
              <w:default w:val="Plaintiff or Defendant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Plaintiff or Defendant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4"/>
      <w:r w:rsidR="00333861" w:rsidRPr="000032F3">
        <w:rPr>
          <w:rFonts w:ascii="Times New Roman" w:hAnsi="Times New Roman"/>
          <w:sz w:val="24"/>
          <w:szCs w:val="24"/>
        </w:rPr>
        <w:t>, In Pro Per</w:t>
      </w:r>
      <w:r w:rsidR="00770096" w:rsidRPr="000032F3">
        <w:rPr>
          <w:rFonts w:ascii="Times New Roman" w:hAnsi="Times New Roman"/>
          <w:sz w:val="24"/>
          <w:szCs w:val="24"/>
        </w:rPr>
        <w:t xml:space="preserve"> </w:t>
      </w:r>
    </w:p>
    <w:p w14:paraId="077CD466" w14:textId="77777777" w:rsidR="00333861" w:rsidRPr="000032F3" w:rsidRDefault="00333861" w:rsidP="0024468D">
      <w:pPr>
        <w:pStyle w:val="AttorneyName"/>
        <w:rPr>
          <w:rFonts w:ascii="Times New Roman" w:hAnsi="Times New Roman"/>
          <w:sz w:val="24"/>
          <w:szCs w:val="24"/>
        </w:rPr>
      </w:pPr>
    </w:p>
    <w:p w14:paraId="5AECFB22" w14:textId="77777777" w:rsidR="00333861" w:rsidRPr="000032F3" w:rsidRDefault="00333861" w:rsidP="0024468D">
      <w:pPr>
        <w:pStyle w:val="AttorneyName"/>
        <w:rPr>
          <w:rFonts w:ascii="Times New Roman" w:hAnsi="Times New Roman"/>
          <w:sz w:val="24"/>
          <w:szCs w:val="24"/>
        </w:rPr>
      </w:pPr>
    </w:p>
    <w:p w14:paraId="506B3C64" w14:textId="77777777" w:rsidR="00333861" w:rsidRPr="000032F3" w:rsidRDefault="00333861" w:rsidP="0024468D">
      <w:pPr>
        <w:pStyle w:val="AttorneyName"/>
        <w:rPr>
          <w:rFonts w:ascii="Times New Roman" w:hAnsi="Times New Roman"/>
          <w:sz w:val="24"/>
          <w:szCs w:val="24"/>
        </w:rPr>
      </w:pPr>
    </w:p>
    <w:p w14:paraId="3CF89787" w14:textId="77777777" w:rsidR="00333861" w:rsidRPr="000032F3" w:rsidRDefault="00333861" w:rsidP="0024468D">
      <w:pPr>
        <w:pStyle w:val="AttorneyName"/>
        <w:rPr>
          <w:rFonts w:ascii="Times New Roman" w:hAnsi="Times New Roman"/>
          <w:sz w:val="24"/>
          <w:szCs w:val="24"/>
        </w:rPr>
      </w:pPr>
    </w:p>
    <w:p w14:paraId="27D9EFA9" w14:textId="77777777" w:rsidR="00333861" w:rsidRPr="000032F3" w:rsidRDefault="00DA3130" w:rsidP="00DA3130">
      <w:pPr>
        <w:pStyle w:val="AttorneyName"/>
        <w:tabs>
          <w:tab w:val="left" w:pos="5559"/>
        </w:tabs>
        <w:rPr>
          <w:rFonts w:ascii="Times New Roman" w:hAnsi="Times New Roman"/>
          <w:sz w:val="24"/>
          <w:szCs w:val="24"/>
        </w:rPr>
      </w:pPr>
      <w:r w:rsidRPr="000032F3">
        <w:rPr>
          <w:rFonts w:ascii="Times New Roman" w:hAnsi="Times New Roman"/>
          <w:sz w:val="24"/>
          <w:szCs w:val="24"/>
        </w:rPr>
        <w:tab/>
      </w:r>
    </w:p>
    <w:p w14:paraId="6ECBE329" w14:textId="77777777" w:rsidR="00333861" w:rsidRPr="000032F3" w:rsidRDefault="00333861" w:rsidP="0024468D">
      <w:pPr>
        <w:pStyle w:val="AttorneyName"/>
        <w:rPr>
          <w:rFonts w:ascii="Times New Roman" w:hAnsi="Times New Roman"/>
          <w:sz w:val="24"/>
          <w:szCs w:val="24"/>
        </w:rPr>
      </w:pPr>
    </w:p>
    <w:p w14:paraId="1ED681A6" w14:textId="77777777" w:rsidR="00333861" w:rsidRPr="000032F3" w:rsidRDefault="00333861" w:rsidP="0024468D">
      <w:pPr>
        <w:pStyle w:val="AttorneyName"/>
        <w:rPr>
          <w:rFonts w:ascii="Times New Roman" w:hAnsi="Times New Roman"/>
          <w:sz w:val="24"/>
          <w:szCs w:val="24"/>
        </w:rPr>
      </w:pPr>
    </w:p>
    <w:p w14:paraId="26388A8F" w14:textId="77777777" w:rsidR="00333861" w:rsidRPr="000032F3" w:rsidRDefault="00333861" w:rsidP="0024468D">
      <w:pPr>
        <w:pStyle w:val="AttorneyName"/>
        <w:rPr>
          <w:rFonts w:ascii="Times New Roman" w:hAnsi="Times New Roman"/>
          <w:sz w:val="24"/>
          <w:szCs w:val="24"/>
        </w:rPr>
      </w:pPr>
    </w:p>
    <w:p w14:paraId="62284DD7" w14:textId="77777777" w:rsidR="00333861" w:rsidRPr="000032F3" w:rsidRDefault="00333861" w:rsidP="0024468D">
      <w:pPr>
        <w:pStyle w:val="AttorneyName"/>
        <w:jc w:val="center"/>
        <w:rPr>
          <w:rFonts w:ascii="Times New Roman" w:hAnsi="Times New Roman"/>
          <w:sz w:val="24"/>
          <w:szCs w:val="24"/>
        </w:rPr>
      </w:pPr>
    </w:p>
    <w:p w14:paraId="3F3F0C4B" w14:textId="77777777" w:rsidR="00333861" w:rsidRPr="000032F3" w:rsidRDefault="00333861" w:rsidP="0024468D">
      <w:pPr>
        <w:pStyle w:val="AttorneyName"/>
        <w:jc w:val="center"/>
        <w:rPr>
          <w:rFonts w:ascii="Times New Roman" w:hAnsi="Times New Roman"/>
          <w:sz w:val="24"/>
          <w:szCs w:val="24"/>
        </w:rPr>
      </w:pPr>
      <w:r w:rsidRPr="000032F3">
        <w:rPr>
          <w:rFonts w:ascii="Times New Roman" w:hAnsi="Times New Roman"/>
          <w:sz w:val="24"/>
          <w:szCs w:val="24"/>
        </w:rPr>
        <w:t xml:space="preserve">SUPERIOR COURT OF CALIFORNIA </w:t>
      </w:r>
      <w:r w:rsidR="00F63409">
        <w:rPr>
          <w:rFonts w:ascii="Times New Roman" w:hAnsi="Times New Roman"/>
          <w:sz w:val="24"/>
          <w:szCs w:val="24"/>
        </w:rPr>
        <w:br/>
      </w:r>
      <w:r w:rsidRPr="000032F3">
        <w:rPr>
          <w:rFonts w:ascii="Times New Roman" w:hAnsi="Times New Roman"/>
          <w:sz w:val="24"/>
          <w:szCs w:val="24"/>
        </w:rPr>
        <w:t xml:space="preserve">COUNTY OF </w:t>
      </w:r>
      <w:bookmarkStart w:id="5" w:name="county"/>
      <w:r w:rsidR="00770096" w:rsidRPr="000032F3">
        <w:rPr>
          <w:rFonts w:ascii="Times New Roman" w:hAnsi="Times New Roman"/>
          <w:sz w:val="24"/>
          <w:szCs w:val="24"/>
        </w:rPr>
        <w:fldChar w:fldCharType="begin">
          <w:ffData>
            <w:name w:val="county"/>
            <w:enabled/>
            <w:calcOnExit w:val="0"/>
            <w:textInput>
              <w:default w:val="COUNTY"/>
              <w:format w:val="UPPERCASE"/>
            </w:textInput>
          </w:ffData>
        </w:fldChar>
      </w:r>
      <w:r w:rsidR="00770096" w:rsidRPr="000032F3">
        <w:rPr>
          <w:rFonts w:ascii="Times New Roman" w:hAnsi="Times New Roman"/>
          <w:sz w:val="24"/>
          <w:szCs w:val="24"/>
        </w:rPr>
        <w:instrText xml:space="preserve"> FORMTEXT </w:instrText>
      </w:r>
      <w:r w:rsidR="00770096" w:rsidRPr="000032F3">
        <w:rPr>
          <w:rFonts w:ascii="Times New Roman" w:hAnsi="Times New Roman"/>
          <w:sz w:val="24"/>
          <w:szCs w:val="24"/>
        </w:rPr>
      </w:r>
      <w:r w:rsidR="00770096" w:rsidRPr="000032F3">
        <w:rPr>
          <w:rFonts w:ascii="Times New Roman" w:hAnsi="Times New Roman"/>
          <w:sz w:val="24"/>
          <w:szCs w:val="24"/>
        </w:rPr>
        <w:fldChar w:fldCharType="separate"/>
      </w:r>
      <w:r w:rsidR="00770096" w:rsidRPr="000032F3">
        <w:rPr>
          <w:rFonts w:ascii="Times New Roman" w:hAnsi="Times New Roman"/>
          <w:noProof/>
          <w:sz w:val="24"/>
          <w:szCs w:val="24"/>
        </w:rPr>
        <w:t>COUNTY</w:t>
      </w:r>
      <w:r w:rsidR="00770096" w:rsidRPr="000032F3">
        <w:rPr>
          <w:rFonts w:ascii="Times New Roman" w:hAnsi="Times New Roman"/>
          <w:sz w:val="24"/>
          <w:szCs w:val="24"/>
        </w:rPr>
        <w:fldChar w:fldCharType="end"/>
      </w:r>
      <w:bookmarkEnd w:id="5"/>
    </w:p>
    <w:p w14:paraId="70C77541" w14:textId="77777777" w:rsidR="00333861" w:rsidRPr="000032F3" w:rsidRDefault="00333861" w:rsidP="0024468D">
      <w:pPr>
        <w:pStyle w:val="AttorneyName"/>
        <w:rPr>
          <w:rFonts w:ascii="Times New Roman" w:hAnsi="Times New Roman"/>
          <w:sz w:val="24"/>
          <w:szCs w:val="24"/>
        </w:rPr>
      </w:pPr>
    </w:p>
    <w:p w14:paraId="2EEA40EA" w14:textId="77777777" w:rsidR="00333861" w:rsidRPr="000032F3" w:rsidRDefault="00333861" w:rsidP="0024468D">
      <w:pPr>
        <w:pStyle w:val="AttorneyName"/>
        <w:rPr>
          <w:rFonts w:ascii="Times New Roman" w:hAnsi="Times New Roman"/>
          <w:sz w:val="24"/>
          <w:szCs w:val="24"/>
        </w:rPr>
      </w:pPr>
    </w:p>
    <w:p w14:paraId="6BC9260D" w14:textId="77777777" w:rsidR="00333861" w:rsidRPr="000032F3" w:rsidRDefault="00333861" w:rsidP="0024468D">
      <w:pPr>
        <w:pStyle w:val="AttorneyName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333861" w:rsidRPr="0016377A" w14:paraId="094BE1F3" w14:textId="77777777" w:rsidTr="007149F6">
        <w:tc>
          <w:tcPr>
            <w:tcW w:w="4542" w:type="dxa"/>
            <w:tcBorders>
              <w:bottom w:val="single" w:sz="4" w:space="0" w:color="auto"/>
            </w:tcBorders>
          </w:tcPr>
          <w:bookmarkStart w:id="6" w:name="plaintiff_name"/>
          <w:p w14:paraId="1EC5A0C8" w14:textId="77777777" w:rsidR="00333861" w:rsidRPr="0016377A" w:rsidRDefault="00770096" w:rsidP="007149F6">
            <w:pPr>
              <w:spacing w:line="453" w:lineRule="exact"/>
            </w:pPr>
            <w:r w:rsidRPr="0016377A">
              <w:fldChar w:fldCharType="begin">
                <w:ffData>
                  <w:name w:val="plaintiff_name"/>
                  <w:enabled/>
                  <w:calcOnExit w:val="0"/>
                  <w:textInput>
                    <w:default w:val="PLAINTIFF NAME"/>
                    <w:format w:val="UPPERCASE"/>
                  </w:textInput>
                </w:ffData>
              </w:fldChar>
            </w:r>
            <w:r w:rsidRPr="0016377A">
              <w:instrText xml:space="preserve"> FORMTEXT </w:instrText>
            </w:r>
            <w:r w:rsidRPr="0016377A">
              <w:fldChar w:fldCharType="separate"/>
            </w:r>
            <w:r w:rsidRPr="0016377A">
              <w:rPr>
                <w:noProof/>
              </w:rPr>
              <w:t>PLAINTIFF NAME</w:t>
            </w:r>
            <w:r w:rsidRPr="0016377A">
              <w:fldChar w:fldCharType="end"/>
            </w:r>
            <w:bookmarkEnd w:id="6"/>
            <w:r w:rsidR="00333861" w:rsidRPr="0016377A">
              <w:t>,</w:t>
            </w:r>
          </w:p>
          <w:p w14:paraId="1EB5ED67" w14:textId="77777777" w:rsidR="00333861" w:rsidRPr="0016377A" w:rsidRDefault="00333861" w:rsidP="007149F6">
            <w:pPr>
              <w:tabs>
                <w:tab w:val="left" w:pos="1500"/>
              </w:tabs>
              <w:spacing w:line="453" w:lineRule="exact"/>
            </w:pPr>
            <w:r w:rsidRPr="0016377A">
              <w:tab/>
              <w:t>Plaintiff,</w:t>
            </w:r>
          </w:p>
          <w:p w14:paraId="44614C9A" w14:textId="77777777" w:rsidR="00333861" w:rsidRPr="0016377A" w:rsidRDefault="00333861" w:rsidP="007149F6">
            <w:pPr>
              <w:tabs>
                <w:tab w:val="left" w:pos="700"/>
              </w:tabs>
              <w:spacing w:line="453" w:lineRule="exact"/>
            </w:pPr>
            <w:r w:rsidRPr="0016377A">
              <w:tab/>
              <w:t>vs.</w:t>
            </w:r>
          </w:p>
          <w:bookmarkStart w:id="7" w:name="defendant_name"/>
          <w:p w14:paraId="63C49506" w14:textId="77777777" w:rsidR="00333861" w:rsidRPr="0016377A" w:rsidRDefault="00770096" w:rsidP="007149F6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defendant_name"/>
                  <w:enabled/>
                  <w:calcOnExit w:val="0"/>
                  <w:textInput>
                    <w:default w:val="DEFENDANT NAME"/>
                    <w:format w:val="UPPERCASE"/>
                  </w:textInput>
                </w:ffData>
              </w:fldChar>
            </w:r>
            <w:r w:rsidRPr="0016377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6377A">
              <w:rPr>
                <w:rFonts w:ascii="Times New Roman" w:hAnsi="Times New Roman"/>
                <w:sz w:val="24"/>
                <w:szCs w:val="24"/>
              </w:rPr>
            </w:r>
            <w:r w:rsidRPr="0016377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377A">
              <w:rPr>
                <w:rFonts w:ascii="Times New Roman" w:hAnsi="Times New Roman"/>
                <w:noProof/>
                <w:sz w:val="24"/>
                <w:szCs w:val="24"/>
              </w:rPr>
              <w:t>DEFENDANT NAME</w:t>
            </w:r>
            <w:r w:rsidRPr="0016377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  <w:r w:rsidR="00333861" w:rsidRPr="0016377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795E24C" w14:textId="77777777" w:rsidR="00333861" w:rsidRPr="0016377A" w:rsidRDefault="00333861" w:rsidP="007149F6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</w:p>
          <w:p w14:paraId="1C172C4B" w14:textId="77777777" w:rsidR="00333861" w:rsidRPr="0016377A" w:rsidRDefault="00333861" w:rsidP="007149F6">
            <w:pPr>
              <w:tabs>
                <w:tab w:val="left" w:pos="1500"/>
              </w:tabs>
              <w:spacing w:line="453" w:lineRule="exact"/>
            </w:pPr>
            <w:r w:rsidRPr="0016377A">
              <w:tab/>
              <w:t>Defendant</w:t>
            </w:r>
          </w:p>
        </w:tc>
        <w:tc>
          <w:tcPr>
            <w:tcW w:w="276" w:type="dxa"/>
          </w:tcPr>
          <w:p w14:paraId="400AF2F1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F16DC24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B08540E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98D640A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43D45C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536A9AA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1782E0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A0493FB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CADDE67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539BD35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31C5F0B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276D2BB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37F3070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1723718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8579B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7C059E83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  <w:u w:val="single"/>
              </w:rPr>
            </w:pPr>
            <w:bookmarkStart w:id="8" w:name="CaseNumber"/>
            <w:bookmarkEnd w:id="8"/>
            <w:r w:rsidRPr="0016377A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  <w:bookmarkStart w:id="9" w:name="case_no"/>
            <w:r w:rsidR="00770096" w:rsidRPr="0016377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e_no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 w:rsidR="00770096" w:rsidRPr="0016377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0096" w:rsidRPr="0016377A">
              <w:rPr>
                <w:rFonts w:ascii="Times New Roman" w:hAnsi="Times New Roman"/>
                <w:sz w:val="24"/>
                <w:szCs w:val="24"/>
              </w:rPr>
            </w:r>
            <w:r w:rsidR="00770096" w:rsidRPr="0016377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0096" w:rsidRPr="0016377A">
              <w:rPr>
                <w:rFonts w:ascii="Times New Roman" w:hAnsi="Times New Roman"/>
                <w:noProof/>
                <w:sz w:val="24"/>
                <w:szCs w:val="24"/>
              </w:rPr>
              <w:t>Case Number</w:t>
            </w:r>
            <w:r w:rsidR="00770096" w:rsidRPr="0016377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  <w:p w14:paraId="7E9EF32F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bookmarkStart w:id="10" w:name="Text4"/>
          <w:p w14:paraId="32E44BFC" w14:textId="77777777" w:rsidR="00333861" w:rsidRPr="0016377A" w:rsidRDefault="00ED291A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OPPOSITION/REPLY TO OPPOSITION 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OPPOSITION/REPLY TO OPPOSITION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A99" w:rsidRPr="0016377A">
              <w:rPr>
                <w:rFonts w:ascii="Times New Roman" w:hAnsi="Times New Roman"/>
                <w:sz w:val="24"/>
                <w:szCs w:val="24"/>
              </w:rPr>
              <w:t>TO</w:t>
            </w:r>
            <w:r w:rsidR="002200B2" w:rsidRPr="00163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0096" w:rsidRPr="0016377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motion_title"/>
                  <w:enabled/>
                  <w:calcOnExit w:val="0"/>
                  <w:textInput>
                    <w:default w:val="MOTION TITLE"/>
                    <w:format w:val="UPPERCASE"/>
                  </w:textInput>
                </w:ffData>
              </w:fldChar>
            </w:r>
            <w:r w:rsidR="00770096" w:rsidRPr="0016377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0096" w:rsidRPr="0016377A">
              <w:rPr>
                <w:rFonts w:ascii="Times New Roman" w:hAnsi="Times New Roman"/>
                <w:sz w:val="24"/>
                <w:szCs w:val="24"/>
              </w:rPr>
            </w:r>
            <w:r w:rsidR="00770096" w:rsidRPr="0016377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0096" w:rsidRPr="0016377A">
              <w:rPr>
                <w:rFonts w:ascii="Times New Roman" w:hAnsi="Times New Roman"/>
                <w:noProof/>
                <w:sz w:val="24"/>
                <w:szCs w:val="24"/>
              </w:rPr>
              <w:t>MOTION TITLE</w:t>
            </w:r>
            <w:r w:rsidR="00770096" w:rsidRPr="0016377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33861" w:rsidRPr="0016377A">
              <w:rPr>
                <w:rFonts w:ascii="Times New Roman" w:hAnsi="Times New Roman"/>
                <w:sz w:val="24"/>
                <w:szCs w:val="24"/>
              </w:rPr>
              <w:t>; DECLARATION OF</w:t>
            </w:r>
            <w:r w:rsidR="00333861" w:rsidRPr="0016377A">
              <w:rPr>
                <w:rFonts w:ascii="Times New Roman" w:hAnsi="Times New Roman"/>
                <w:sz w:val="24"/>
                <w:szCs w:val="24"/>
              </w:rPr>
              <w:br/>
            </w:r>
            <w:r w:rsidR="00770096" w:rsidRPr="0016377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declarant_name"/>
                  <w:enabled/>
                  <w:calcOnExit w:val="0"/>
                  <w:textInput>
                    <w:default w:val="DECLARANT NAME"/>
                    <w:format w:val="UPPERCASE"/>
                  </w:textInput>
                </w:ffData>
              </w:fldChar>
            </w:r>
            <w:r w:rsidR="00770096" w:rsidRPr="0016377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70096" w:rsidRPr="0016377A">
              <w:rPr>
                <w:rFonts w:ascii="Times New Roman" w:hAnsi="Times New Roman"/>
                <w:sz w:val="24"/>
                <w:szCs w:val="24"/>
              </w:rPr>
            </w:r>
            <w:r w:rsidR="00770096" w:rsidRPr="0016377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0096" w:rsidRPr="0016377A">
              <w:rPr>
                <w:rFonts w:ascii="Times New Roman" w:hAnsi="Times New Roman"/>
                <w:noProof/>
                <w:sz w:val="24"/>
                <w:szCs w:val="24"/>
              </w:rPr>
              <w:t>DECLARANT NAME</w:t>
            </w:r>
            <w:r w:rsidR="00770096" w:rsidRPr="001637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B43CA66" w14:textId="77777777" w:rsidR="00333861" w:rsidRPr="0016377A" w:rsidRDefault="00333861" w:rsidP="007149F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72B8B2AC" w14:textId="77777777" w:rsidR="00E85221" w:rsidRPr="0016377A" w:rsidRDefault="00E85221" w:rsidP="00E85221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 xml:space="preserve">Date: </w:t>
            </w:r>
            <w:bookmarkStart w:id="11" w:name="hearing_date"/>
            <w:r w:rsidRPr="0016377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hearing_date"/>
                  <w:enabled/>
                  <w:calcOnExit w:val="0"/>
                  <w:textInput>
                    <w:default w:val="Hearing Date"/>
                  </w:textInput>
                </w:ffData>
              </w:fldChar>
            </w:r>
            <w:r w:rsidRPr="0016377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6377A">
              <w:rPr>
                <w:rFonts w:ascii="Times New Roman" w:hAnsi="Times New Roman"/>
                <w:sz w:val="24"/>
                <w:szCs w:val="24"/>
              </w:rPr>
            </w:r>
            <w:r w:rsidRPr="0016377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377A">
              <w:rPr>
                <w:rFonts w:ascii="Times New Roman" w:hAnsi="Times New Roman"/>
                <w:noProof/>
                <w:sz w:val="24"/>
                <w:szCs w:val="24"/>
              </w:rPr>
              <w:t>Hearing Date</w:t>
            </w:r>
            <w:r w:rsidRPr="0016377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  <w:p w14:paraId="32AB67FF" w14:textId="77777777" w:rsidR="00E85221" w:rsidRPr="0016377A" w:rsidRDefault="00E85221" w:rsidP="00E85221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 xml:space="preserve">Dept.: </w:t>
            </w:r>
            <w:bookmarkStart w:id="12" w:name="dept"/>
            <w:r w:rsidRPr="0016377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dept"/>
                  <w:enabled/>
                  <w:calcOnExit w:val="0"/>
                  <w:textInput>
                    <w:default w:val="Department"/>
                  </w:textInput>
                </w:ffData>
              </w:fldChar>
            </w:r>
            <w:r w:rsidRPr="0016377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6377A">
              <w:rPr>
                <w:rFonts w:ascii="Times New Roman" w:hAnsi="Times New Roman"/>
                <w:sz w:val="24"/>
                <w:szCs w:val="24"/>
              </w:rPr>
            </w:r>
            <w:r w:rsidRPr="0016377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377A">
              <w:rPr>
                <w:rFonts w:ascii="Times New Roman" w:hAnsi="Times New Roman"/>
                <w:noProof/>
                <w:sz w:val="24"/>
                <w:szCs w:val="24"/>
              </w:rPr>
              <w:t>Department</w:t>
            </w:r>
            <w:r w:rsidRPr="0016377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  <w:p w14:paraId="74C170AF" w14:textId="77777777" w:rsidR="00E85221" w:rsidRPr="0016377A" w:rsidRDefault="00E85221" w:rsidP="00E85221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 xml:space="preserve">Time: </w:t>
            </w:r>
            <w:bookmarkStart w:id="13" w:name="time"/>
            <w:r w:rsidRPr="0016377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ime"/>
                  <w:enabled/>
                  <w:calcOnExit w:val="0"/>
                  <w:textInput>
                    <w:default w:val="Time"/>
                  </w:textInput>
                </w:ffData>
              </w:fldChar>
            </w:r>
            <w:r w:rsidRPr="0016377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6377A">
              <w:rPr>
                <w:rFonts w:ascii="Times New Roman" w:hAnsi="Times New Roman"/>
                <w:sz w:val="24"/>
                <w:szCs w:val="24"/>
              </w:rPr>
            </w:r>
            <w:r w:rsidRPr="0016377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377A">
              <w:rPr>
                <w:rFonts w:ascii="Times New Roman" w:hAnsi="Times New Roman"/>
                <w:noProof/>
                <w:sz w:val="24"/>
                <w:szCs w:val="24"/>
              </w:rPr>
              <w:t>Time</w:t>
            </w:r>
            <w:r w:rsidRPr="0016377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  <w:r w:rsidRPr="00163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0CDB9E" w14:textId="77777777" w:rsidR="00E85221" w:rsidRPr="0016377A" w:rsidRDefault="00E85221" w:rsidP="00E85221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5452018E" w14:textId="77777777" w:rsidR="00E85221" w:rsidRPr="0016377A" w:rsidRDefault="00E85221" w:rsidP="00E85221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 xml:space="preserve">Date Complaint Filed: </w:t>
            </w:r>
            <w:bookmarkStart w:id="14" w:name="complaintdate"/>
            <w:r w:rsidRPr="0016377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mplaintdate"/>
                  <w:enabled/>
                  <w:calcOnExit w:val="0"/>
                  <w:textInput>
                    <w:default w:val="Date Complaint Filed"/>
                  </w:textInput>
                </w:ffData>
              </w:fldChar>
            </w:r>
            <w:r w:rsidRPr="0016377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6377A">
              <w:rPr>
                <w:rFonts w:ascii="Times New Roman" w:hAnsi="Times New Roman"/>
                <w:sz w:val="24"/>
                <w:szCs w:val="24"/>
              </w:rPr>
            </w:r>
            <w:r w:rsidRPr="0016377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377A">
              <w:rPr>
                <w:rFonts w:ascii="Times New Roman" w:hAnsi="Times New Roman"/>
                <w:noProof/>
                <w:sz w:val="24"/>
                <w:szCs w:val="24"/>
              </w:rPr>
              <w:t>Date Complaint Filed</w:t>
            </w:r>
            <w:r w:rsidRPr="0016377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  <w:p w14:paraId="69129786" w14:textId="77777777" w:rsidR="00333861" w:rsidRPr="0016377A" w:rsidRDefault="00E85221" w:rsidP="00E85221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6377A">
              <w:rPr>
                <w:rFonts w:ascii="Times New Roman" w:hAnsi="Times New Roman"/>
                <w:sz w:val="24"/>
                <w:szCs w:val="24"/>
              </w:rPr>
              <w:t xml:space="preserve">Trial Date: </w:t>
            </w:r>
            <w:r w:rsidRPr="0016377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rial_date"/>
                  <w:enabled/>
                  <w:calcOnExit w:val="0"/>
                  <w:textInput>
                    <w:default w:val="Date of Trial"/>
                  </w:textInput>
                </w:ffData>
              </w:fldChar>
            </w:r>
            <w:r w:rsidRPr="0016377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6377A">
              <w:rPr>
                <w:rFonts w:ascii="Times New Roman" w:hAnsi="Times New Roman"/>
                <w:sz w:val="24"/>
                <w:szCs w:val="24"/>
              </w:rPr>
            </w:r>
            <w:r w:rsidRPr="0016377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6377A">
              <w:rPr>
                <w:rFonts w:ascii="Times New Roman" w:hAnsi="Times New Roman"/>
                <w:noProof/>
                <w:sz w:val="24"/>
                <w:szCs w:val="24"/>
              </w:rPr>
              <w:t>Date of Trial</w:t>
            </w:r>
            <w:r w:rsidRPr="001637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3F27DAD4" w14:textId="77777777" w:rsidR="0016377A" w:rsidRDefault="0016377A" w:rsidP="0016377A">
      <w:pPr>
        <w:spacing w:line="480" w:lineRule="auto"/>
        <w:ind w:left="1080"/>
      </w:pPr>
    </w:p>
    <w:p w14:paraId="7702CFA7" w14:textId="77777777" w:rsidR="00D25C30" w:rsidRPr="0016377A" w:rsidRDefault="0016377A" w:rsidP="0016377A">
      <w:pPr>
        <w:numPr>
          <w:ilvl w:val="0"/>
          <w:numId w:val="35"/>
        </w:numPr>
        <w:spacing w:line="480" w:lineRule="auto"/>
        <w:jc w:val="center"/>
      </w:pPr>
      <w:r w:rsidRPr="0016377A">
        <w:t>INTRODUCTION</w:t>
      </w:r>
    </w:p>
    <w:bookmarkStart w:id="15" w:name="factual_background"/>
    <w:p w14:paraId="41E5354D" w14:textId="77777777" w:rsidR="00454733" w:rsidRDefault="00A57ED9" w:rsidP="00454733">
      <w:pPr>
        <w:spacing w:line="480" w:lineRule="auto"/>
      </w:pPr>
      <w:r>
        <w:fldChar w:fldCharType="begin">
          <w:ffData>
            <w:name w:val="factual_background"/>
            <w:enabled/>
            <w:calcOnExit w:val="0"/>
            <w:textInput>
              <w:default w:val="Explain the factual background of the motion. Focus only on the facts that are important for this specific motion. For each fact, you should have evidence in a declaration, as it differs from moving party's version. Cite to it as discussed in the argumen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Explain the factual background of the motion. Focus only on the facts that are important for this specific motion. For each fact, you should have evidence in a declaration, as it differs from moving party's version. Cite to it as discussed in the argument</w:t>
      </w:r>
      <w:r>
        <w:fldChar w:fldCharType="end"/>
      </w:r>
      <w:bookmarkEnd w:id="15"/>
      <w:r w:rsidR="005A2A73" w:rsidRPr="000032F3">
        <w:t>.</w:t>
      </w:r>
    </w:p>
    <w:p w14:paraId="113A99BA" w14:textId="77777777" w:rsidR="005A2A73" w:rsidRPr="000032F3" w:rsidRDefault="005A2A73" w:rsidP="0016377A">
      <w:pPr>
        <w:spacing w:line="480" w:lineRule="auto"/>
        <w:jc w:val="center"/>
      </w:pPr>
      <w:r w:rsidRPr="000032F3">
        <w:t>II. LEGAL ARGUMENT</w:t>
      </w:r>
    </w:p>
    <w:bookmarkStart w:id="16" w:name="legal_argument"/>
    <w:p w14:paraId="10282461" w14:textId="77777777" w:rsidR="005A2A73" w:rsidRPr="000032F3" w:rsidRDefault="005A2A73" w:rsidP="005A2A73">
      <w:pPr>
        <w:spacing w:line="480" w:lineRule="auto"/>
      </w:pPr>
      <w:r>
        <w:fldChar w:fldCharType="begin">
          <w:ffData>
            <w:name w:val="legal_argument"/>
            <w:enabled/>
            <w:calcOnExit w:val="0"/>
            <w:textInput>
              <w:default w:val="Explain the applicable laws and how they apply to your facts. If there is authority that appears to go against your argument, explain why it does not apply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Explain the applicable laws and how they apply to your facts. If there is authority that appears to go against your argument, explain why it does not apply.</w:t>
      </w:r>
      <w:r>
        <w:fldChar w:fldCharType="end"/>
      </w:r>
      <w:bookmarkEnd w:id="16"/>
    </w:p>
    <w:p w14:paraId="6F084C5E" w14:textId="77777777" w:rsidR="00D25C30" w:rsidRPr="000032F3" w:rsidRDefault="0055401F" w:rsidP="00770096">
      <w:pPr>
        <w:spacing w:line="480" w:lineRule="auto"/>
        <w:rPr>
          <w:color w:val="548DD4"/>
        </w:rPr>
      </w:pPr>
      <w:r w:rsidRPr="000032F3">
        <w:rPr>
          <w:b/>
          <w:color w:val="548DD4"/>
        </w:rPr>
        <w:lastRenderedPageBreak/>
        <w:t xml:space="preserve"> </w:t>
      </w:r>
    </w:p>
    <w:p w14:paraId="2C6695A8" w14:textId="77777777" w:rsidR="0055401F" w:rsidRPr="000032F3" w:rsidRDefault="0055401F" w:rsidP="0055401F">
      <w:pPr>
        <w:spacing w:line="480" w:lineRule="auto"/>
      </w:pPr>
      <w:r w:rsidRPr="000032F3">
        <w:t>Respectfully submitted,</w:t>
      </w:r>
    </w:p>
    <w:p w14:paraId="768809E5" w14:textId="77777777" w:rsidR="0055401F" w:rsidRPr="000032F3" w:rsidRDefault="0055401F" w:rsidP="0055401F">
      <w:pPr>
        <w:spacing w:line="480" w:lineRule="auto"/>
      </w:pPr>
    </w:p>
    <w:p w14:paraId="5BF09B6A" w14:textId="77777777" w:rsidR="0055401F" w:rsidRPr="000032F3" w:rsidRDefault="0055401F" w:rsidP="0055401F">
      <w:pPr>
        <w:spacing w:line="480" w:lineRule="auto"/>
      </w:pPr>
      <w:r w:rsidRPr="000032F3">
        <w:t xml:space="preserve">Dated: </w:t>
      </w:r>
      <w:r w:rsidRPr="000032F3">
        <w:fldChar w:fldCharType="begin">
          <w:ffData>
            <w:name w:val="todays_date"/>
            <w:enabled/>
            <w:calcOnExit w:val="0"/>
            <w:textInput>
              <w:default w:val="Today's Date"/>
            </w:textInput>
          </w:ffData>
        </w:fldChar>
      </w:r>
      <w:r w:rsidRPr="000032F3">
        <w:instrText xml:space="preserve"> FORMTEXT </w:instrText>
      </w:r>
      <w:r w:rsidRPr="000032F3">
        <w:fldChar w:fldCharType="separate"/>
      </w:r>
      <w:r w:rsidRPr="000032F3">
        <w:rPr>
          <w:noProof/>
        </w:rPr>
        <w:t>Today's Date</w:t>
      </w:r>
      <w:r w:rsidRPr="000032F3">
        <w:fldChar w:fldCharType="end"/>
      </w:r>
      <w:r w:rsidRPr="000032F3">
        <w:tab/>
      </w:r>
      <w:r w:rsidRPr="000032F3">
        <w:tab/>
      </w:r>
      <w:r w:rsidRPr="000032F3">
        <w:tab/>
      </w:r>
      <w:proofErr w:type="gramStart"/>
      <w:r w:rsidRPr="000032F3">
        <w:t>By:_</w:t>
      </w:r>
      <w:proofErr w:type="gramEnd"/>
      <w:r w:rsidRPr="000032F3">
        <w:t>____________________________________</w:t>
      </w:r>
    </w:p>
    <w:p w14:paraId="388709D9" w14:textId="77777777" w:rsidR="0055401F" w:rsidRPr="000032F3" w:rsidRDefault="0055401F" w:rsidP="0055401F">
      <w:pPr>
        <w:pStyle w:val="AttorneyName"/>
        <w:rPr>
          <w:rFonts w:ascii="Times New Roman" w:hAnsi="Times New Roman"/>
          <w:sz w:val="24"/>
          <w:szCs w:val="24"/>
        </w:rPr>
      </w:pPr>
      <w:r w:rsidRPr="000032F3">
        <w:rPr>
          <w:rFonts w:ascii="Times New Roman" w:hAnsi="Times New Roman"/>
          <w:sz w:val="24"/>
          <w:szCs w:val="24"/>
        </w:rPr>
        <w:tab/>
      </w:r>
      <w:r w:rsidRPr="000032F3">
        <w:rPr>
          <w:rFonts w:ascii="Times New Roman" w:hAnsi="Times New Roman"/>
          <w:sz w:val="24"/>
          <w:szCs w:val="24"/>
        </w:rPr>
        <w:tab/>
      </w:r>
      <w:r w:rsidRPr="000032F3">
        <w:rPr>
          <w:rFonts w:ascii="Times New Roman" w:hAnsi="Times New Roman"/>
          <w:sz w:val="24"/>
          <w:szCs w:val="24"/>
        </w:rPr>
        <w:tab/>
      </w:r>
      <w:r w:rsidRPr="000032F3">
        <w:rPr>
          <w:rFonts w:ascii="Times New Roman" w:hAnsi="Times New Roman"/>
          <w:sz w:val="24"/>
          <w:szCs w:val="24"/>
        </w:rPr>
        <w:tab/>
      </w:r>
      <w:r w:rsidRPr="000032F3">
        <w:rPr>
          <w:rFonts w:ascii="Times New Roman" w:hAnsi="Times New Roman"/>
          <w:sz w:val="24"/>
          <w:szCs w:val="24"/>
        </w:rPr>
        <w:tab/>
      </w:r>
      <w:r w:rsidRPr="000032F3">
        <w:rPr>
          <w:rFonts w:ascii="Times New Roman" w:hAnsi="Times New Roman"/>
          <w:sz w:val="24"/>
          <w:szCs w:val="24"/>
        </w:rPr>
        <w:tab/>
      </w:r>
      <w:r w:rsidRPr="000032F3">
        <w:rPr>
          <w:rFonts w:ascii="Times New Roman" w:hAnsi="Times New Roman"/>
          <w:sz w:val="24"/>
          <w:szCs w:val="24"/>
        </w:rPr>
        <w:fldChar w:fldCharType="begin">
          <w:ffData>
            <w:name w:val="party_name"/>
            <w:enabled/>
            <w:calcOnExit w:val="0"/>
            <w:textInput>
              <w:default w:val="PARTY NAME"/>
              <w:format w:val="UPPERCASE"/>
            </w:textInput>
          </w:ffData>
        </w:fldChar>
      </w:r>
      <w:r w:rsidRPr="000032F3">
        <w:rPr>
          <w:rFonts w:ascii="Times New Roman" w:hAnsi="Times New Roman"/>
          <w:sz w:val="24"/>
          <w:szCs w:val="24"/>
        </w:rPr>
        <w:instrText xml:space="preserve"> FORMTEXT </w:instrText>
      </w:r>
      <w:r w:rsidRPr="000032F3">
        <w:rPr>
          <w:rFonts w:ascii="Times New Roman" w:hAnsi="Times New Roman"/>
          <w:sz w:val="24"/>
          <w:szCs w:val="24"/>
        </w:rPr>
      </w:r>
      <w:r w:rsidRPr="000032F3">
        <w:rPr>
          <w:rFonts w:ascii="Times New Roman" w:hAnsi="Times New Roman"/>
          <w:sz w:val="24"/>
          <w:szCs w:val="24"/>
        </w:rPr>
        <w:fldChar w:fldCharType="separate"/>
      </w:r>
      <w:r w:rsidRPr="000032F3">
        <w:rPr>
          <w:rFonts w:ascii="Times New Roman" w:hAnsi="Times New Roman"/>
          <w:noProof/>
          <w:sz w:val="24"/>
          <w:szCs w:val="24"/>
        </w:rPr>
        <w:t>PARTY NAME</w:t>
      </w:r>
      <w:r w:rsidRPr="000032F3">
        <w:rPr>
          <w:rFonts w:ascii="Times New Roman" w:hAnsi="Times New Roman"/>
          <w:sz w:val="24"/>
          <w:szCs w:val="24"/>
        </w:rPr>
        <w:fldChar w:fldCharType="end"/>
      </w:r>
    </w:p>
    <w:p w14:paraId="2F91A997" w14:textId="77777777" w:rsidR="0055401F" w:rsidRPr="000032F3" w:rsidRDefault="0016377A" w:rsidP="0055401F">
      <w:pPr>
        <w:pStyle w:val="AttorneyName"/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laintiff or Defendant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Plaintiff or Defendant</w:t>
      </w:r>
      <w:r>
        <w:rPr>
          <w:rFonts w:ascii="Times New Roman" w:hAnsi="Times New Roman"/>
          <w:sz w:val="24"/>
          <w:szCs w:val="24"/>
        </w:rPr>
        <w:fldChar w:fldCharType="end"/>
      </w:r>
      <w:r w:rsidR="0055401F" w:rsidRPr="000032F3">
        <w:rPr>
          <w:rFonts w:ascii="Times New Roman" w:hAnsi="Times New Roman"/>
          <w:sz w:val="24"/>
          <w:szCs w:val="24"/>
        </w:rPr>
        <w:t>,</w:t>
      </w:r>
      <w:r w:rsidR="00CC213C">
        <w:rPr>
          <w:rFonts w:ascii="Times New Roman" w:hAnsi="Times New Roman"/>
          <w:sz w:val="24"/>
          <w:szCs w:val="24"/>
        </w:rPr>
        <w:t xml:space="preserve"> </w:t>
      </w:r>
      <w:r w:rsidR="0055401F" w:rsidRPr="000032F3">
        <w:rPr>
          <w:rFonts w:ascii="Times New Roman" w:hAnsi="Times New Roman"/>
          <w:sz w:val="24"/>
          <w:szCs w:val="24"/>
        </w:rPr>
        <w:t>In Pro Per</w:t>
      </w:r>
    </w:p>
    <w:p w14:paraId="0223E4F2" w14:textId="77777777" w:rsidR="00D25C30" w:rsidRPr="000032F3" w:rsidRDefault="00D25C30" w:rsidP="00770096">
      <w:pPr>
        <w:spacing w:line="480" w:lineRule="auto"/>
        <w:jc w:val="center"/>
        <w:rPr>
          <w:b/>
        </w:rPr>
      </w:pPr>
      <w:r w:rsidRPr="000032F3">
        <w:rPr>
          <w:b/>
        </w:rPr>
        <w:br w:type="page"/>
      </w:r>
      <w:r w:rsidRPr="000032F3">
        <w:rPr>
          <w:b/>
        </w:rPr>
        <w:lastRenderedPageBreak/>
        <w:t xml:space="preserve">DECLARATION OF </w:t>
      </w:r>
      <w:bookmarkStart w:id="17" w:name="declarant_name"/>
      <w:r w:rsidR="000032F3" w:rsidRPr="000032F3">
        <w:fldChar w:fldCharType="begin">
          <w:ffData>
            <w:name w:val="declarant_name"/>
            <w:enabled/>
            <w:calcOnExit w:val="0"/>
            <w:textInput>
              <w:default w:val="DECLARANT'S NAME"/>
              <w:format w:val="UPPERCASE"/>
            </w:textInput>
          </w:ffData>
        </w:fldChar>
      </w:r>
      <w:r w:rsidR="000032F3" w:rsidRPr="000032F3">
        <w:instrText xml:space="preserve"> FORMTEXT </w:instrText>
      </w:r>
      <w:r w:rsidR="000032F3" w:rsidRPr="000032F3">
        <w:fldChar w:fldCharType="separate"/>
      </w:r>
      <w:r w:rsidR="000032F3" w:rsidRPr="000032F3">
        <w:rPr>
          <w:noProof/>
        </w:rPr>
        <w:t>DECLARANT'S NAME</w:t>
      </w:r>
      <w:r w:rsidR="000032F3" w:rsidRPr="000032F3">
        <w:fldChar w:fldCharType="end"/>
      </w:r>
      <w:bookmarkEnd w:id="17"/>
    </w:p>
    <w:p w14:paraId="3612B849" w14:textId="77777777" w:rsidR="00D25C30" w:rsidRPr="000032F3" w:rsidRDefault="00D25C30" w:rsidP="00770096">
      <w:pPr>
        <w:spacing w:line="480" w:lineRule="auto"/>
      </w:pPr>
    </w:p>
    <w:p w14:paraId="07348DFC" w14:textId="77777777" w:rsidR="005A2A73" w:rsidRPr="000032F3" w:rsidRDefault="005A2A73" w:rsidP="005A2A73">
      <w:pPr>
        <w:spacing w:line="480" w:lineRule="auto"/>
      </w:pPr>
    </w:p>
    <w:p w14:paraId="0637AF47" w14:textId="77777777" w:rsidR="005A2A73" w:rsidRPr="000032F3" w:rsidRDefault="005A2A73" w:rsidP="005A2A73">
      <w:pPr>
        <w:spacing w:line="480" w:lineRule="auto"/>
      </w:pPr>
      <w:r w:rsidRPr="000032F3">
        <w:t xml:space="preserve">I, </w:t>
      </w:r>
      <w:r w:rsidRPr="000032F3">
        <w:fldChar w:fldCharType="begin">
          <w:ffData>
            <w:name w:val="declarant_name"/>
            <w:enabled/>
            <w:calcOnExit w:val="0"/>
            <w:textInput>
              <w:default w:val="Declarant's Name"/>
            </w:textInput>
          </w:ffData>
        </w:fldChar>
      </w:r>
      <w:r w:rsidRPr="000032F3">
        <w:instrText xml:space="preserve"> FORMTEXT </w:instrText>
      </w:r>
      <w:r w:rsidRPr="000032F3">
        <w:fldChar w:fldCharType="separate"/>
      </w:r>
      <w:r w:rsidRPr="000032F3">
        <w:rPr>
          <w:noProof/>
        </w:rPr>
        <w:t>Declarant's Name</w:t>
      </w:r>
      <w:r w:rsidRPr="000032F3">
        <w:fldChar w:fldCharType="end"/>
      </w:r>
      <w:r w:rsidRPr="000032F3">
        <w:t xml:space="preserve">, am the </w:t>
      </w:r>
      <w:r w:rsidR="006F0324">
        <w:fldChar w:fldCharType="begin">
          <w:ffData>
            <w:name w:val=""/>
            <w:enabled/>
            <w:calcOnExit w:val="0"/>
            <w:textInput>
              <w:default w:val="Plaintiff or Defendant"/>
            </w:textInput>
          </w:ffData>
        </w:fldChar>
      </w:r>
      <w:r w:rsidR="006F0324">
        <w:instrText xml:space="preserve"> FORMTEXT </w:instrText>
      </w:r>
      <w:r w:rsidR="006F0324">
        <w:fldChar w:fldCharType="separate"/>
      </w:r>
      <w:r w:rsidR="006F0324">
        <w:rPr>
          <w:noProof/>
        </w:rPr>
        <w:t>Plaintiff or Defendant</w:t>
      </w:r>
      <w:r w:rsidR="006F0324">
        <w:fldChar w:fldCharType="end"/>
      </w:r>
      <w:r w:rsidRPr="000032F3">
        <w:t xml:space="preserve"> in this matter, and I declare the following in support of my </w:t>
      </w:r>
      <w:bookmarkStart w:id="18" w:name="Text5"/>
      <w:r w:rsidR="00ED291A">
        <w:fldChar w:fldCharType="begin">
          <w:ffData>
            <w:name w:val="Text5"/>
            <w:enabled/>
            <w:calcOnExit w:val="0"/>
            <w:textInput>
              <w:default w:val="opposition/reply to opposition "/>
            </w:textInput>
          </w:ffData>
        </w:fldChar>
      </w:r>
      <w:r w:rsidR="00ED291A">
        <w:instrText xml:space="preserve"> FORMTEXT </w:instrText>
      </w:r>
      <w:r w:rsidR="00ED291A">
        <w:fldChar w:fldCharType="separate"/>
      </w:r>
      <w:r w:rsidR="00ED291A">
        <w:rPr>
          <w:noProof/>
        </w:rPr>
        <w:t xml:space="preserve">opposition/reply to opposition </w:t>
      </w:r>
      <w:r w:rsidR="00ED291A">
        <w:fldChar w:fldCharType="end"/>
      </w:r>
      <w:bookmarkEnd w:id="18"/>
      <w:r w:rsidR="00ED291A">
        <w:t xml:space="preserve"> </w:t>
      </w:r>
      <w:r w:rsidR="00FF6283">
        <w:t xml:space="preserve">to </w:t>
      </w:r>
      <w:bookmarkStart w:id="19" w:name="movingParty"/>
      <w:r w:rsidR="00FF6283">
        <w:fldChar w:fldCharType="begin">
          <w:ffData>
            <w:name w:val="movingParty"/>
            <w:enabled/>
            <w:calcOnExit w:val="0"/>
            <w:textInput>
              <w:default w:val="Moving Party's"/>
            </w:textInput>
          </w:ffData>
        </w:fldChar>
      </w:r>
      <w:r w:rsidR="00FF6283">
        <w:instrText xml:space="preserve"> FORMTEXT </w:instrText>
      </w:r>
      <w:r w:rsidR="00FF6283">
        <w:fldChar w:fldCharType="separate"/>
      </w:r>
      <w:r w:rsidR="00FF6283">
        <w:rPr>
          <w:noProof/>
        </w:rPr>
        <w:t>Moving Party's</w:t>
      </w:r>
      <w:r w:rsidR="00FF6283">
        <w:fldChar w:fldCharType="end"/>
      </w:r>
      <w:bookmarkEnd w:id="19"/>
      <w:r w:rsidR="00FF6283">
        <w:t xml:space="preserve"> </w:t>
      </w:r>
      <w:r w:rsidRPr="000032F3">
        <w:t>motion</w:t>
      </w:r>
      <w:r w:rsidR="008E06C0">
        <w:t xml:space="preserve"> for</w:t>
      </w:r>
      <w:r w:rsidR="00052117">
        <w:t xml:space="preserve"> order to</w:t>
      </w:r>
      <w:r w:rsidRPr="000032F3">
        <w:t xml:space="preserve"> </w:t>
      </w:r>
      <w:bookmarkStart w:id="20" w:name="motionTitle"/>
      <w:r w:rsidR="00FF6283">
        <w:fldChar w:fldCharType="begin">
          <w:ffData>
            <w:name w:val="motionTitle"/>
            <w:enabled/>
            <w:calcOnExit w:val="0"/>
            <w:textInput>
              <w:default w:val="title of motion"/>
            </w:textInput>
          </w:ffData>
        </w:fldChar>
      </w:r>
      <w:r w:rsidR="00FF6283">
        <w:instrText xml:space="preserve"> FORMTEXT </w:instrText>
      </w:r>
      <w:r w:rsidR="00FF6283">
        <w:fldChar w:fldCharType="separate"/>
      </w:r>
      <w:r w:rsidR="00FF6283">
        <w:rPr>
          <w:noProof/>
        </w:rPr>
        <w:t>title of motion</w:t>
      </w:r>
      <w:r w:rsidR="00FF6283">
        <w:fldChar w:fldCharType="end"/>
      </w:r>
      <w:bookmarkEnd w:id="20"/>
      <w:r w:rsidRPr="000032F3">
        <w:t>:</w:t>
      </w:r>
    </w:p>
    <w:bookmarkStart w:id="21" w:name="declaration_text"/>
    <w:p w14:paraId="214BE926" w14:textId="77777777" w:rsidR="005A2A73" w:rsidRPr="000032F3" w:rsidRDefault="005A2A73" w:rsidP="005A2A73">
      <w:pPr>
        <w:numPr>
          <w:ilvl w:val="0"/>
          <w:numId w:val="34"/>
        </w:numPr>
        <w:spacing w:line="480" w:lineRule="auto"/>
      </w:pPr>
      <w:r w:rsidRPr="000032F3">
        <w:fldChar w:fldCharType="begin">
          <w:ffData>
            <w:name w:val="declaration_text"/>
            <w:enabled/>
            <w:calcOnExit w:val="0"/>
            <w:textInput>
              <w:default w:val="Explain the facts in numbered paragraphs, one paragraph per fact or concept."/>
            </w:textInput>
          </w:ffData>
        </w:fldChar>
      </w:r>
      <w:r w:rsidRPr="000032F3">
        <w:instrText xml:space="preserve"> FORMTEXT </w:instrText>
      </w:r>
      <w:r w:rsidRPr="000032F3">
        <w:fldChar w:fldCharType="separate"/>
      </w:r>
      <w:r w:rsidRPr="000032F3">
        <w:rPr>
          <w:noProof/>
        </w:rPr>
        <w:t>Explain the facts in numbered paragraphs, one paragraph per fact or concept.</w:t>
      </w:r>
      <w:r w:rsidRPr="000032F3">
        <w:fldChar w:fldCharType="end"/>
      </w:r>
      <w:bookmarkEnd w:id="21"/>
    </w:p>
    <w:bookmarkStart w:id="22" w:name="declaration_text_2"/>
    <w:p w14:paraId="783C0CAD" w14:textId="77777777" w:rsidR="005A2A73" w:rsidRDefault="00ED291A" w:rsidP="005A2A73">
      <w:pPr>
        <w:numPr>
          <w:ilvl w:val="0"/>
          <w:numId w:val="34"/>
        </w:numPr>
        <w:spacing w:line="480" w:lineRule="auto"/>
      </w:pPr>
      <w:r>
        <w:fldChar w:fldCharType="begin">
          <w:ffData>
            <w:name w:val="declaration_text_2"/>
            <w:enabled/>
            <w:calcOnExit w:val="0"/>
            <w:textInput>
              <w:default w:val="Continue adding as many paragraphs as necessary to explain the facts behind your opposition or reply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Continue adding as many paragraphs as necessary to explain the facts behind your opposition or reply.</w:t>
      </w:r>
      <w:r>
        <w:fldChar w:fldCharType="end"/>
      </w:r>
      <w:bookmarkEnd w:id="22"/>
    </w:p>
    <w:bookmarkStart w:id="23" w:name="Text1"/>
    <w:p w14:paraId="32BF39B1" w14:textId="77777777" w:rsidR="005A2A73" w:rsidRDefault="00ED291A" w:rsidP="005A2A73">
      <w:pPr>
        <w:numPr>
          <w:ilvl w:val="0"/>
          <w:numId w:val="34"/>
        </w:numPr>
        <w:spacing w:line="480" w:lineRule="auto"/>
      </w:pPr>
      <w:r>
        <w:fldChar w:fldCharType="begin">
          <w:ffData>
            <w:name w:val="Text1"/>
            <w:enabled/>
            <w:calcOnExit w:val="0"/>
            <w:textInput>
              <w:default w:val="The declaration must provide evidence for every fact you cite in your papers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The declaration must provide evidence for every fact you cite in your papers.</w:t>
      </w:r>
      <w:r>
        <w:fldChar w:fldCharType="end"/>
      </w:r>
      <w:bookmarkEnd w:id="23"/>
    </w:p>
    <w:bookmarkStart w:id="24" w:name="Text2"/>
    <w:p w14:paraId="6D15040E" w14:textId="77777777" w:rsidR="005A2A73" w:rsidRDefault="006F0324" w:rsidP="005A2A73">
      <w:pPr>
        <w:numPr>
          <w:ilvl w:val="0"/>
          <w:numId w:val="34"/>
        </w:numPr>
        <w:spacing w:line="480" w:lineRule="auto"/>
      </w:pPr>
      <w:r>
        <w:fldChar w:fldCharType="begin">
          <w:ffData>
            <w:name w:val="Text2"/>
            <w:enabled/>
            <w:calcOnExit w:val="0"/>
            <w:textInput>
              <w:default w:val="To attach documents or photos to the declaration, number them as exhibits, and introduce each one with a paragraph describing it, closing with &quot;A true and correct copy is attached to this Declaration as Exhibit ___.&quot;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To attach documents or photos to the declaration, number them as exhibits, and introduce each one with a paragraph describing it, closing with "A true and correct copy is attached to this Declaration as Exhibit ___."l</w:t>
      </w:r>
      <w:r>
        <w:fldChar w:fldCharType="end"/>
      </w:r>
      <w:bookmarkEnd w:id="24"/>
    </w:p>
    <w:bookmarkStart w:id="25" w:name="Text3"/>
    <w:p w14:paraId="5A49753C" w14:textId="77777777" w:rsidR="005A2A73" w:rsidRPr="000032F3" w:rsidRDefault="006F0324" w:rsidP="005A2A73">
      <w:pPr>
        <w:numPr>
          <w:ilvl w:val="0"/>
          <w:numId w:val="34"/>
        </w:numPr>
        <w:spacing w:line="480" w:lineRule="auto"/>
      </w:pPr>
      <w:r>
        <w:fldChar w:fldCharType="begin">
          <w:ffData>
            <w:name w:val="Text3"/>
            <w:enabled/>
            <w:calcOnExit w:val="0"/>
            <w:textInput>
              <w:default w:val="You can attach declarations from anyone with personal knowledge of the facts, not just yourself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You can attach declarations from anyone with personal knowledge of the facts, not just yourself.</w:t>
      </w:r>
      <w:r>
        <w:fldChar w:fldCharType="end"/>
      </w:r>
      <w:bookmarkEnd w:id="25"/>
    </w:p>
    <w:p w14:paraId="4F236B38" w14:textId="77777777" w:rsidR="000032F3" w:rsidRPr="000032F3" w:rsidRDefault="00D25C30" w:rsidP="000032F3">
      <w:pPr>
        <w:spacing w:line="480" w:lineRule="auto"/>
      </w:pPr>
      <w:r w:rsidRPr="000032F3">
        <w:t>I declare under penalty of perjury under the laws of the State of California that the foregoing is true and correct.</w:t>
      </w:r>
    </w:p>
    <w:p w14:paraId="1CD516D1" w14:textId="77777777" w:rsidR="000032F3" w:rsidRPr="000032F3" w:rsidRDefault="000032F3" w:rsidP="000032F3">
      <w:pPr>
        <w:spacing w:line="480" w:lineRule="auto"/>
      </w:pPr>
    </w:p>
    <w:p w14:paraId="35D910BD" w14:textId="77777777" w:rsidR="000032F3" w:rsidRPr="000032F3" w:rsidRDefault="000032F3" w:rsidP="000032F3">
      <w:pPr>
        <w:spacing w:line="480" w:lineRule="auto"/>
      </w:pPr>
      <w:r w:rsidRPr="000032F3">
        <w:t xml:space="preserve">Dated: </w:t>
      </w:r>
      <w:r w:rsidRPr="000032F3">
        <w:fldChar w:fldCharType="begin">
          <w:ffData>
            <w:name w:val="todays_date"/>
            <w:enabled/>
            <w:calcOnExit w:val="0"/>
            <w:textInput>
              <w:default w:val="Today's Date"/>
            </w:textInput>
          </w:ffData>
        </w:fldChar>
      </w:r>
      <w:r w:rsidRPr="000032F3">
        <w:instrText xml:space="preserve"> FORMTEXT </w:instrText>
      </w:r>
      <w:r w:rsidRPr="000032F3">
        <w:fldChar w:fldCharType="separate"/>
      </w:r>
      <w:r w:rsidRPr="000032F3">
        <w:rPr>
          <w:noProof/>
        </w:rPr>
        <w:t>Today's Date</w:t>
      </w:r>
      <w:r w:rsidRPr="000032F3">
        <w:fldChar w:fldCharType="end"/>
      </w:r>
      <w:r w:rsidRPr="000032F3">
        <w:tab/>
      </w:r>
      <w:r w:rsidRPr="000032F3">
        <w:tab/>
      </w:r>
      <w:r w:rsidRPr="000032F3">
        <w:tab/>
      </w:r>
      <w:proofErr w:type="gramStart"/>
      <w:r w:rsidRPr="000032F3">
        <w:t>By:_</w:t>
      </w:r>
      <w:proofErr w:type="gramEnd"/>
      <w:r w:rsidRPr="000032F3">
        <w:t>____________________________________</w:t>
      </w:r>
    </w:p>
    <w:p w14:paraId="63640111" w14:textId="77777777" w:rsidR="000032F3" w:rsidRPr="000032F3" w:rsidRDefault="000032F3" w:rsidP="000032F3">
      <w:pPr>
        <w:pStyle w:val="AttorneyName"/>
        <w:rPr>
          <w:rFonts w:ascii="Times New Roman" w:hAnsi="Times New Roman"/>
          <w:sz w:val="24"/>
          <w:szCs w:val="24"/>
        </w:rPr>
      </w:pPr>
      <w:r w:rsidRPr="000032F3">
        <w:rPr>
          <w:rFonts w:ascii="Times New Roman" w:hAnsi="Times New Roman"/>
          <w:sz w:val="24"/>
          <w:szCs w:val="24"/>
        </w:rPr>
        <w:tab/>
      </w:r>
      <w:r w:rsidRPr="000032F3">
        <w:rPr>
          <w:rFonts w:ascii="Times New Roman" w:hAnsi="Times New Roman"/>
          <w:sz w:val="24"/>
          <w:szCs w:val="24"/>
        </w:rPr>
        <w:tab/>
      </w:r>
      <w:r w:rsidRPr="000032F3">
        <w:rPr>
          <w:rFonts w:ascii="Times New Roman" w:hAnsi="Times New Roman"/>
          <w:sz w:val="24"/>
          <w:szCs w:val="24"/>
        </w:rPr>
        <w:tab/>
      </w:r>
      <w:r w:rsidRPr="000032F3">
        <w:rPr>
          <w:rFonts w:ascii="Times New Roman" w:hAnsi="Times New Roman"/>
          <w:sz w:val="24"/>
          <w:szCs w:val="24"/>
        </w:rPr>
        <w:tab/>
      </w:r>
      <w:r w:rsidRPr="000032F3">
        <w:rPr>
          <w:rFonts w:ascii="Times New Roman" w:hAnsi="Times New Roman"/>
          <w:sz w:val="24"/>
          <w:szCs w:val="24"/>
        </w:rPr>
        <w:tab/>
      </w:r>
      <w:r w:rsidRPr="000032F3">
        <w:rPr>
          <w:rFonts w:ascii="Times New Roman" w:hAnsi="Times New Roman"/>
          <w:sz w:val="24"/>
          <w:szCs w:val="24"/>
        </w:rPr>
        <w:tab/>
      </w:r>
      <w:r w:rsidRPr="000032F3">
        <w:rPr>
          <w:rFonts w:ascii="Times New Roman" w:hAnsi="Times New Roman"/>
          <w:sz w:val="24"/>
          <w:szCs w:val="24"/>
        </w:rPr>
        <w:fldChar w:fldCharType="begin">
          <w:ffData>
            <w:name w:val="declarant_name"/>
            <w:enabled/>
            <w:calcOnExit w:val="0"/>
            <w:textInput>
              <w:default w:val="DECLARANT'S NAME"/>
              <w:format w:val="UPPERCASE"/>
            </w:textInput>
          </w:ffData>
        </w:fldChar>
      </w:r>
      <w:r w:rsidRPr="000032F3">
        <w:rPr>
          <w:rFonts w:ascii="Times New Roman" w:hAnsi="Times New Roman"/>
          <w:sz w:val="24"/>
          <w:szCs w:val="24"/>
        </w:rPr>
        <w:instrText xml:space="preserve"> FORMTEXT </w:instrText>
      </w:r>
      <w:r w:rsidRPr="000032F3">
        <w:rPr>
          <w:rFonts w:ascii="Times New Roman" w:hAnsi="Times New Roman"/>
          <w:sz w:val="24"/>
          <w:szCs w:val="24"/>
        </w:rPr>
      </w:r>
      <w:r w:rsidRPr="000032F3">
        <w:rPr>
          <w:rFonts w:ascii="Times New Roman" w:hAnsi="Times New Roman"/>
          <w:sz w:val="24"/>
          <w:szCs w:val="24"/>
        </w:rPr>
        <w:fldChar w:fldCharType="separate"/>
      </w:r>
      <w:r w:rsidRPr="000032F3">
        <w:rPr>
          <w:rFonts w:ascii="Times New Roman" w:hAnsi="Times New Roman"/>
          <w:noProof/>
          <w:sz w:val="24"/>
          <w:szCs w:val="24"/>
        </w:rPr>
        <w:t>DECLARANT'S NAME</w:t>
      </w:r>
      <w:r w:rsidRPr="000032F3">
        <w:rPr>
          <w:rFonts w:ascii="Times New Roman" w:hAnsi="Times New Roman"/>
          <w:sz w:val="24"/>
          <w:szCs w:val="24"/>
        </w:rPr>
        <w:fldChar w:fldCharType="end"/>
      </w:r>
    </w:p>
    <w:p w14:paraId="0E89E449" w14:textId="77777777" w:rsidR="00333861" w:rsidRPr="000032F3" w:rsidRDefault="00333861" w:rsidP="000032F3">
      <w:pPr>
        <w:spacing w:line="480" w:lineRule="auto"/>
        <w:ind w:left="360"/>
      </w:pPr>
    </w:p>
    <w:sectPr w:rsidR="00333861" w:rsidRPr="000032F3" w:rsidSect="00682FEE">
      <w:headerReference w:type="default" r:id="rId7"/>
      <w:footerReference w:type="default" r:id="rId8"/>
      <w:footerReference w:type="first" r:id="rId9"/>
      <w:pgSz w:w="12240" w:h="15840" w:code="1"/>
      <w:pgMar w:top="1440" w:right="720" w:bottom="1440" w:left="172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9836" w14:textId="77777777" w:rsidR="00A832F0" w:rsidRDefault="00A832F0">
      <w:r>
        <w:separator/>
      </w:r>
    </w:p>
  </w:endnote>
  <w:endnote w:type="continuationSeparator" w:id="0">
    <w:p w14:paraId="58BC582D" w14:textId="77777777" w:rsidR="00A832F0" w:rsidRDefault="00A8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BDF5" w14:textId="786F788E" w:rsidR="00D25C30" w:rsidRPr="00DD3059" w:rsidRDefault="00F15560" w:rsidP="00E82F1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2DBC10" wp14:editId="62588191">
              <wp:simplePos x="0" y="0"/>
              <wp:positionH relativeFrom="column">
                <wp:posOffset>60325</wp:posOffset>
              </wp:positionH>
              <wp:positionV relativeFrom="paragraph">
                <wp:posOffset>-70485</wp:posOffset>
              </wp:positionV>
              <wp:extent cx="6053455" cy="0"/>
              <wp:effectExtent l="5080" t="9525" r="8890" b="9525"/>
              <wp:wrapNone/>
              <wp:docPr id="22954040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34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DAF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.75pt;margin-top:-5.55pt;width:476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"/>
          </w:pict>
        </mc:Fallback>
      </mc:AlternateContent>
    </w:r>
    <w:r w:rsidR="00ED291A">
      <w:t xml:space="preserve">[REPLY TO] </w:t>
    </w:r>
    <w:r w:rsidR="00E90A99">
      <w:t>OPPOSITION TO</w:t>
    </w:r>
    <w:r w:rsidR="00D25C30" w:rsidRPr="00DD3059">
      <w:t xml:space="preserve"> MOTION </w:t>
    </w:r>
    <w:r w:rsidR="00E90A99">
      <w:t>FOR ORDER TO</w:t>
    </w:r>
    <w:r w:rsidR="00D25C30" w:rsidRPr="00DD3059">
      <w:t xml:space="preserve"> </w:t>
    </w:r>
    <w:r w:rsidR="00DD3059" w:rsidRPr="00DD3059">
      <w:t>______________________________________________</w:t>
    </w:r>
    <w:r w:rsidR="00D25C30" w:rsidRPr="00DD3059">
      <w:t xml:space="preserve"> </w:t>
    </w:r>
  </w:p>
  <w:p w14:paraId="30F2398B" w14:textId="77777777" w:rsidR="00333861" w:rsidRDefault="00333861" w:rsidP="00E82F1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2431">
      <w:rPr>
        <w:noProof/>
      </w:rPr>
      <w:t>2</w:t>
    </w:r>
    <w:r>
      <w:fldChar w:fldCharType="end"/>
    </w:r>
  </w:p>
  <w:p w14:paraId="579665A8" w14:textId="77777777" w:rsidR="00333861" w:rsidRDefault="00333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DC02" w14:textId="77777777" w:rsidR="00333861" w:rsidRDefault="003338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57D81291" w14:textId="77777777" w:rsidR="00333861" w:rsidRDefault="00333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44678" w14:textId="77777777" w:rsidR="00A832F0" w:rsidRDefault="00A832F0">
      <w:r>
        <w:separator/>
      </w:r>
    </w:p>
  </w:footnote>
  <w:footnote w:type="continuationSeparator" w:id="0">
    <w:p w14:paraId="2DB8A8CD" w14:textId="77777777" w:rsidR="00A832F0" w:rsidRDefault="00A8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7234" w14:textId="6489C934" w:rsidR="00333861" w:rsidRDefault="00F155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7569E06E" wp14:editId="1A4858F7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635" cy="10058400"/>
              <wp:effectExtent l="9525" t="9525" r="8890" b="9525"/>
              <wp:wrapNone/>
              <wp:docPr id="122842479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80F6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79D3CE13" wp14:editId="3B5967C9">
              <wp:simplePos x="0" y="0"/>
              <wp:positionH relativeFrom="margin">
                <wp:posOffset>-640080</wp:posOffset>
              </wp:positionH>
              <wp:positionV relativeFrom="margin">
                <wp:posOffset>-91440</wp:posOffset>
              </wp:positionV>
              <wp:extent cx="457200" cy="8412480"/>
              <wp:effectExtent l="0" t="3810" r="0" b="3810"/>
              <wp:wrapNone/>
              <wp:docPr id="116015236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41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98CC0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  <w:p w14:paraId="6109A360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14:paraId="49CD7D01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  <w:p w14:paraId="6B41751D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  <w:p w14:paraId="4936CD00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  <w:p w14:paraId="56634F64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</w:t>
                          </w:r>
                        </w:p>
                        <w:p w14:paraId="3AE999BA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</w:t>
                          </w:r>
                        </w:p>
                        <w:p w14:paraId="2EBB4BB7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</w:t>
                          </w:r>
                        </w:p>
                        <w:p w14:paraId="62546878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9</w:t>
                          </w:r>
                        </w:p>
                        <w:p w14:paraId="5B38BE40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  <w:p w14:paraId="2AE7845A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</w:t>
                          </w:r>
                        </w:p>
                        <w:p w14:paraId="0ECD4824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12</w:t>
                          </w:r>
                        </w:p>
                        <w:p w14:paraId="74553F94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13</w:t>
                          </w:r>
                        </w:p>
                        <w:p w14:paraId="0574FAF1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14</w:t>
                          </w:r>
                        </w:p>
                        <w:p w14:paraId="73CBB1DC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</w:t>
                          </w:r>
                        </w:p>
                        <w:p w14:paraId="68733B9B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16</w:t>
                          </w:r>
                        </w:p>
                        <w:p w14:paraId="27C29EB9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</w:t>
                          </w:r>
                        </w:p>
                        <w:p w14:paraId="704FEAE2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18</w:t>
                          </w:r>
                        </w:p>
                        <w:p w14:paraId="44F2CB79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</w:t>
                          </w:r>
                        </w:p>
                        <w:p w14:paraId="3174C609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</w:t>
                          </w:r>
                        </w:p>
                        <w:p w14:paraId="67DE2261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</w:t>
                          </w:r>
                        </w:p>
                        <w:p w14:paraId="4FD9DEA5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22</w:t>
                          </w:r>
                        </w:p>
                        <w:p w14:paraId="743F3FFF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23</w:t>
                          </w:r>
                        </w:p>
                        <w:p w14:paraId="39871498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24</w:t>
                          </w:r>
                        </w:p>
                        <w:p w14:paraId="0E2DE7E9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25</w:t>
                          </w:r>
                        </w:p>
                        <w:p w14:paraId="12267D36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26</w:t>
                          </w:r>
                        </w:p>
                        <w:p w14:paraId="699E307F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27</w:t>
                          </w:r>
                        </w:p>
                        <w:p w14:paraId="74B75498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28</w:t>
                          </w:r>
                        </w:p>
                        <w:p w14:paraId="383550F7" w14:textId="77777777" w:rsidR="00333861" w:rsidRDefault="00333861">
                          <w:pPr>
                            <w:pStyle w:val="LineNumbers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D3CE13" id="Rectangle 2" o:spid="_x0000_s1026" style="position:absolute;margin-left:-50.4pt;margin-top:-7.2pt;width:36pt;height:66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" o:allowincell="f" filled="f" stroked="f">
              <v:textbox inset="1pt,1pt,1pt,1pt">
                <w:txbxContent>
                  <w:p w14:paraId="7C298CC0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  <w:p w14:paraId="6109A360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  <w:p w14:paraId="49CD7D01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</w:p>
                  <w:p w14:paraId="6B41751D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</w:t>
                    </w:r>
                  </w:p>
                  <w:p w14:paraId="4936CD00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</w:t>
                    </w:r>
                  </w:p>
                  <w:p w14:paraId="56634F64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</w:t>
                    </w:r>
                  </w:p>
                  <w:p w14:paraId="3AE999BA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</w:t>
                    </w:r>
                  </w:p>
                  <w:p w14:paraId="2EBB4BB7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</w:t>
                    </w:r>
                  </w:p>
                  <w:p w14:paraId="62546878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</w:t>
                    </w:r>
                  </w:p>
                  <w:p w14:paraId="5B38BE40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  <w:p w14:paraId="2AE7845A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</w:t>
                    </w:r>
                  </w:p>
                  <w:p w14:paraId="0ECD4824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</w:t>
                    </w:r>
                  </w:p>
                  <w:p w14:paraId="74553F94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</w:t>
                    </w:r>
                  </w:p>
                  <w:p w14:paraId="0574FAF1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</w:t>
                    </w:r>
                  </w:p>
                  <w:p w14:paraId="73CBB1DC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</w:t>
                    </w:r>
                  </w:p>
                  <w:p w14:paraId="68733B9B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</w:p>
                  <w:p w14:paraId="27C29EB9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</w:t>
                    </w:r>
                  </w:p>
                  <w:p w14:paraId="704FEAE2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</w:t>
                    </w:r>
                  </w:p>
                  <w:p w14:paraId="44F2CB79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</w:t>
                    </w:r>
                  </w:p>
                  <w:p w14:paraId="3174C609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</w:t>
                    </w:r>
                  </w:p>
                  <w:p w14:paraId="67DE2261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</w:t>
                    </w:r>
                  </w:p>
                  <w:p w14:paraId="4FD9DEA5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22</w:t>
                    </w:r>
                  </w:p>
                  <w:p w14:paraId="743F3FFF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</w:t>
                    </w:r>
                  </w:p>
                  <w:p w14:paraId="39871498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</w:t>
                    </w:r>
                  </w:p>
                  <w:p w14:paraId="0E2DE7E9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25</w:t>
                    </w:r>
                  </w:p>
                  <w:p w14:paraId="12267D36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26</w:t>
                    </w:r>
                  </w:p>
                  <w:p w14:paraId="699E307F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27</w:t>
                    </w:r>
                  </w:p>
                  <w:p w14:paraId="74B75498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28</w:t>
                    </w:r>
                  </w:p>
                  <w:p w14:paraId="383550F7" w14:textId="77777777" w:rsidR="00333861" w:rsidRDefault="00333861">
                    <w:pPr>
                      <w:pStyle w:val="LineNumbers"/>
                      <w:rPr>
                        <w:sz w:val="20"/>
                      </w:rPr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4D95A151" wp14:editId="39632686">
              <wp:simplePos x="0" y="0"/>
              <wp:positionH relativeFrom="margin">
                <wp:posOffset>-45720</wp:posOffset>
              </wp:positionH>
              <wp:positionV relativeFrom="margin">
                <wp:posOffset>-914400</wp:posOffset>
              </wp:positionV>
              <wp:extent cx="635" cy="10058400"/>
              <wp:effectExtent l="13335" t="9525" r="5080" b="9525"/>
              <wp:wrapNone/>
              <wp:docPr id="93227411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B05E2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6pt,-1in" to="-3.5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" o:allowincell="f">
              <v:stroke startarrowwidth="narrow" startarrowlength="short" endarrowwidth="narrow" endarrowlength="short"/>
              <w10:wrap anchorx="margin" anchory="margin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5A885B" wp14:editId="0B8B2C4D">
              <wp:simplePos x="0" y="0"/>
              <wp:positionH relativeFrom="margin">
                <wp:posOffset>-91440</wp:posOffset>
              </wp:positionH>
              <wp:positionV relativeFrom="margin">
                <wp:posOffset>-914400</wp:posOffset>
              </wp:positionV>
              <wp:extent cx="635" cy="10058400"/>
              <wp:effectExtent l="5715" t="9525" r="12700" b="9525"/>
              <wp:wrapNone/>
              <wp:docPr id="167701190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61445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.2pt,-1in" to="-7.1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" o:allowincell="f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2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E53C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142B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03661"/>
    <w:multiLevelType w:val="hybridMultilevel"/>
    <w:tmpl w:val="FFFFFFFF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05A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2467E0"/>
    <w:multiLevelType w:val="hybridMultilevel"/>
    <w:tmpl w:val="FFFFFFFF"/>
    <w:lvl w:ilvl="0" w:tplc="B84EFD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330A5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2405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F198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6475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5D6B05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12BC9"/>
    <w:multiLevelType w:val="hybridMultilevel"/>
    <w:tmpl w:val="FFFFFFFF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2047A"/>
    <w:multiLevelType w:val="hybridMultilevel"/>
    <w:tmpl w:val="FFFFFFFF"/>
    <w:lvl w:ilvl="0" w:tplc="FD7AEF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8E35D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8536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21BD6"/>
    <w:multiLevelType w:val="hybridMultilevel"/>
    <w:tmpl w:val="FFFFFFFF"/>
    <w:lvl w:ilvl="0" w:tplc="6A1AF5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925E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2780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B5E3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130C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2A263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360675"/>
    <w:multiLevelType w:val="hybridMultilevel"/>
    <w:tmpl w:val="FFFFFFFF"/>
    <w:lvl w:ilvl="0" w:tplc="C97C40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582E08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9CFE3A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9F3FF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0518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217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5830E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065D6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BA2A8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12258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  <w:rPr>
        <w:rFonts w:cs="Times New Roman"/>
      </w:rPr>
    </w:lvl>
  </w:abstractNum>
  <w:abstractNum w:abstractNumId="30" w15:restartNumberingAfterBreak="0">
    <w:nsid w:val="76A605D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15D2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F6454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36EB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77BC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2100">
    <w:abstractNumId w:val="3"/>
  </w:num>
  <w:num w:numId="2" w16cid:durableId="151802823">
    <w:abstractNumId w:val="11"/>
  </w:num>
  <w:num w:numId="3" w16cid:durableId="789863297">
    <w:abstractNumId w:val="21"/>
  </w:num>
  <w:num w:numId="4" w16cid:durableId="833036304">
    <w:abstractNumId w:val="10"/>
  </w:num>
  <w:num w:numId="5" w16cid:durableId="995180955">
    <w:abstractNumId w:val="16"/>
  </w:num>
  <w:num w:numId="6" w16cid:durableId="586427381">
    <w:abstractNumId w:val="18"/>
  </w:num>
  <w:num w:numId="7" w16cid:durableId="559754450">
    <w:abstractNumId w:val="13"/>
  </w:num>
  <w:num w:numId="8" w16cid:durableId="942540006">
    <w:abstractNumId w:val="8"/>
  </w:num>
  <w:num w:numId="9" w16cid:durableId="465468525">
    <w:abstractNumId w:val="24"/>
  </w:num>
  <w:num w:numId="10" w16cid:durableId="659115511">
    <w:abstractNumId w:val="7"/>
  </w:num>
  <w:num w:numId="11" w16cid:durableId="1088620270">
    <w:abstractNumId w:val="30"/>
  </w:num>
  <w:num w:numId="12" w16cid:durableId="1980301466">
    <w:abstractNumId w:val="34"/>
  </w:num>
  <w:num w:numId="13" w16cid:durableId="893152419">
    <w:abstractNumId w:val="17"/>
  </w:num>
  <w:num w:numId="14" w16cid:durableId="29383107">
    <w:abstractNumId w:val="23"/>
  </w:num>
  <w:num w:numId="15" w16cid:durableId="1652250473">
    <w:abstractNumId w:val="33"/>
  </w:num>
  <w:num w:numId="16" w16cid:durableId="832646314">
    <w:abstractNumId w:val="2"/>
  </w:num>
  <w:num w:numId="17" w16cid:durableId="957448086">
    <w:abstractNumId w:val="26"/>
  </w:num>
  <w:num w:numId="18" w16cid:durableId="1697779220">
    <w:abstractNumId w:val="15"/>
  </w:num>
  <w:num w:numId="19" w16cid:durableId="1265844970">
    <w:abstractNumId w:val="19"/>
  </w:num>
  <w:num w:numId="20" w16cid:durableId="1247225102">
    <w:abstractNumId w:val="31"/>
  </w:num>
  <w:num w:numId="21" w16cid:durableId="1315257456">
    <w:abstractNumId w:val="32"/>
  </w:num>
  <w:num w:numId="22" w16cid:durableId="1730378861">
    <w:abstractNumId w:val="29"/>
  </w:num>
  <w:num w:numId="23" w16cid:durableId="856311410">
    <w:abstractNumId w:val="28"/>
  </w:num>
  <w:num w:numId="24" w16cid:durableId="1364208339">
    <w:abstractNumId w:val="6"/>
  </w:num>
  <w:num w:numId="25" w16cid:durableId="738862887">
    <w:abstractNumId w:val="9"/>
  </w:num>
  <w:num w:numId="26" w16cid:durableId="1009483223">
    <w:abstractNumId w:val="1"/>
  </w:num>
  <w:num w:numId="27" w16cid:durableId="58408894">
    <w:abstractNumId w:val="4"/>
  </w:num>
  <w:num w:numId="28" w16cid:durableId="586617637">
    <w:abstractNumId w:val="25"/>
  </w:num>
  <w:num w:numId="29" w16cid:durableId="720792595">
    <w:abstractNumId w:val="0"/>
  </w:num>
  <w:num w:numId="30" w16cid:durableId="1348362230">
    <w:abstractNumId w:val="20"/>
  </w:num>
  <w:num w:numId="31" w16cid:durableId="595790463">
    <w:abstractNumId w:val="14"/>
  </w:num>
  <w:num w:numId="32" w16cid:durableId="1542747586">
    <w:abstractNumId w:val="12"/>
  </w:num>
  <w:num w:numId="33" w16cid:durableId="1571887355">
    <w:abstractNumId w:val="27"/>
  </w:num>
  <w:num w:numId="34" w16cid:durableId="361711079">
    <w:abstractNumId w:val="22"/>
  </w:num>
  <w:num w:numId="35" w16cid:durableId="1947038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43"/>
    <w:rsid w:val="000032F3"/>
    <w:rsid w:val="00003C16"/>
    <w:rsid w:val="00005709"/>
    <w:rsid w:val="0001071C"/>
    <w:rsid w:val="00012CF4"/>
    <w:rsid w:val="000137D1"/>
    <w:rsid w:val="00013D05"/>
    <w:rsid w:val="00017AEE"/>
    <w:rsid w:val="000246F0"/>
    <w:rsid w:val="0002697B"/>
    <w:rsid w:val="00026A4C"/>
    <w:rsid w:val="000271C5"/>
    <w:rsid w:val="00030CB4"/>
    <w:rsid w:val="0003355A"/>
    <w:rsid w:val="00034185"/>
    <w:rsid w:val="00036A6E"/>
    <w:rsid w:val="0004281C"/>
    <w:rsid w:val="000436E4"/>
    <w:rsid w:val="00047328"/>
    <w:rsid w:val="00050398"/>
    <w:rsid w:val="00051CD1"/>
    <w:rsid w:val="00052117"/>
    <w:rsid w:val="00054571"/>
    <w:rsid w:val="00057DED"/>
    <w:rsid w:val="0006014F"/>
    <w:rsid w:val="00061887"/>
    <w:rsid w:val="00064850"/>
    <w:rsid w:val="00066D02"/>
    <w:rsid w:val="0006799E"/>
    <w:rsid w:val="000777F9"/>
    <w:rsid w:val="00080CD4"/>
    <w:rsid w:val="00083979"/>
    <w:rsid w:val="00084D54"/>
    <w:rsid w:val="00085BAA"/>
    <w:rsid w:val="000905C6"/>
    <w:rsid w:val="00092586"/>
    <w:rsid w:val="00095F12"/>
    <w:rsid w:val="000B0345"/>
    <w:rsid w:val="000B0738"/>
    <w:rsid w:val="000B21AF"/>
    <w:rsid w:val="000B253E"/>
    <w:rsid w:val="000C436B"/>
    <w:rsid w:val="000C7508"/>
    <w:rsid w:val="000D5FFC"/>
    <w:rsid w:val="000D6074"/>
    <w:rsid w:val="000E0F16"/>
    <w:rsid w:val="000E336C"/>
    <w:rsid w:val="000E7E4C"/>
    <w:rsid w:val="000F1E65"/>
    <w:rsid w:val="000F20C8"/>
    <w:rsid w:val="000F3B1A"/>
    <w:rsid w:val="000F3CC5"/>
    <w:rsid w:val="000F5B32"/>
    <w:rsid w:val="00102F75"/>
    <w:rsid w:val="00105963"/>
    <w:rsid w:val="00107958"/>
    <w:rsid w:val="001121B3"/>
    <w:rsid w:val="00121C48"/>
    <w:rsid w:val="0013065D"/>
    <w:rsid w:val="001366B6"/>
    <w:rsid w:val="00136A19"/>
    <w:rsid w:val="00142DFA"/>
    <w:rsid w:val="001465F9"/>
    <w:rsid w:val="00146BF8"/>
    <w:rsid w:val="00151769"/>
    <w:rsid w:val="00152646"/>
    <w:rsid w:val="0016377A"/>
    <w:rsid w:val="00163C8F"/>
    <w:rsid w:val="00165684"/>
    <w:rsid w:val="00166307"/>
    <w:rsid w:val="00180549"/>
    <w:rsid w:val="001825AB"/>
    <w:rsid w:val="00190600"/>
    <w:rsid w:val="00191441"/>
    <w:rsid w:val="00196D84"/>
    <w:rsid w:val="001A0E96"/>
    <w:rsid w:val="001A2DC5"/>
    <w:rsid w:val="001A486A"/>
    <w:rsid w:val="001B35F0"/>
    <w:rsid w:val="001B4CBC"/>
    <w:rsid w:val="001B6893"/>
    <w:rsid w:val="001C17FF"/>
    <w:rsid w:val="001C23DE"/>
    <w:rsid w:val="001C4699"/>
    <w:rsid w:val="001D3785"/>
    <w:rsid w:val="001D5F52"/>
    <w:rsid w:val="001D66B5"/>
    <w:rsid w:val="001D7072"/>
    <w:rsid w:val="001D7FA7"/>
    <w:rsid w:val="001D7FC6"/>
    <w:rsid w:val="001E6C13"/>
    <w:rsid w:val="001E7F29"/>
    <w:rsid w:val="001F2E39"/>
    <w:rsid w:val="001F4095"/>
    <w:rsid w:val="0020161F"/>
    <w:rsid w:val="00201AA2"/>
    <w:rsid w:val="002024FB"/>
    <w:rsid w:val="00211A99"/>
    <w:rsid w:val="002123C3"/>
    <w:rsid w:val="002135B4"/>
    <w:rsid w:val="00214294"/>
    <w:rsid w:val="002164BD"/>
    <w:rsid w:val="00217560"/>
    <w:rsid w:val="002200B2"/>
    <w:rsid w:val="00222675"/>
    <w:rsid w:val="002344CB"/>
    <w:rsid w:val="00235E01"/>
    <w:rsid w:val="0024468D"/>
    <w:rsid w:val="00247772"/>
    <w:rsid w:val="00247F34"/>
    <w:rsid w:val="00251C05"/>
    <w:rsid w:val="00251C3A"/>
    <w:rsid w:val="002568F4"/>
    <w:rsid w:val="00267BFB"/>
    <w:rsid w:val="002700EA"/>
    <w:rsid w:val="002839F6"/>
    <w:rsid w:val="00283DD5"/>
    <w:rsid w:val="00284B25"/>
    <w:rsid w:val="00284E63"/>
    <w:rsid w:val="00286642"/>
    <w:rsid w:val="00286CEB"/>
    <w:rsid w:val="00293955"/>
    <w:rsid w:val="002946B1"/>
    <w:rsid w:val="00295E1E"/>
    <w:rsid w:val="00296DAE"/>
    <w:rsid w:val="002A2024"/>
    <w:rsid w:val="002A46C9"/>
    <w:rsid w:val="002A5F9B"/>
    <w:rsid w:val="002B1BEF"/>
    <w:rsid w:val="002B3D6D"/>
    <w:rsid w:val="002C0465"/>
    <w:rsid w:val="002C67F6"/>
    <w:rsid w:val="002D2AD7"/>
    <w:rsid w:val="002D6004"/>
    <w:rsid w:val="002E130D"/>
    <w:rsid w:val="002E357E"/>
    <w:rsid w:val="002E3D57"/>
    <w:rsid w:val="002F0D24"/>
    <w:rsid w:val="002F4B9D"/>
    <w:rsid w:val="002F4F43"/>
    <w:rsid w:val="00302DD9"/>
    <w:rsid w:val="00304252"/>
    <w:rsid w:val="003102A5"/>
    <w:rsid w:val="00310900"/>
    <w:rsid w:val="003123FF"/>
    <w:rsid w:val="00313F4A"/>
    <w:rsid w:val="003148EA"/>
    <w:rsid w:val="00321519"/>
    <w:rsid w:val="003322AA"/>
    <w:rsid w:val="00332455"/>
    <w:rsid w:val="00332FE7"/>
    <w:rsid w:val="00333861"/>
    <w:rsid w:val="00343B09"/>
    <w:rsid w:val="00343C54"/>
    <w:rsid w:val="00345F44"/>
    <w:rsid w:val="00353281"/>
    <w:rsid w:val="00353EB4"/>
    <w:rsid w:val="00361F61"/>
    <w:rsid w:val="0037448E"/>
    <w:rsid w:val="00376EC9"/>
    <w:rsid w:val="00377648"/>
    <w:rsid w:val="00381FB2"/>
    <w:rsid w:val="0038472B"/>
    <w:rsid w:val="00384A11"/>
    <w:rsid w:val="0038501C"/>
    <w:rsid w:val="00386278"/>
    <w:rsid w:val="00386F24"/>
    <w:rsid w:val="003A06E6"/>
    <w:rsid w:val="003A0982"/>
    <w:rsid w:val="003A641B"/>
    <w:rsid w:val="003A77FF"/>
    <w:rsid w:val="003B06DA"/>
    <w:rsid w:val="003B169B"/>
    <w:rsid w:val="003B3BE8"/>
    <w:rsid w:val="003C08F5"/>
    <w:rsid w:val="003C780B"/>
    <w:rsid w:val="003D06EB"/>
    <w:rsid w:val="003D0944"/>
    <w:rsid w:val="003D3661"/>
    <w:rsid w:val="003D5301"/>
    <w:rsid w:val="003D7DFF"/>
    <w:rsid w:val="003E78E0"/>
    <w:rsid w:val="003E7F03"/>
    <w:rsid w:val="003F666D"/>
    <w:rsid w:val="003F7C3D"/>
    <w:rsid w:val="00403BBD"/>
    <w:rsid w:val="00406355"/>
    <w:rsid w:val="00413245"/>
    <w:rsid w:val="00413E7E"/>
    <w:rsid w:val="00420601"/>
    <w:rsid w:val="0042712B"/>
    <w:rsid w:val="004316F0"/>
    <w:rsid w:val="00433CB9"/>
    <w:rsid w:val="00434AC8"/>
    <w:rsid w:val="0044175F"/>
    <w:rsid w:val="00441951"/>
    <w:rsid w:val="00441E0F"/>
    <w:rsid w:val="00443C7F"/>
    <w:rsid w:val="00444CCC"/>
    <w:rsid w:val="0044510D"/>
    <w:rsid w:val="004506B8"/>
    <w:rsid w:val="00454138"/>
    <w:rsid w:val="00454733"/>
    <w:rsid w:val="00457656"/>
    <w:rsid w:val="004718CA"/>
    <w:rsid w:val="00471975"/>
    <w:rsid w:val="0047417E"/>
    <w:rsid w:val="00475AB9"/>
    <w:rsid w:val="00483BCB"/>
    <w:rsid w:val="00484E44"/>
    <w:rsid w:val="004876DD"/>
    <w:rsid w:val="0049069E"/>
    <w:rsid w:val="00495AEE"/>
    <w:rsid w:val="00497753"/>
    <w:rsid w:val="004A6ABB"/>
    <w:rsid w:val="004B1BF6"/>
    <w:rsid w:val="004B69DA"/>
    <w:rsid w:val="004C676B"/>
    <w:rsid w:val="004D1584"/>
    <w:rsid w:val="004D5A6E"/>
    <w:rsid w:val="004E57CB"/>
    <w:rsid w:val="004F11E5"/>
    <w:rsid w:val="004F15F4"/>
    <w:rsid w:val="004F16F0"/>
    <w:rsid w:val="004F5763"/>
    <w:rsid w:val="004F6E4C"/>
    <w:rsid w:val="00504A16"/>
    <w:rsid w:val="00506486"/>
    <w:rsid w:val="00506825"/>
    <w:rsid w:val="0052020F"/>
    <w:rsid w:val="00530622"/>
    <w:rsid w:val="00531D34"/>
    <w:rsid w:val="00532827"/>
    <w:rsid w:val="00535288"/>
    <w:rsid w:val="005364B0"/>
    <w:rsid w:val="00541E18"/>
    <w:rsid w:val="00545162"/>
    <w:rsid w:val="005475A1"/>
    <w:rsid w:val="005514F5"/>
    <w:rsid w:val="0055401F"/>
    <w:rsid w:val="00570995"/>
    <w:rsid w:val="00573739"/>
    <w:rsid w:val="00573F8C"/>
    <w:rsid w:val="00580062"/>
    <w:rsid w:val="00582DB1"/>
    <w:rsid w:val="0058369A"/>
    <w:rsid w:val="00583EC9"/>
    <w:rsid w:val="00586182"/>
    <w:rsid w:val="00591D09"/>
    <w:rsid w:val="0059294D"/>
    <w:rsid w:val="005A15DC"/>
    <w:rsid w:val="005A2A73"/>
    <w:rsid w:val="005A5225"/>
    <w:rsid w:val="005B3337"/>
    <w:rsid w:val="005B51B3"/>
    <w:rsid w:val="005C365B"/>
    <w:rsid w:val="005D2D91"/>
    <w:rsid w:val="005D683F"/>
    <w:rsid w:val="005D77E4"/>
    <w:rsid w:val="005E3CA5"/>
    <w:rsid w:val="005E736D"/>
    <w:rsid w:val="005E7D32"/>
    <w:rsid w:val="005F063B"/>
    <w:rsid w:val="005F3976"/>
    <w:rsid w:val="005F5D78"/>
    <w:rsid w:val="005F6897"/>
    <w:rsid w:val="00601EE5"/>
    <w:rsid w:val="00611822"/>
    <w:rsid w:val="00613E7C"/>
    <w:rsid w:val="006150DE"/>
    <w:rsid w:val="00615F65"/>
    <w:rsid w:val="00616953"/>
    <w:rsid w:val="00621ED2"/>
    <w:rsid w:val="00622C7B"/>
    <w:rsid w:val="00623AC7"/>
    <w:rsid w:val="00631280"/>
    <w:rsid w:val="0063164C"/>
    <w:rsid w:val="00631A18"/>
    <w:rsid w:val="00634931"/>
    <w:rsid w:val="00634B66"/>
    <w:rsid w:val="006429BE"/>
    <w:rsid w:val="00642DD2"/>
    <w:rsid w:val="00646F96"/>
    <w:rsid w:val="00650189"/>
    <w:rsid w:val="006503BE"/>
    <w:rsid w:val="006509CB"/>
    <w:rsid w:val="00654A22"/>
    <w:rsid w:val="00654E22"/>
    <w:rsid w:val="0065572E"/>
    <w:rsid w:val="0065797A"/>
    <w:rsid w:val="006608AC"/>
    <w:rsid w:val="006608D6"/>
    <w:rsid w:val="006616A6"/>
    <w:rsid w:val="0066379B"/>
    <w:rsid w:val="00664182"/>
    <w:rsid w:val="00667544"/>
    <w:rsid w:val="006740FA"/>
    <w:rsid w:val="00677905"/>
    <w:rsid w:val="00680031"/>
    <w:rsid w:val="00682FEE"/>
    <w:rsid w:val="00687E04"/>
    <w:rsid w:val="00694ABD"/>
    <w:rsid w:val="00695A42"/>
    <w:rsid w:val="0069613E"/>
    <w:rsid w:val="006B4419"/>
    <w:rsid w:val="006B528B"/>
    <w:rsid w:val="006B6CB0"/>
    <w:rsid w:val="006C14C9"/>
    <w:rsid w:val="006C263C"/>
    <w:rsid w:val="006C32C6"/>
    <w:rsid w:val="006C4C1B"/>
    <w:rsid w:val="006C68C2"/>
    <w:rsid w:val="006D2E37"/>
    <w:rsid w:val="006D47D4"/>
    <w:rsid w:val="006D47FA"/>
    <w:rsid w:val="006D62E4"/>
    <w:rsid w:val="006D7272"/>
    <w:rsid w:val="006F0324"/>
    <w:rsid w:val="006F2320"/>
    <w:rsid w:val="006F2877"/>
    <w:rsid w:val="006F6E86"/>
    <w:rsid w:val="006F7D7E"/>
    <w:rsid w:val="00701B33"/>
    <w:rsid w:val="007051C5"/>
    <w:rsid w:val="0070603C"/>
    <w:rsid w:val="00710008"/>
    <w:rsid w:val="007138BA"/>
    <w:rsid w:val="007149F6"/>
    <w:rsid w:val="00715205"/>
    <w:rsid w:val="007210C1"/>
    <w:rsid w:val="007220B3"/>
    <w:rsid w:val="00726BA7"/>
    <w:rsid w:val="007324EE"/>
    <w:rsid w:val="007328A1"/>
    <w:rsid w:val="00734493"/>
    <w:rsid w:val="00736873"/>
    <w:rsid w:val="00742D51"/>
    <w:rsid w:val="007436E6"/>
    <w:rsid w:val="007440C2"/>
    <w:rsid w:val="00744484"/>
    <w:rsid w:val="007446FF"/>
    <w:rsid w:val="00747C38"/>
    <w:rsid w:val="0075146A"/>
    <w:rsid w:val="00751517"/>
    <w:rsid w:val="00756429"/>
    <w:rsid w:val="00756461"/>
    <w:rsid w:val="00756D54"/>
    <w:rsid w:val="00770096"/>
    <w:rsid w:val="007704C6"/>
    <w:rsid w:val="007729FD"/>
    <w:rsid w:val="00775EF9"/>
    <w:rsid w:val="0077635A"/>
    <w:rsid w:val="007803CB"/>
    <w:rsid w:val="00783C0C"/>
    <w:rsid w:val="00791162"/>
    <w:rsid w:val="00792382"/>
    <w:rsid w:val="007944EE"/>
    <w:rsid w:val="00794682"/>
    <w:rsid w:val="00796CEA"/>
    <w:rsid w:val="007A43B7"/>
    <w:rsid w:val="007A711B"/>
    <w:rsid w:val="007B6471"/>
    <w:rsid w:val="007C51C8"/>
    <w:rsid w:val="007C6DF2"/>
    <w:rsid w:val="007C7D73"/>
    <w:rsid w:val="007C7DD0"/>
    <w:rsid w:val="007D05DC"/>
    <w:rsid w:val="007D2704"/>
    <w:rsid w:val="007D52E8"/>
    <w:rsid w:val="007D7F5E"/>
    <w:rsid w:val="007E38EB"/>
    <w:rsid w:val="008027A0"/>
    <w:rsid w:val="008169B5"/>
    <w:rsid w:val="00823BD9"/>
    <w:rsid w:val="00826847"/>
    <w:rsid w:val="00837A3F"/>
    <w:rsid w:val="00837AB9"/>
    <w:rsid w:val="00853056"/>
    <w:rsid w:val="00860E8F"/>
    <w:rsid w:val="008674B9"/>
    <w:rsid w:val="00867D14"/>
    <w:rsid w:val="00872DF4"/>
    <w:rsid w:val="00874187"/>
    <w:rsid w:val="00874C0A"/>
    <w:rsid w:val="00874D7F"/>
    <w:rsid w:val="00875E4C"/>
    <w:rsid w:val="00882996"/>
    <w:rsid w:val="008908BA"/>
    <w:rsid w:val="008930C1"/>
    <w:rsid w:val="0089486E"/>
    <w:rsid w:val="0089492D"/>
    <w:rsid w:val="008A3C4C"/>
    <w:rsid w:val="008A6BC8"/>
    <w:rsid w:val="008A79DB"/>
    <w:rsid w:val="008B084F"/>
    <w:rsid w:val="008B3097"/>
    <w:rsid w:val="008B4FDE"/>
    <w:rsid w:val="008B52B9"/>
    <w:rsid w:val="008C1646"/>
    <w:rsid w:val="008D06D1"/>
    <w:rsid w:val="008D0FB8"/>
    <w:rsid w:val="008E06C0"/>
    <w:rsid w:val="008E4166"/>
    <w:rsid w:val="008E7FA7"/>
    <w:rsid w:val="008F137B"/>
    <w:rsid w:val="008F636A"/>
    <w:rsid w:val="009308DF"/>
    <w:rsid w:val="00933F25"/>
    <w:rsid w:val="0093671D"/>
    <w:rsid w:val="00940538"/>
    <w:rsid w:val="009417AA"/>
    <w:rsid w:val="009446F9"/>
    <w:rsid w:val="00944E50"/>
    <w:rsid w:val="00944EB5"/>
    <w:rsid w:val="00945CC8"/>
    <w:rsid w:val="00954264"/>
    <w:rsid w:val="009775F7"/>
    <w:rsid w:val="00982E8A"/>
    <w:rsid w:val="0098723C"/>
    <w:rsid w:val="009905EB"/>
    <w:rsid w:val="00996202"/>
    <w:rsid w:val="00997C4E"/>
    <w:rsid w:val="009A07DA"/>
    <w:rsid w:val="009A2FF6"/>
    <w:rsid w:val="009B4255"/>
    <w:rsid w:val="009B6E20"/>
    <w:rsid w:val="009D020B"/>
    <w:rsid w:val="009D4C6D"/>
    <w:rsid w:val="009D6801"/>
    <w:rsid w:val="009E1437"/>
    <w:rsid w:val="009F0CC6"/>
    <w:rsid w:val="009F20F9"/>
    <w:rsid w:val="00A02CF0"/>
    <w:rsid w:val="00A0627A"/>
    <w:rsid w:val="00A07DD9"/>
    <w:rsid w:val="00A142DE"/>
    <w:rsid w:val="00A146F2"/>
    <w:rsid w:val="00A17512"/>
    <w:rsid w:val="00A26067"/>
    <w:rsid w:val="00A372F6"/>
    <w:rsid w:val="00A409A4"/>
    <w:rsid w:val="00A41ECF"/>
    <w:rsid w:val="00A51A66"/>
    <w:rsid w:val="00A56811"/>
    <w:rsid w:val="00A57ED9"/>
    <w:rsid w:val="00A61C5C"/>
    <w:rsid w:val="00A6286E"/>
    <w:rsid w:val="00A63894"/>
    <w:rsid w:val="00A641C7"/>
    <w:rsid w:val="00A707CF"/>
    <w:rsid w:val="00A7136F"/>
    <w:rsid w:val="00A72431"/>
    <w:rsid w:val="00A732EA"/>
    <w:rsid w:val="00A75221"/>
    <w:rsid w:val="00A832F0"/>
    <w:rsid w:val="00A86BD8"/>
    <w:rsid w:val="00A90FCC"/>
    <w:rsid w:val="00A96F35"/>
    <w:rsid w:val="00AA4344"/>
    <w:rsid w:val="00AA50B3"/>
    <w:rsid w:val="00AA6FE4"/>
    <w:rsid w:val="00AA791C"/>
    <w:rsid w:val="00AB321B"/>
    <w:rsid w:val="00AB4025"/>
    <w:rsid w:val="00AC12B5"/>
    <w:rsid w:val="00AC2E96"/>
    <w:rsid w:val="00AC358C"/>
    <w:rsid w:val="00AC4613"/>
    <w:rsid w:val="00AD03E8"/>
    <w:rsid w:val="00AD3E34"/>
    <w:rsid w:val="00AD544F"/>
    <w:rsid w:val="00AD5A8A"/>
    <w:rsid w:val="00AD739F"/>
    <w:rsid w:val="00AE0E06"/>
    <w:rsid w:val="00AF5B6A"/>
    <w:rsid w:val="00B0485D"/>
    <w:rsid w:val="00B058FF"/>
    <w:rsid w:val="00B2216E"/>
    <w:rsid w:val="00B23945"/>
    <w:rsid w:val="00B2533C"/>
    <w:rsid w:val="00B26BBD"/>
    <w:rsid w:val="00B320CC"/>
    <w:rsid w:val="00B32696"/>
    <w:rsid w:val="00B411CC"/>
    <w:rsid w:val="00B44932"/>
    <w:rsid w:val="00B50690"/>
    <w:rsid w:val="00B56038"/>
    <w:rsid w:val="00B60911"/>
    <w:rsid w:val="00B63CF1"/>
    <w:rsid w:val="00B67D27"/>
    <w:rsid w:val="00B806F8"/>
    <w:rsid w:val="00B80D9A"/>
    <w:rsid w:val="00B81D27"/>
    <w:rsid w:val="00B8576B"/>
    <w:rsid w:val="00B859CC"/>
    <w:rsid w:val="00B9177D"/>
    <w:rsid w:val="00B97A43"/>
    <w:rsid w:val="00BA1A22"/>
    <w:rsid w:val="00BA216E"/>
    <w:rsid w:val="00BA22F8"/>
    <w:rsid w:val="00BA40C0"/>
    <w:rsid w:val="00BC5983"/>
    <w:rsid w:val="00BD3A1B"/>
    <w:rsid w:val="00BE01DD"/>
    <w:rsid w:val="00BE7F60"/>
    <w:rsid w:val="00BF568A"/>
    <w:rsid w:val="00C00FF5"/>
    <w:rsid w:val="00C01174"/>
    <w:rsid w:val="00C03081"/>
    <w:rsid w:val="00C0514F"/>
    <w:rsid w:val="00C12CBC"/>
    <w:rsid w:val="00C16839"/>
    <w:rsid w:val="00C1722A"/>
    <w:rsid w:val="00C208CE"/>
    <w:rsid w:val="00C22E69"/>
    <w:rsid w:val="00C25FA2"/>
    <w:rsid w:val="00C308A1"/>
    <w:rsid w:val="00C31337"/>
    <w:rsid w:val="00C34743"/>
    <w:rsid w:val="00C440E2"/>
    <w:rsid w:val="00C45BA1"/>
    <w:rsid w:val="00C476F9"/>
    <w:rsid w:val="00C50FD1"/>
    <w:rsid w:val="00C5278B"/>
    <w:rsid w:val="00C56FAE"/>
    <w:rsid w:val="00C6424C"/>
    <w:rsid w:val="00C648BF"/>
    <w:rsid w:val="00C6620F"/>
    <w:rsid w:val="00C77199"/>
    <w:rsid w:val="00C87558"/>
    <w:rsid w:val="00C921B6"/>
    <w:rsid w:val="00C93616"/>
    <w:rsid w:val="00C93916"/>
    <w:rsid w:val="00C94C27"/>
    <w:rsid w:val="00C96D2D"/>
    <w:rsid w:val="00CA1C29"/>
    <w:rsid w:val="00CA4C9B"/>
    <w:rsid w:val="00CB6886"/>
    <w:rsid w:val="00CC213C"/>
    <w:rsid w:val="00CC3968"/>
    <w:rsid w:val="00CC7A35"/>
    <w:rsid w:val="00CD486D"/>
    <w:rsid w:val="00CD4BD2"/>
    <w:rsid w:val="00CE150C"/>
    <w:rsid w:val="00CE1672"/>
    <w:rsid w:val="00CF16E1"/>
    <w:rsid w:val="00CF3F63"/>
    <w:rsid w:val="00D136F6"/>
    <w:rsid w:val="00D15C8E"/>
    <w:rsid w:val="00D161F5"/>
    <w:rsid w:val="00D16B07"/>
    <w:rsid w:val="00D25C30"/>
    <w:rsid w:val="00D26E04"/>
    <w:rsid w:val="00D33572"/>
    <w:rsid w:val="00D34DA2"/>
    <w:rsid w:val="00D368FC"/>
    <w:rsid w:val="00D47DD4"/>
    <w:rsid w:val="00D51C7B"/>
    <w:rsid w:val="00D613E1"/>
    <w:rsid w:val="00D73088"/>
    <w:rsid w:val="00D74A5B"/>
    <w:rsid w:val="00D81310"/>
    <w:rsid w:val="00D81EA7"/>
    <w:rsid w:val="00D82E55"/>
    <w:rsid w:val="00D83413"/>
    <w:rsid w:val="00D838CA"/>
    <w:rsid w:val="00D85743"/>
    <w:rsid w:val="00D932FB"/>
    <w:rsid w:val="00DA05F2"/>
    <w:rsid w:val="00DA3130"/>
    <w:rsid w:val="00DA605B"/>
    <w:rsid w:val="00DB12F4"/>
    <w:rsid w:val="00DB1800"/>
    <w:rsid w:val="00DB7C85"/>
    <w:rsid w:val="00DC3689"/>
    <w:rsid w:val="00DC4E95"/>
    <w:rsid w:val="00DD21B1"/>
    <w:rsid w:val="00DD2BB9"/>
    <w:rsid w:val="00DD3059"/>
    <w:rsid w:val="00DD4839"/>
    <w:rsid w:val="00DE35CE"/>
    <w:rsid w:val="00DE64D6"/>
    <w:rsid w:val="00DE769F"/>
    <w:rsid w:val="00DF1212"/>
    <w:rsid w:val="00DF5A04"/>
    <w:rsid w:val="00DF5B76"/>
    <w:rsid w:val="00E04B8D"/>
    <w:rsid w:val="00E05A2A"/>
    <w:rsid w:val="00E1330A"/>
    <w:rsid w:val="00E1489C"/>
    <w:rsid w:val="00E16FE3"/>
    <w:rsid w:val="00E21B30"/>
    <w:rsid w:val="00E24274"/>
    <w:rsid w:val="00E318CC"/>
    <w:rsid w:val="00E41283"/>
    <w:rsid w:val="00E50304"/>
    <w:rsid w:val="00E62045"/>
    <w:rsid w:val="00E64AC1"/>
    <w:rsid w:val="00E6778F"/>
    <w:rsid w:val="00E759A8"/>
    <w:rsid w:val="00E81498"/>
    <w:rsid w:val="00E82F1E"/>
    <w:rsid w:val="00E83F1E"/>
    <w:rsid w:val="00E85221"/>
    <w:rsid w:val="00E85D52"/>
    <w:rsid w:val="00E870F8"/>
    <w:rsid w:val="00E90A99"/>
    <w:rsid w:val="00E91BF7"/>
    <w:rsid w:val="00E92742"/>
    <w:rsid w:val="00E97A9B"/>
    <w:rsid w:val="00EA0EC0"/>
    <w:rsid w:val="00EA1810"/>
    <w:rsid w:val="00EA1ECE"/>
    <w:rsid w:val="00EA20EF"/>
    <w:rsid w:val="00EA5D03"/>
    <w:rsid w:val="00EB5D8E"/>
    <w:rsid w:val="00EB644C"/>
    <w:rsid w:val="00EB68CC"/>
    <w:rsid w:val="00EB6A91"/>
    <w:rsid w:val="00EC3F14"/>
    <w:rsid w:val="00ED291A"/>
    <w:rsid w:val="00ED2D0B"/>
    <w:rsid w:val="00ED602D"/>
    <w:rsid w:val="00ED68AA"/>
    <w:rsid w:val="00EE1379"/>
    <w:rsid w:val="00EE558B"/>
    <w:rsid w:val="00F07F06"/>
    <w:rsid w:val="00F15560"/>
    <w:rsid w:val="00F3239F"/>
    <w:rsid w:val="00F34311"/>
    <w:rsid w:val="00F358E1"/>
    <w:rsid w:val="00F4211E"/>
    <w:rsid w:val="00F43595"/>
    <w:rsid w:val="00F53F01"/>
    <w:rsid w:val="00F6146A"/>
    <w:rsid w:val="00F63409"/>
    <w:rsid w:val="00F7664C"/>
    <w:rsid w:val="00F813D5"/>
    <w:rsid w:val="00F90DAA"/>
    <w:rsid w:val="00F91786"/>
    <w:rsid w:val="00F963DE"/>
    <w:rsid w:val="00FA12ED"/>
    <w:rsid w:val="00FA37B3"/>
    <w:rsid w:val="00FB02DA"/>
    <w:rsid w:val="00FB0708"/>
    <w:rsid w:val="00FB25CD"/>
    <w:rsid w:val="00FB5CCE"/>
    <w:rsid w:val="00FB613E"/>
    <w:rsid w:val="00FB7257"/>
    <w:rsid w:val="00FB72E6"/>
    <w:rsid w:val="00FC1CDA"/>
    <w:rsid w:val="00FD0903"/>
    <w:rsid w:val="00FD0F34"/>
    <w:rsid w:val="00FD5254"/>
    <w:rsid w:val="00FD6B66"/>
    <w:rsid w:val="00FD6E1A"/>
    <w:rsid w:val="00FD7887"/>
    <w:rsid w:val="00FE2A13"/>
    <w:rsid w:val="00FE2D14"/>
    <w:rsid w:val="00FE62AB"/>
    <w:rsid w:val="00FE7601"/>
    <w:rsid w:val="00FF4762"/>
    <w:rsid w:val="00FF4F17"/>
    <w:rsid w:val="00FF573F"/>
    <w:rsid w:val="00FF6283"/>
    <w:rsid w:val="00FF76A4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679E761"/>
  <w14:defaultImageDpi w14:val="0"/>
  <w15:docId w15:val="{CC5743F3-21CD-4D61-8AD0-67573E3E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22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0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D6B6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F358E1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FD6B66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95E1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D6B6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FD6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75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358E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5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58E1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A5D03"/>
    <w:pPr>
      <w:ind w:left="720"/>
      <w:contextualSpacing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rsid w:val="0008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2FE7"/>
    <w:rPr>
      <w:rFonts w:cs="Times New Roman"/>
      <w:sz w:val="2"/>
    </w:rPr>
  </w:style>
  <w:style w:type="paragraph" w:styleId="NoSpacing">
    <w:name w:val="No Spacing"/>
    <w:uiPriority w:val="1"/>
    <w:qFormat/>
    <w:rsid w:val="008A79D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3449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734493"/>
    <w:rPr>
      <w:rFonts w:cs="Times New Roman"/>
      <w:b/>
      <w:bCs/>
    </w:rPr>
  </w:style>
  <w:style w:type="paragraph" w:customStyle="1" w:styleId="Default">
    <w:name w:val="Default"/>
    <w:rsid w:val="002F4F4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5B6A"/>
    <w:rPr>
      <w:rFonts w:cs="Times New Roman"/>
      <w:color w:val="800080"/>
      <w:u w:val="single"/>
    </w:rPr>
  </w:style>
  <w:style w:type="paragraph" w:customStyle="1" w:styleId="para">
    <w:name w:val="para"/>
    <w:basedOn w:val="Normal"/>
    <w:rsid w:val="004876DD"/>
    <w:pPr>
      <w:spacing w:before="100" w:beforeAutospacing="1" w:after="100" w:afterAutospacing="1"/>
    </w:pPr>
  </w:style>
  <w:style w:type="paragraph" w:customStyle="1" w:styleId="para0">
    <w:name w:val="para0"/>
    <w:basedOn w:val="Normal"/>
    <w:rsid w:val="004876DD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791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AA791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791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AA791C"/>
    <w:rPr>
      <w:rFonts w:ascii="Arial" w:hAnsi="Arial" w:cs="Arial"/>
      <w:vanish/>
      <w:sz w:val="16"/>
      <w:szCs w:val="16"/>
    </w:rPr>
  </w:style>
  <w:style w:type="paragraph" w:customStyle="1" w:styleId="bullet">
    <w:name w:val="bullet"/>
    <w:basedOn w:val="Normal"/>
    <w:rsid w:val="00EA1810"/>
    <w:pPr>
      <w:spacing w:before="100" w:beforeAutospacing="1" w:after="100" w:afterAutospacing="1"/>
    </w:pPr>
  </w:style>
  <w:style w:type="paragraph" w:customStyle="1" w:styleId="headw">
    <w:name w:val="headw"/>
    <w:basedOn w:val="Normal"/>
    <w:rsid w:val="006150DE"/>
    <w:pPr>
      <w:spacing w:before="100" w:beforeAutospacing="1" w:after="100" w:afterAutospacing="1"/>
    </w:pPr>
  </w:style>
  <w:style w:type="paragraph" w:customStyle="1" w:styleId="bullet0">
    <w:name w:val="bullet0"/>
    <w:basedOn w:val="Normal"/>
    <w:rsid w:val="006150DE"/>
    <w:pPr>
      <w:spacing w:before="100" w:beforeAutospacing="1" w:after="100" w:afterAutospacing="1"/>
    </w:pPr>
  </w:style>
  <w:style w:type="paragraph" w:customStyle="1" w:styleId="notewarning">
    <w:name w:val="notewarning"/>
    <w:basedOn w:val="Normal"/>
    <w:rsid w:val="006150DE"/>
    <w:pPr>
      <w:spacing w:before="100" w:beforeAutospacing="1" w:after="100" w:afterAutospacing="1"/>
    </w:pPr>
  </w:style>
  <w:style w:type="paragraph" w:customStyle="1" w:styleId="LineNumbers">
    <w:name w:val="LineNumbers"/>
    <w:basedOn w:val="Normal"/>
    <w:rsid w:val="0024468D"/>
    <w:pPr>
      <w:overflowPunct w:val="0"/>
      <w:autoSpaceDE w:val="0"/>
      <w:autoSpaceDN w:val="0"/>
      <w:adjustRightInd w:val="0"/>
      <w:spacing w:line="463" w:lineRule="exact"/>
      <w:jc w:val="right"/>
      <w:textAlignment w:val="baseline"/>
    </w:pPr>
    <w:rPr>
      <w:rFonts w:ascii="Courier New" w:hAnsi="Courier New"/>
      <w:sz w:val="18"/>
      <w:szCs w:val="20"/>
    </w:rPr>
  </w:style>
  <w:style w:type="paragraph" w:customStyle="1" w:styleId="SingleSpacing">
    <w:name w:val="Single Spacing"/>
    <w:basedOn w:val="Normal"/>
    <w:rsid w:val="0024468D"/>
    <w:pPr>
      <w:spacing w:line="227" w:lineRule="exact"/>
    </w:pPr>
    <w:rPr>
      <w:rFonts w:ascii="Courier New" w:hAnsi="Courier New"/>
      <w:sz w:val="18"/>
      <w:szCs w:val="20"/>
    </w:rPr>
  </w:style>
  <w:style w:type="paragraph" w:customStyle="1" w:styleId="AttorneyName">
    <w:name w:val="Attorney Name"/>
    <w:basedOn w:val="SingleSpacing"/>
    <w:rsid w:val="0024468D"/>
  </w:style>
  <w:style w:type="paragraph" w:customStyle="1" w:styleId="Signatureblockline">
    <w:name w:val="Signature block line"/>
    <w:basedOn w:val="Normal"/>
    <w:rsid w:val="0024468D"/>
    <w:pPr>
      <w:tabs>
        <w:tab w:val="left" w:leader="underscore" w:pos="9360"/>
      </w:tabs>
      <w:spacing w:line="245" w:lineRule="exact"/>
      <w:ind w:left="6000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60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BBBBBB"/>
            <w:bottom w:val="single" w:sz="4" w:space="0" w:color="BBBBBB"/>
            <w:right w:val="single" w:sz="4" w:space="0" w:color="BBBBBB"/>
          </w:divBdr>
          <w:divsChild>
            <w:div w:id="406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5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57621">
                                          <w:marLeft w:val="929"/>
                                          <w:marRight w:val="92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5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59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BBBBBB"/>
            <w:bottom w:val="single" w:sz="4" w:space="0" w:color="BBBBBB"/>
            <w:right w:val="single" w:sz="4" w:space="0" w:color="BBBBBB"/>
          </w:divBdr>
          <w:divsChild>
            <w:div w:id="4066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5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57582">
                                          <w:marLeft w:val="929"/>
                                          <w:marRight w:val="92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5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5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65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5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586">
          <w:marLeft w:val="0"/>
          <w:marRight w:val="0"/>
          <w:marTop w:val="75"/>
          <w:marBottom w:val="75"/>
          <w:divBdr>
            <w:top w:val="single" w:sz="6" w:space="0" w:color="A6A6A6"/>
            <w:left w:val="single" w:sz="6" w:space="0" w:color="A6A6A6"/>
            <w:bottom w:val="single" w:sz="6" w:space="0" w:color="A6A6A6"/>
            <w:right w:val="single" w:sz="6" w:space="0" w:color="A6A6A6"/>
          </w:divBdr>
          <w:divsChild>
            <w:div w:id="4066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583">
                  <w:marLeft w:val="2925"/>
                  <w:marRight w:val="150"/>
                  <w:marTop w:val="0"/>
                  <w:marBottom w:val="150"/>
                  <w:divBdr>
                    <w:top w:val="single" w:sz="6" w:space="8" w:color="A6A6A6"/>
                    <w:left w:val="single" w:sz="6" w:space="13" w:color="A6A6A6"/>
                    <w:bottom w:val="single" w:sz="6" w:space="0" w:color="A6A6A6"/>
                    <w:right w:val="single" w:sz="6" w:space="13" w:color="A6A6A6"/>
                  </w:divBdr>
                  <w:divsChild>
                    <w:div w:id="40665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65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fdesk\Application%20Data\Microsoft\Templates\Pathfind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Pathfinder template</Template>
  <TotalTime>1</TotalTime>
  <Pages>3</Pages>
  <Words>331</Words>
  <Characters>1717</Characters>
  <Application>Microsoft Office Word</Application>
  <DocSecurity>0</DocSecurity>
  <Lines>87</Lines>
  <Paragraphs>51</Paragraphs>
  <ScaleCrop>false</ScaleCrop>
  <Company>SCPLL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Motions - Generic Opposition or Reply - Template</dc:title>
  <dc:subject/>
  <dc:creator>Kate Fitz</dc:creator>
  <cp:keywords/>
  <dc:description/>
  <cp:lastModifiedBy>reference</cp:lastModifiedBy>
  <cp:revision>3</cp:revision>
  <cp:lastPrinted>2011-11-09T00:02:00Z</cp:lastPrinted>
  <dcterms:created xsi:type="dcterms:W3CDTF">2026-02-02T21:31:00Z</dcterms:created>
  <dcterms:modified xsi:type="dcterms:W3CDTF">2026-02-02T21:31:00Z</dcterms:modified>
</cp:coreProperties>
</file>