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218FD4C9" w14:textId="77777777" w:rsidR="0066634C" w:rsidRPr="00AC2BE4" w:rsidRDefault="0066634C" w:rsidP="00D23C0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YOUR NAME</w:t>
      </w:r>
      <w:r w:rsidRPr="00AC2BE4"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Text2"/>
    <w:p w14:paraId="25E2F5D1" w14:textId="77777777" w:rsidR="0066634C" w:rsidRPr="00AC2BE4" w:rsidRDefault="0066634C" w:rsidP="00D23C0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Address</w:t>
      </w:r>
      <w:r w:rsidRPr="00AC2BE4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Text3"/>
    <w:p w14:paraId="0EFD21C1" w14:textId="77777777" w:rsidR="0066634C" w:rsidRPr="00AC2BE4" w:rsidRDefault="0066634C" w:rsidP="00D23C0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City, State, ZIP</w:t>
      </w:r>
      <w:r w:rsidRPr="00AC2BE4">
        <w:rPr>
          <w:rFonts w:ascii="Times New Roman" w:hAnsi="Times New Roman"/>
          <w:sz w:val="24"/>
          <w:szCs w:val="24"/>
        </w:rPr>
        <w:fldChar w:fldCharType="end"/>
      </w:r>
      <w:bookmarkEnd w:id="2"/>
    </w:p>
    <w:bookmarkStart w:id="3" w:name="Text4"/>
    <w:p w14:paraId="20049FE3" w14:textId="77777777" w:rsidR="0066634C" w:rsidRPr="00AC2BE4" w:rsidRDefault="0066634C" w:rsidP="00D23C0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Phone number</w:t>
      </w:r>
      <w:r w:rsidRPr="00AC2BE4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6C7698D6" w14:textId="77777777" w:rsidR="0066634C" w:rsidRPr="00AC2BE4" w:rsidRDefault="0066634C" w:rsidP="00D23C0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1CD22DA0" w14:textId="77777777" w:rsidR="0066634C" w:rsidRPr="00AC2BE4" w:rsidRDefault="0066634C" w:rsidP="00D23C0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bookmarkStart w:id="4" w:name="Text5"/>
    <w:p w14:paraId="462D0B8C" w14:textId="77777777" w:rsidR="002C06EE" w:rsidRPr="00AC2BE4" w:rsidRDefault="0066634C" w:rsidP="00D23C0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Party Designation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Your Party Designation</w:t>
      </w:r>
      <w:r w:rsidRPr="00AC2BE4">
        <w:rPr>
          <w:rFonts w:ascii="Times New Roman" w:hAnsi="Times New Roman"/>
          <w:sz w:val="24"/>
          <w:szCs w:val="24"/>
        </w:rPr>
        <w:fldChar w:fldCharType="end"/>
      </w:r>
      <w:bookmarkEnd w:id="4"/>
    </w:p>
    <w:p w14:paraId="4920CB15" w14:textId="77777777" w:rsidR="002C06EE" w:rsidRPr="00AC2BE4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0A1BBA93" w14:textId="77777777" w:rsidR="002C06EE" w:rsidRPr="00AC2BE4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64D159FD" w14:textId="77777777" w:rsidR="002C06EE" w:rsidRPr="00AC2BE4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4E762EC7" w14:textId="77777777" w:rsidR="002C06EE" w:rsidRPr="00AC2BE4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26ED6967" w14:textId="77777777" w:rsidR="002C06EE" w:rsidRPr="00AC2BE4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7CF1577A" w14:textId="77777777" w:rsidR="002C06EE" w:rsidRPr="00AC2BE4" w:rsidRDefault="002C06EE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51B5D2F6" w14:textId="77777777" w:rsidR="003D1D80" w:rsidRPr="00AC2BE4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476B1A15" w14:textId="77777777" w:rsidR="00950A67" w:rsidRPr="00AC2BE4" w:rsidRDefault="00950A67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72D474FD" w14:textId="77777777" w:rsidR="003D1D80" w:rsidRPr="00AC2BE4" w:rsidRDefault="002C06EE" w:rsidP="002C06EE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>SUPERIOR COURT OF CALIFORNIA</w:t>
      </w:r>
    </w:p>
    <w:p w14:paraId="5B98F430" w14:textId="77777777" w:rsidR="002C06EE" w:rsidRPr="00AC2BE4" w:rsidRDefault="002C06EE" w:rsidP="002C06EE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 xml:space="preserve">COUNTY OF </w:t>
      </w:r>
      <w:bookmarkStart w:id="5" w:name="Text7"/>
      <w:r w:rsidR="0066634C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OUNTY"/>
            </w:textInput>
          </w:ffData>
        </w:fldChar>
      </w:r>
      <w:r w:rsidR="0066634C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66634C" w:rsidRPr="00AC2BE4">
        <w:rPr>
          <w:rFonts w:ascii="Times New Roman" w:hAnsi="Times New Roman"/>
          <w:sz w:val="24"/>
          <w:szCs w:val="24"/>
        </w:rPr>
      </w:r>
      <w:r w:rsidR="0066634C" w:rsidRPr="00AC2BE4">
        <w:rPr>
          <w:rFonts w:ascii="Times New Roman" w:hAnsi="Times New Roman"/>
          <w:sz w:val="24"/>
          <w:szCs w:val="24"/>
        </w:rPr>
        <w:fldChar w:fldCharType="separate"/>
      </w:r>
      <w:r w:rsidR="0066634C" w:rsidRPr="00AC2BE4">
        <w:rPr>
          <w:rFonts w:ascii="Times New Roman" w:hAnsi="Times New Roman"/>
          <w:noProof/>
          <w:sz w:val="24"/>
          <w:szCs w:val="24"/>
        </w:rPr>
        <w:t>COUNTY</w:t>
      </w:r>
      <w:r w:rsidR="0066634C" w:rsidRPr="00AC2BE4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15DCAD08" w14:textId="77777777" w:rsidR="003D1D80" w:rsidRPr="00AC2BE4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4DE6CC58" w14:textId="77777777" w:rsidR="003D1D80" w:rsidRPr="00AC2BE4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1D80" w:rsidRPr="00AC2BE4" w14:paraId="17FA5B59" w14:textId="77777777" w:rsidTr="008E1E6B">
        <w:tc>
          <w:tcPr>
            <w:tcW w:w="4542" w:type="dxa"/>
          </w:tcPr>
          <w:bookmarkStart w:id="6" w:name="Parties"/>
          <w:bookmarkStart w:id="7" w:name="Text6"/>
          <w:bookmarkEnd w:id="6"/>
          <w:p w14:paraId="2A3A2DE7" w14:textId="77777777" w:rsidR="008E1E6B" w:rsidRPr="00AC2BE4" w:rsidRDefault="0066634C" w:rsidP="003D1D80">
            <w:pPr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LAINTIFF'S NAME"/>
                  </w:textInput>
                </w:ffData>
              </w:fldChar>
            </w:r>
            <w:r w:rsidRPr="00AC2BE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C2BE4">
              <w:rPr>
                <w:rFonts w:ascii="Times New Roman" w:hAnsi="Times New Roman"/>
                <w:sz w:val="24"/>
                <w:szCs w:val="24"/>
              </w:rPr>
            </w:r>
            <w:r w:rsidRPr="00AC2B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C2BE4">
              <w:rPr>
                <w:rFonts w:ascii="Times New Roman" w:hAnsi="Times New Roman"/>
                <w:noProof/>
                <w:sz w:val="24"/>
                <w:szCs w:val="24"/>
              </w:rPr>
              <w:t>PLAINTIFF'S NAME</w:t>
            </w:r>
            <w:r w:rsidRPr="00AC2B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  <w:p w14:paraId="14FFB9E8" w14:textId="77777777" w:rsidR="003D1D80" w:rsidRPr="00AC2BE4" w:rsidRDefault="003D1D80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ab/>
            </w:r>
            <w:r w:rsidR="0010183D" w:rsidRPr="00AC2BE4">
              <w:rPr>
                <w:rFonts w:ascii="Times New Roman" w:hAnsi="Times New Roman"/>
                <w:sz w:val="24"/>
                <w:szCs w:val="24"/>
              </w:rPr>
              <w:t>Plaint</w:t>
            </w:r>
            <w:r w:rsidR="00CD133F" w:rsidRPr="00AC2BE4">
              <w:rPr>
                <w:rFonts w:ascii="Times New Roman" w:hAnsi="Times New Roman"/>
                <w:sz w:val="24"/>
                <w:szCs w:val="24"/>
              </w:rPr>
              <w:t>i</w:t>
            </w:r>
            <w:r w:rsidR="00067E6D" w:rsidRPr="00AC2BE4">
              <w:rPr>
                <w:rFonts w:ascii="Times New Roman" w:hAnsi="Times New Roman"/>
                <w:sz w:val="24"/>
                <w:szCs w:val="24"/>
              </w:rPr>
              <w:t>f</w:t>
            </w:r>
            <w:r w:rsidR="00200DC6" w:rsidRPr="00AC2BE4">
              <w:rPr>
                <w:rFonts w:ascii="Times New Roman" w:hAnsi="Times New Roman"/>
                <w:sz w:val="24"/>
                <w:szCs w:val="24"/>
              </w:rPr>
              <w:t>f</w:t>
            </w:r>
            <w:r w:rsidR="008E1E6B" w:rsidRPr="00AC2BE4">
              <w:rPr>
                <w:rFonts w:ascii="Times New Roman" w:hAnsi="Times New Roman"/>
                <w:sz w:val="24"/>
                <w:szCs w:val="24"/>
              </w:rPr>
              <w:t>(s)</w:t>
            </w:r>
          </w:p>
          <w:p w14:paraId="318BBB98" w14:textId="77777777" w:rsidR="003D1D80" w:rsidRPr="00AC2BE4" w:rsidRDefault="003D1D80" w:rsidP="003D1D80">
            <w:pPr>
              <w:tabs>
                <w:tab w:val="left" w:pos="7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ab/>
              <w:t>vs.</w:t>
            </w:r>
          </w:p>
          <w:p w14:paraId="58A8868A" w14:textId="77777777" w:rsidR="003207D7" w:rsidRPr="00AC2BE4" w:rsidRDefault="0066634C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FENDANT'S NAME"/>
                  </w:textInput>
                </w:ffData>
              </w:fldChar>
            </w:r>
            <w:r w:rsidRPr="00AC2BE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C2BE4">
              <w:rPr>
                <w:rFonts w:ascii="Times New Roman" w:hAnsi="Times New Roman"/>
                <w:sz w:val="24"/>
                <w:szCs w:val="24"/>
              </w:rPr>
            </w:r>
            <w:r w:rsidRPr="00AC2B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C2BE4">
              <w:rPr>
                <w:rFonts w:ascii="Times New Roman" w:hAnsi="Times New Roman"/>
                <w:noProof/>
                <w:sz w:val="24"/>
                <w:szCs w:val="24"/>
              </w:rPr>
              <w:t>DEFENDANT'S NAME</w:t>
            </w:r>
            <w:r w:rsidRPr="00AC2B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43E518B" w14:textId="77777777" w:rsidR="003D1D80" w:rsidRPr="00AC2BE4" w:rsidRDefault="003D1D80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ab/>
              <w:t>Defendant</w:t>
            </w:r>
            <w:r w:rsidR="008E1E6B" w:rsidRPr="00AC2BE4">
              <w:rPr>
                <w:rFonts w:ascii="Times New Roman" w:hAnsi="Times New Roman"/>
                <w:sz w:val="24"/>
                <w:szCs w:val="24"/>
              </w:rPr>
              <w:t>(s)</w:t>
            </w:r>
          </w:p>
        </w:tc>
        <w:tc>
          <w:tcPr>
            <w:tcW w:w="276" w:type="dxa"/>
          </w:tcPr>
          <w:p w14:paraId="75CB3389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84FA25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B7D1C27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AE05A6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41B5FFB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3E269B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5BDD0E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3C2646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950A25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DB3088E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485C04A1" w14:textId="77777777" w:rsidR="003D1D80" w:rsidRPr="00AC2BE4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bookmarkStart w:id="8" w:name="CaseNumber"/>
            <w:bookmarkEnd w:id="8"/>
            <w:r w:rsidRPr="00AC2BE4">
              <w:rPr>
                <w:rFonts w:ascii="Times New Roman" w:hAnsi="Times New Roman"/>
                <w:sz w:val="24"/>
                <w:szCs w:val="24"/>
              </w:rPr>
              <w:t xml:space="preserve">Case No.:  </w:t>
            </w:r>
            <w:bookmarkStart w:id="9" w:name="Text8"/>
            <w:r w:rsidR="0066634C" w:rsidRPr="00AC2BE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66634C" w:rsidRPr="00AC2BE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6634C" w:rsidRPr="00AC2BE4">
              <w:rPr>
                <w:rFonts w:ascii="Times New Roman" w:hAnsi="Times New Roman"/>
                <w:sz w:val="24"/>
                <w:szCs w:val="24"/>
              </w:rPr>
            </w:r>
            <w:r w:rsidR="0066634C" w:rsidRPr="00AC2B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6634C" w:rsidRPr="00AC2BE4">
              <w:rPr>
                <w:rFonts w:ascii="Times New Roman" w:hAnsi="Times New Roman"/>
                <w:noProof/>
                <w:sz w:val="24"/>
                <w:szCs w:val="24"/>
              </w:rPr>
              <w:t>Case number</w:t>
            </w:r>
            <w:r w:rsidR="0066634C" w:rsidRPr="00AC2B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  <w:p w14:paraId="0D2A748D" w14:textId="77777777" w:rsidR="003D1D80" w:rsidRPr="00AC2BE4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bookmarkStart w:id="10" w:name="Text9"/>
          <w:p w14:paraId="30C5F374" w14:textId="77777777" w:rsidR="007E60D1" w:rsidRPr="00AC2BE4" w:rsidRDefault="0066634C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YOUR PARTY DESIGNATION AND NAME"/>
                  </w:textInput>
                </w:ffData>
              </w:fldChar>
            </w:r>
            <w:r w:rsidRPr="00AC2BE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C2BE4">
              <w:rPr>
                <w:rFonts w:ascii="Times New Roman" w:hAnsi="Times New Roman"/>
                <w:sz w:val="24"/>
                <w:szCs w:val="24"/>
              </w:rPr>
            </w:r>
            <w:r w:rsidRPr="00AC2B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C2BE4">
              <w:rPr>
                <w:rFonts w:ascii="Times New Roman" w:hAnsi="Times New Roman"/>
                <w:noProof/>
                <w:sz w:val="24"/>
                <w:szCs w:val="24"/>
              </w:rPr>
              <w:t>YOUR PARTY DESIGNATION AND NAME</w:t>
            </w:r>
            <w:r w:rsidRPr="00AC2B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="002C06EE" w:rsidRPr="00AC2BE4">
              <w:rPr>
                <w:rFonts w:ascii="Times New Roman" w:hAnsi="Times New Roman"/>
                <w:sz w:val="24"/>
                <w:szCs w:val="24"/>
              </w:rPr>
              <w:t xml:space="preserve">’S </w:t>
            </w:r>
            <w:r w:rsidR="00950A67" w:rsidRPr="00AC2BE4">
              <w:rPr>
                <w:rFonts w:ascii="Times New Roman" w:hAnsi="Times New Roman"/>
                <w:sz w:val="24"/>
                <w:szCs w:val="24"/>
              </w:rPr>
              <w:t xml:space="preserve">SPECIAL INTERROGATORIES TO </w:t>
            </w:r>
            <w:bookmarkStart w:id="11" w:name="Text10"/>
            <w:r w:rsidRPr="00AC2BE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RESPONDING PARTY'S DESIGNATION AND NAME"/>
                  </w:textInput>
                </w:ffData>
              </w:fldChar>
            </w:r>
            <w:r w:rsidRPr="00AC2BE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C2BE4">
              <w:rPr>
                <w:rFonts w:ascii="Times New Roman" w:hAnsi="Times New Roman"/>
                <w:sz w:val="24"/>
                <w:szCs w:val="24"/>
              </w:rPr>
            </w:r>
            <w:r w:rsidRPr="00AC2B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C2BE4">
              <w:rPr>
                <w:rFonts w:ascii="Times New Roman" w:hAnsi="Times New Roman"/>
                <w:noProof/>
                <w:sz w:val="24"/>
                <w:szCs w:val="24"/>
              </w:rPr>
              <w:t>RESPONDING PARTY'S DESIGNATION AND NAME</w:t>
            </w:r>
            <w:r w:rsidRPr="00AC2B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  <w:p w14:paraId="351985C1" w14:textId="77777777" w:rsidR="00950A67" w:rsidRPr="00AC2BE4" w:rsidRDefault="00950A67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2F2D0412" w14:textId="77777777" w:rsidR="003D1D80" w:rsidRPr="00AC2BE4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 xml:space="preserve"> SET</w:t>
            </w:r>
            <w:r w:rsidRPr="00AC2BE4">
              <w:rPr>
                <w:rFonts w:ascii="Times New Roman" w:hAnsi="Times New Roman"/>
                <w:sz w:val="24"/>
                <w:szCs w:val="24"/>
              </w:rPr>
              <w:tab/>
            </w:r>
            <w:bookmarkStart w:id="12" w:name="Text11"/>
            <w:r w:rsidR="0066634C" w:rsidRPr="00AC2BE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SET NUMBER"/>
                  </w:textInput>
                </w:ffData>
              </w:fldChar>
            </w:r>
            <w:r w:rsidR="0066634C" w:rsidRPr="00AC2BE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6634C" w:rsidRPr="00AC2BE4">
              <w:rPr>
                <w:rFonts w:ascii="Times New Roman" w:hAnsi="Times New Roman"/>
                <w:sz w:val="24"/>
                <w:szCs w:val="24"/>
              </w:rPr>
            </w:r>
            <w:r w:rsidR="0066634C" w:rsidRPr="00AC2B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6634C" w:rsidRPr="00AC2BE4">
              <w:rPr>
                <w:rFonts w:ascii="Times New Roman" w:hAnsi="Times New Roman"/>
                <w:noProof/>
                <w:sz w:val="24"/>
                <w:szCs w:val="24"/>
              </w:rPr>
              <w:t>SET NUMBER</w:t>
            </w:r>
            <w:r w:rsidR="0066634C" w:rsidRPr="00AC2B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  <w:p w14:paraId="6D0200E6" w14:textId="77777777" w:rsidR="003207D7" w:rsidRPr="00AC2BE4" w:rsidRDefault="008E1E6B" w:rsidP="003207D7">
            <w:pPr>
              <w:pStyle w:val="SingleSpacing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C2BE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0E97A02" w14:textId="77777777" w:rsidR="008E1E6B" w:rsidRPr="00AC2BE4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E1E6B" w:rsidRPr="00AC2BE4" w14:paraId="7327C830" w14:textId="77777777">
        <w:tc>
          <w:tcPr>
            <w:tcW w:w="4542" w:type="dxa"/>
            <w:tcBorders>
              <w:bottom w:val="single" w:sz="4" w:space="0" w:color="auto"/>
            </w:tcBorders>
          </w:tcPr>
          <w:p w14:paraId="7A8F16C8" w14:textId="77777777" w:rsidR="008E1E6B" w:rsidRPr="00AC2BE4" w:rsidRDefault="008E1E6B" w:rsidP="003D1D80">
            <w:pPr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5E69FDDD" w14:textId="77777777" w:rsidR="008E1E6B" w:rsidRPr="00AC2BE4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14:paraId="233CEB9E" w14:textId="77777777" w:rsidR="008E1E6B" w:rsidRPr="00AC2BE4" w:rsidRDefault="008E1E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37D7B1" w14:textId="77777777" w:rsidR="003D1D80" w:rsidRPr="00AC2BE4" w:rsidRDefault="003D1D80" w:rsidP="008E1E6B">
      <w:pPr>
        <w:spacing w:line="226" w:lineRule="exact"/>
        <w:rPr>
          <w:rFonts w:ascii="Times New Roman" w:hAnsi="Times New Roman"/>
          <w:sz w:val="24"/>
          <w:szCs w:val="24"/>
        </w:rPr>
      </w:pPr>
    </w:p>
    <w:p w14:paraId="715A7DAF" w14:textId="77777777" w:rsidR="003D1D80" w:rsidRPr="00AC2BE4" w:rsidRDefault="002C06EE" w:rsidP="008E1E6B">
      <w:pPr>
        <w:spacing w:line="226" w:lineRule="exact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ab/>
        <w:t>P</w:t>
      </w:r>
      <w:r w:rsidR="006B5170" w:rsidRPr="00AC2BE4">
        <w:rPr>
          <w:rFonts w:ascii="Times New Roman" w:hAnsi="Times New Roman"/>
          <w:sz w:val="24"/>
          <w:szCs w:val="24"/>
        </w:rPr>
        <w:t>RO</w:t>
      </w:r>
      <w:r w:rsidRPr="00AC2BE4">
        <w:rPr>
          <w:rFonts w:ascii="Times New Roman" w:hAnsi="Times New Roman"/>
          <w:sz w:val="24"/>
          <w:szCs w:val="24"/>
        </w:rPr>
        <w:t>POUNDING PARTY:</w:t>
      </w:r>
      <w:r w:rsidRPr="00AC2BE4">
        <w:rPr>
          <w:rFonts w:ascii="Times New Roman" w:hAnsi="Times New Roman"/>
          <w:sz w:val="24"/>
          <w:szCs w:val="24"/>
        </w:rPr>
        <w:tab/>
      </w:r>
      <w:bookmarkStart w:id="13" w:name="Text12"/>
      <w:r w:rsidR="0066634C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YOUR NAME"/>
            </w:textInput>
          </w:ffData>
        </w:fldChar>
      </w:r>
      <w:r w:rsidR="0066634C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66634C" w:rsidRPr="00AC2BE4">
        <w:rPr>
          <w:rFonts w:ascii="Times New Roman" w:hAnsi="Times New Roman"/>
          <w:sz w:val="24"/>
          <w:szCs w:val="24"/>
        </w:rPr>
      </w:r>
      <w:r w:rsidR="0066634C" w:rsidRPr="00AC2BE4">
        <w:rPr>
          <w:rFonts w:ascii="Times New Roman" w:hAnsi="Times New Roman"/>
          <w:sz w:val="24"/>
          <w:szCs w:val="24"/>
        </w:rPr>
        <w:fldChar w:fldCharType="separate"/>
      </w:r>
      <w:r w:rsidR="0066634C" w:rsidRPr="00AC2BE4">
        <w:rPr>
          <w:rFonts w:ascii="Times New Roman" w:hAnsi="Times New Roman"/>
          <w:noProof/>
          <w:sz w:val="24"/>
          <w:szCs w:val="24"/>
        </w:rPr>
        <w:t>YOUR NAME</w:t>
      </w:r>
      <w:r w:rsidR="0066634C" w:rsidRPr="00AC2BE4">
        <w:rPr>
          <w:rFonts w:ascii="Times New Roman" w:hAnsi="Times New Roman"/>
          <w:sz w:val="24"/>
          <w:szCs w:val="24"/>
        </w:rPr>
        <w:fldChar w:fldCharType="end"/>
      </w:r>
      <w:bookmarkEnd w:id="13"/>
    </w:p>
    <w:p w14:paraId="3794A15B" w14:textId="77777777" w:rsidR="003D1D80" w:rsidRPr="00AC2BE4" w:rsidRDefault="002C06EE" w:rsidP="008E1E6B">
      <w:pPr>
        <w:spacing w:line="226" w:lineRule="exact"/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ab/>
        <w:t>RESPONDING PARTY:</w:t>
      </w:r>
      <w:r w:rsidRPr="00AC2BE4">
        <w:rPr>
          <w:rFonts w:ascii="Times New Roman" w:hAnsi="Times New Roman"/>
          <w:sz w:val="24"/>
          <w:szCs w:val="24"/>
        </w:rPr>
        <w:tab/>
      </w:r>
      <w:bookmarkStart w:id="14" w:name="Text13"/>
      <w:r w:rsidR="0066634C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RESPONDING PARTY'S NAME"/>
            </w:textInput>
          </w:ffData>
        </w:fldChar>
      </w:r>
      <w:r w:rsidR="0066634C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66634C" w:rsidRPr="00AC2BE4">
        <w:rPr>
          <w:rFonts w:ascii="Times New Roman" w:hAnsi="Times New Roman"/>
          <w:sz w:val="24"/>
          <w:szCs w:val="24"/>
        </w:rPr>
      </w:r>
      <w:r w:rsidR="0066634C" w:rsidRPr="00AC2BE4">
        <w:rPr>
          <w:rFonts w:ascii="Times New Roman" w:hAnsi="Times New Roman"/>
          <w:sz w:val="24"/>
          <w:szCs w:val="24"/>
        </w:rPr>
        <w:fldChar w:fldCharType="separate"/>
      </w:r>
      <w:r w:rsidR="0066634C" w:rsidRPr="00AC2BE4">
        <w:rPr>
          <w:rFonts w:ascii="Times New Roman" w:hAnsi="Times New Roman"/>
          <w:noProof/>
          <w:sz w:val="24"/>
          <w:szCs w:val="24"/>
        </w:rPr>
        <w:t>RESPONDING PARTY'S NAME</w:t>
      </w:r>
      <w:r w:rsidR="0066634C" w:rsidRPr="00AC2BE4">
        <w:rPr>
          <w:rFonts w:ascii="Times New Roman" w:hAnsi="Times New Roman"/>
          <w:sz w:val="24"/>
          <w:szCs w:val="24"/>
        </w:rPr>
        <w:fldChar w:fldCharType="end"/>
      </w:r>
      <w:bookmarkEnd w:id="14"/>
      <w:r w:rsidR="00950A67" w:rsidRPr="00AC2BE4">
        <w:rPr>
          <w:rFonts w:ascii="Times New Roman" w:hAnsi="Times New Roman"/>
          <w:sz w:val="24"/>
          <w:szCs w:val="24"/>
        </w:rPr>
        <w:t>.</w:t>
      </w:r>
    </w:p>
    <w:p w14:paraId="5BFEE06C" w14:textId="77777777" w:rsidR="002C06EE" w:rsidRPr="00AC2BE4" w:rsidRDefault="002C06EE" w:rsidP="008E1E6B">
      <w:pPr>
        <w:spacing w:line="226" w:lineRule="exact"/>
        <w:rPr>
          <w:rFonts w:ascii="Times New Roman" w:hAnsi="Times New Roman"/>
          <w:sz w:val="24"/>
          <w:szCs w:val="24"/>
          <w:u w:val="single"/>
        </w:rPr>
      </w:pPr>
      <w:r w:rsidRPr="00AC2BE4">
        <w:rPr>
          <w:rFonts w:ascii="Times New Roman" w:hAnsi="Times New Roman"/>
          <w:sz w:val="24"/>
          <w:szCs w:val="24"/>
        </w:rPr>
        <w:tab/>
        <w:t>SET NUMBER:</w:t>
      </w:r>
      <w:r w:rsidRPr="00AC2BE4">
        <w:rPr>
          <w:rFonts w:ascii="Times New Roman" w:hAnsi="Times New Roman"/>
          <w:sz w:val="24"/>
          <w:szCs w:val="24"/>
        </w:rPr>
        <w:tab/>
      </w:r>
      <w:r w:rsidRPr="00AC2BE4">
        <w:rPr>
          <w:rFonts w:ascii="Times New Roman" w:hAnsi="Times New Roman"/>
          <w:sz w:val="24"/>
          <w:szCs w:val="24"/>
        </w:rPr>
        <w:tab/>
      </w:r>
      <w:bookmarkStart w:id="15" w:name="Text14"/>
      <w:r w:rsidR="0066634C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SET NUMBER"/>
            </w:textInput>
          </w:ffData>
        </w:fldChar>
      </w:r>
      <w:r w:rsidR="0066634C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66634C" w:rsidRPr="00AC2BE4">
        <w:rPr>
          <w:rFonts w:ascii="Times New Roman" w:hAnsi="Times New Roman"/>
          <w:sz w:val="24"/>
          <w:szCs w:val="24"/>
        </w:rPr>
      </w:r>
      <w:r w:rsidR="0066634C" w:rsidRPr="00AC2BE4">
        <w:rPr>
          <w:rFonts w:ascii="Times New Roman" w:hAnsi="Times New Roman"/>
          <w:sz w:val="24"/>
          <w:szCs w:val="24"/>
        </w:rPr>
        <w:fldChar w:fldCharType="separate"/>
      </w:r>
      <w:r w:rsidR="0066634C" w:rsidRPr="00AC2BE4">
        <w:rPr>
          <w:rFonts w:ascii="Times New Roman" w:hAnsi="Times New Roman"/>
          <w:noProof/>
          <w:sz w:val="24"/>
          <w:szCs w:val="24"/>
        </w:rPr>
        <w:t>SET NUMBER</w:t>
      </w:r>
      <w:r w:rsidR="0066634C" w:rsidRPr="00AC2BE4">
        <w:rPr>
          <w:rFonts w:ascii="Times New Roman" w:hAnsi="Times New Roman"/>
          <w:sz w:val="24"/>
          <w:szCs w:val="24"/>
        </w:rPr>
        <w:fldChar w:fldCharType="end"/>
      </w:r>
      <w:bookmarkEnd w:id="15"/>
    </w:p>
    <w:p w14:paraId="5BF46A32" w14:textId="77777777" w:rsidR="00950A67" w:rsidRPr="00AC2BE4" w:rsidRDefault="00950A67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 xml:space="preserve">To </w:t>
      </w:r>
      <w:r w:rsidR="0066634C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ESPONDING PARTY'S DESIGNATION AND NAME"/>
            </w:textInput>
          </w:ffData>
        </w:fldChar>
      </w:r>
      <w:r w:rsidR="0066634C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66634C" w:rsidRPr="00AC2BE4">
        <w:rPr>
          <w:rFonts w:ascii="Times New Roman" w:hAnsi="Times New Roman"/>
          <w:sz w:val="24"/>
          <w:szCs w:val="24"/>
        </w:rPr>
      </w:r>
      <w:r w:rsidR="0066634C" w:rsidRPr="00AC2BE4">
        <w:rPr>
          <w:rFonts w:ascii="Times New Roman" w:hAnsi="Times New Roman"/>
          <w:sz w:val="24"/>
          <w:szCs w:val="24"/>
        </w:rPr>
        <w:fldChar w:fldCharType="separate"/>
      </w:r>
      <w:r w:rsidR="0066634C" w:rsidRPr="00AC2BE4">
        <w:rPr>
          <w:rFonts w:ascii="Times New Roman" w:hAnsi="Times New Roman"/>
          <w:noProof/>
          <w:sz w:val="24"/>
          <w:szCs w:val="24"/>
        </w:rPr>
        <w:t>responding party's designation and name</w:t>
      </w:r>
      <w:r w:rsidR="0066634C" w:rsidRPr="00AC2BE4">
        <w:rPr>
          <w:rFonts w:ascii="Times New Roman" w:hAnsi="Times New Roman"/>
          <w:sz w:val="24"/>
          <w:szCs w:val="24"/>
        </w:rPr>
        <w:fldChar w:fldCharType="end"/>
      </w:r>
      <w:r w:rsidRPr="00AC2BE4">
        <w:rPr>
          <w:rFonts w:ascii="Times New Roman" w:hAnsi="Times New Roman"/>
          <w:sz w:val="24"/>
          <w:szCs w:val="24"/>
        </w:rPr>
        <w:t>:</w:t>
      </w:r>
    </w:p>
    <w:p w14:paraId="4A9AEDA2" w14:textId="77777777" w:rsidR="00950A67" w:rsidRPr="00AC2BE4" w:rsidRDefault="00950A67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 xml:space="preserve"> </w:t>
      </w:r>
      <w:r w:rsidR="0066634C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YOUR PARTY DESIGNATION AND NAME"/>
            </w:textInput>
          </w:ffData>
        </w:fldChar>
      </w:r>
      <w:r w:rsidR="0066634C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66634C" w:rsidRPr="00AC2BE4">
        <w:rPr>
          <w:rFonts w:ascii="Times New Roman" w:hAnsi="Times New Roman"/>
          <w:sz w:val="24"/>
          <w:szCs w:val="24"/>
        </w:rPr>
      </w:r>
      <w:r w:rsidR="0066634C" w:rsidRPr="00AC2BE4">
        <w:rPr>
          <w:rFonts w:ascii="Times New Roman" w:hAnsi="Times New Roman"/>
          <w:sz w:val="24"/>
          <w:szCs w:val="24"/>
        </w:rPr>
        <w:fldChar w:fldCharType="separate"/>
      </w:r>
      <w:r w:rsidR="0066634C" w:rsidRPr="00AC2BE4">
        <w:rPr>
          <w:rFonts w:ascii="Times New Roman" w:hAnsi="Times New Roman"/>
          <w:noProof/>
          <w:sz w:val="24"/>
          <w:szCs w:val="24"/>
        </w:rPr>
        <w:t>Your party designation and name</w:t>
      </w:r>
      <w:r w:rsidR="0066634C" w:rsidRPr="00AC2BE4">
        <w:rPr>
          <w:rFonts w:ascii="Times New Roman" w:hAnsi="Times New Roman"/>
          <w:sz w:val="24"/>
          <w:szCs w:val="24"/>
        </w:rPr>
        <w:fldChar w:fldCharType="end"/>
      </w:r>
      <w:r w:rsidRPr="00AC2BE4">
        <w:rPr>
          <w:rFonts w:ascii="Times New Roman" w:hAnsi="Times New Roman"/>
          <w:sz w:val="24"/>
          <w:szCs w:val="24"/>
        </w:rPr>
        <w:t xml:space="preserve">, requests that </w:t>
      </w:r>
      <w:r w:rsidR="0066634C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ESPONDING PARTY'S DESIGNATION AND NAME"/>
            </w:textInput>
          </w:ffData>
        </w:fldChar>
      </w:r>
      <w:r w:rsidR="0066634C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66634C" w:rsidRPr="00AC2BE4">
        <w:rPr>
          <w:rFonts w:ascii="Times New Roman" w:hAnsi="Times New Roman"/>
          <w:sz w:val="24"/>
          <w:szCs w:val="24"/>
        </w:rPr>
      </w:r>
      <w:r w:rsidR="0066634C" w:rsidRPr="00AC2BE4">
        <w:rPr>
          <w:rFonts w:ascii="Times New Roman" w:hAnsi="Times New Roman"/>
          <w:sz w:val="24"/>
          <w:szCs w:val="24"/>
        </w:rPr>
        <w:fldChar w:fldCharType="separate"/>
      </w:r>
      <w:r w:rsidR="0066634C" w:rsidRPr="00AC2BE4">
        <w:rPr>
          <w:rFonts w:ascii="Times New Roman" w:hAnsi="Times New Roman"/>
          <w:noProof/>
          <w:sz w:val="24"/>
          <w:szCs w:val="24"/>
        </w:rPr>
        <w:t>responding party's designation and name</w:t>
      </w:r>
      <w:r w:rsidR="0066634C" w:rsidRPr="00AC2BE4">
        <w:rPr>
          <w:rFonts w:ascii="Times New Roman" w:hAnsi="Times New Roman"/>
          <w:sz w:val="24"/>
          <w:szCs w:val="24"/>
        </w:rPr>
        <w:fldChar w:fldCharType="end"/>
      </w:r>
      <w:r w:rsidRPr="00AC2BE4">
        <w:rPr>
          <w:rFonts w:ascii="Times New Roman" w:hAnsi="Times New Roman"/>
          <w:sz w:val="24"/>
          <w:szCs w:val="24"/>
        </w:rPr>
        <w:t xml:space="preserve"> respond to the fo</w:t>
      </w:r>
      <w:r w:rsidRPr="00AC2BE4">
        <w:rPr>
          <w:rFonts w:ascii="Times New Roman" w:hAnsi="Times New Roman"/>
          <w:sz w:val="24"/>
          <w:szCs w:val="24"/>
        </w:rPr>
        <w:t>l</w:t>
      </w:r>
      <w:r w:rsidRPr="00AC2BE4">
        <w:rPr>
          <w:rFonts w:ascii="Times New Roman" w:hAnsi="Times New Roman"/>
          <w:sz w:val="24"/>
          <w:szCs w:val="24"/>
        </w:rPr>
        <w:t xml:space="preserve">lowing interrogatories separately and fully in writing and under oath, pursuant to </w:t>
      </w:r>
      <w:r w:rsidRPr="00AC2BE4">
        <w:rPr>
          <w:rFonts w:ascii="Times New Roman" w:hAnsi="Times New Roman"/>
          <w:i/>
          <w:iCs/>
          <w:sz w:val="24"/>
          <w:szCs w:val="24"/>
        </w:rPr>
        <w:t>Section 2030.010 et seq. of the Code of Civil Procedure</w:t>
      </w:r>
      <w:r w:rsidRPr="00AC2BE4">
        <w:rPr>
          <w:rFonts w:ascii="Times New Roman" w:hAnsi="Times New Roman"/>
          <w:sz w:val="24"/>
          <w:szCs w:val="24"/>
        </w:rPr>
        <w:t xml:space="preserve">, and that the response be signed by the person making them and be served on </w:t>
      </w:r>
      <w:r w:rsidR="0066634C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YOUR PARTY DESIGNATION AND NAME"/>
            </w:textInput>
          </w:ffData>
        </w:fldChar>
      </w:r>
      <w:r w:rsidR="0066634C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66634C" w:rsidRPr="00AC2BE4">
        <w:rPr>
          <w:rFonts w:ascii="Times New Roman" w:hAnsi="Times New Roman"/>
          <w:sz w:val="24"/>
          <w:szCs w:val="24"/>
        </w:rPr>
      </w:r>
      <w:r w:rsidR="0066634C" w:rsidRPr="00AC2BE4">
        <w:rPr>
          <w:rFonts w:ascii="Times New Roman" w:hAnsi="Times New Roman"/>
          <w:sz w:val="24"/>
          <w:szCs w:val="24"/>
        </w:rPr>
        <w:fldChar w:fldCharType="separate"/>
      </w:r>
      <w:r w:rsidR="0066634C" w:rsidRPr="00AC2BE4">
        <w:rPr>
          <w:rFonts w:ascii="Times New Roman" w:hAnsi="Times New Roman"/>
          <w:noProof/>
          <w:sz w:val="24"/>
          <w:szCs w:val="24"/>
        </w:rPr>
        <w:t>Your party designation and name</w:t>
      </w:r>
      <w:r w:rsidR="0066634C" w:rsidRPr="00AC2BE4">
        <w:rPr>
          <w:rFonts w:ascii="Times New Roman" w:hAnsi="Times New Roman"/>
          <w:sz w:val="24"/>
          <w:szCs w:val="24"/>
        </w:rPr>
        <w:fldChar w:fldCharType="end"/>
      </w:r>
      <w:r w:rsidR="0066634C" w:rsidRPr="00AC2BE4">
        <w:rPr>
          <w:rFonts w:ascii="Times New Roman" w:hAnsi="Times New Roman"/>
          <w:sz w:val="24"/>
          <w:szCs w:val="24"/>
        </w:rPr>
        <w:t xml:space="preserve"> </w:t>
      </w:r>
      <w:r w:rsidRPr="00AC2BE4">
        <w:rPr>
          <w:rFonts w:ascii="Times New Roman" w:hAnsi="Times New Roman"/>
          <w:sz w:val="24"/>
          <w:szCs w:val="24"/>
        </w:rPr>
        <w:t>within 30 days (35 days if these Interrogatories were served by mail within California) from the date of service.</w:t>
      </w:r>
    </w:p>
    <w:p w14:paraId="349B4827" w14:textId="77777777" w:rsidR="00950A67" w:rsidRPr="00AC2BE4" w:rsidRDefault="00950A67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ab/>
        <w:t xml:space="preserve">In answering these interrogatories, furnish all information that is available to you. If you cannot answer an </w:t>
      </w:r>
      <w:proofErr w:type="gramStart"/>
      <w:r w:rsidRPr="00AC2BE4">
        <w:rPr>
          <w:rFonts w:ascii="Times New Roman" w:hAnsi="Times New Roman"/>
          <w:sz w:val="24"/>
          <w:szCs w:val="24"/>
        </w:rPr>
        <w:t>interrogat</w:t>
      </w:r>
      <w:r w:rsidRPr="00AC2BE4">
        <w:rPr>
          <w:rFonts w:ascii="Times New Roman" w:hAnsi="Times New Roman"/>
          <w:sz w:val="24"/>
          <w:szCs w:val="24"/>
        </w:rPr>
        <w:t>o</w:t>
      </w:r>
      <w:r w:rsidRPr="00AC2BE4">
        <w:rPr>
          <w:rFonts w:ascii="Times New Roman" w:hAnsi="Times New Roman"/>
          <w:sz w:val="24"/>
          <w:szCs w:val="24"/>
        </w:rPr>
        <w:t>ry</w:t>
      </w:r>
      <w:proofErr w:type="gramEnd"/>
      <w:r w:rsidRPr="00AC2BE4">
        <w:rPr>
          <w:rFonts w:ascii="Times New Roman" w:hAnsi="Times New Roman"/>
          <w:sz w:val="24"/>
          <w:szCs w:val="24"/>
        </w:rPr>
        <w:t xml:space="preserve"> completely, answer it to the extent possible. If you do not have </w:t>
      </w:r>
      <w:proofErr w:type="gramStart"/>
      <w:r w:rsidRPr="00AC2BE4">
        <w:rPr>
          <w:rFonts w:ascii="Times New Roman" w:hAnsi="Times New Roman"/>
          <w:sz w:val="24"/>
          <w:szCs w:val="24"/>
        </w:rPr>
        <w:t>personal knowledge sufficient</w:t>
      </w:r>
      <w:proofErr w:type="gramEnd"/>
      <w:r w:rsidRPr="00AC2BE4">
        <w:rPr>
          <w:rFonts w:ascii="Times New Roman" w:hAnsi="Times New Roman"/>
          <w:sz w:val="24"/>
          <w:szCs w:val="24"/>
        </w:rPr>
        <w:t xml:space="preserve"> to respond fully to an interrogatory, so state, but make a </w:t>
      </w:r>
      <w:r w:rsidRPr="00AC2BE4">
        <w:rPr>
          <w:rFonts w:ascii="Times New Roman" w:hAnsi="Times New Roman"/>
          <w:sz w:val="24"/>
          <w:szCs w:val="24"/>
        </w:rPr>
        <w:lastRenderedPageBreak/>
        <w:t>reasonable and good faith effort to obtain the information by inquiry to other natural persons or organizations, unless the information is equally available to the propounding party</w:t>
      </w:r>
      <w:r w:rsidR="00D66A48" w:rsidRPr="00AC2BE4">
        <w:rPr>
          <w:rFonts w:ascii="Times New Roman" w:hAnsi="Times New Roman"/>
          <w:sz w:val="24"/>
          <w:szCs w:val="24"/>
        </w:rPr>
        <w:t>.</w:t>
      </w:r>
    </w:p>
    <w:p w14:paraId="442BD403" w14:textId="77777777" w:rsidR="004D77AC" w:rsidRPr="00AC2BE4" w:rsidRDefault="004D77AC" w:rsidP="00950A67">
      <w:pPr>
        <w:rPr>
          <w:rFonts w:ascii="Times New Roman" w:hAnsi="Times New Roman"/>
          <w:sz w:val="24"/>
          <w:szCs w:val="24"/>
        </w:rPr>
      </w:pPr>
    </w:p>
    <w:p w14:paraId="60715ABE" w14:textId="77777777" w:rsidR="00950A67" w:rsidRPr="00AC2BE4" w:rsidRDefault="004D77AC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>DEFINITIONS:</w:t>
      </w:r>
    </w:p>
    <w:bookmarkStart w:id="16" w:name="Text15"/>
    <w:p w14:paraId="77B31B30" w14:textId="77777777" w:rsidR="004F109A" w:rsidRPr="00AC2BE4" w:rsidRDefault="004D77AC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 </w:t>
      </w:r>
      <w:r w:rsidRPr="00AC2BE4">
        <w:rPr>
          <w:rFonts w:ascii="Times New Roman" w:hAnsi="Times New Roman"/>
          <w:noProof/>
          <w:sz w:val="24"/>
          <w:szCs w:val="24"/>
        </w:rPr>
        <w:t> </w:t>
      </w:r>
      <w:r w:rsidRPr="00AC2BE4">
        <w:rPr>
          <w:rFonts w:ascii="Times New Roman" w:hAnsi="Times New Roman"/>
          <w:noProof/>
          <w:sz w:val="24"/>
          <w:szCs w:val="24"/>
        </w:rPr>
        <w:t> </w:t>
      </w:r>
      <w:r w:rsidRPr="00AC2BE4">
        <w:rPr>
          <w:rFonts w:ascii="Times New Roman" w:hAnsi="Times New Roman"/>
          <w:noProof/>
          <w:sz w:val="24"/>
          <w:szCs w:val="24"/>
        </w:rPr>
        <w:t> </w:t>
      </w:r>
      <w:r w:rsidRPr="00AC2BE4">
        <w:rPr>
          <w:rFonts w:ascii="Times New Roman" w:hAnsi="Times New Roman"/>
          <w:noProof/>
          <w:sz w:val="24"/>
          <w:szCs w:val="24"/>
        </w:rPr>
        <w:t> </w:t>
      </w:r>
      <w:r w:rsidRPr="00AC2BE4">
        <w:rPr>
          <w:rFonts w:ascii="Times New Roman" w:hAnsi="Times New Roman"/>
          <w:sz w:val="24"/>
          <w:szCs w:val="24"/>
        </w:rPr>
        <w:fldChar w:fldCharType="end"/>
      </w:r>
      <w:bookmarkEnd w:id="16"/>
    </w:p>
    <w:p w14:paraId="2D26FD6B" w14:textId="77777777" w:rsidR="00950A67" w:rsidRPr="00AC2BE4" w:rsidRDefault="00950A67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>Interrogatory No.</w:t>
      </w:r>
      <w:bookmarkStart w:id="17" w:name="Text16"/>
      <w:r w:rsidR="00AC2BE4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C2BE4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AC2BE4" w:rsidRPr="00AC2BE4">
        <w:rPr>
          <w:rFonts w:ascii="Times New Roman" w:hAnsi="Times New Roman"/>
          <w:sz w:val="24"/>
          <w:szCs w:val="24"/>
        </w:rPr>
      </w:r>
      <w:r w:rsidR="00AC2BE4" w:rsidRPr="00AC2BE4">
        <w:rPr>
          <w:rFonts w:ascii="Times New Roman" w:hAnsi="Times New Roman"/>
          <w:sz w:val="24"/>
          <w:szCs w:val="24"/>
        </w:rPr>
        <w:fldChar w:fldCharType="separate"/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sz w:val="24"/>
          <w:szCs w:val="24"/>
        </w:rPr>
        <w:fldChar w:fldCharType="end"/>
      </w:r>
      <w:bookmarkEnd w:id="17"/>
      <w:r w:rsidRPr="00AC2BE4">
        <w:rPr>
          <w:rFonts w:ascii="Times New Roman" w:hAnsi="Times New Roman"/>
          <w:sz w:val="24"/>
          <w:szCs w:val="24"/>
        </w:rPr>
        <w:t xml:space="preserve">: </w:t>
      </w:r>
    </w:p>
    <w:bookmarkStart w:id="18" w:name="Text20"/>
    <w:p w14:paraId="4BD4CAD0" w14:textId="77777777" w:rsidR="00950A67" w:rsidRPr="00AC2BE4" w:rsidRDefault="00AC2BE4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Enter your interrogatory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Enter your interrogatory</w:t>
      </w:r>
      <w:r w:rsidRPr="00AC2BE4">
        <w:rPr>
          <w:rFonts w:ascii="Times New Roman" w:hAnsi="Times New Roman"/>
          <w:sz w:val="24"/>
          <w:szCs w:val="24"/>
        </w:rPr>
        <w:fldChar w:fldCharType="end"/>
      </w:r>
      <w:bookmarkEnd w:id="18"/>
      <w:r w:rsidR="00950A67" w:rsidRPr="00AC2BE4">
        <w:rPr>
          <w:rFonts w:ascii="Times New Roman" w:hAnsi="Times New Roman"/>
          <w:sz w:val="24"/>
          <w:szCs w:val="24"/>
        </w:rPr>
        <w:t xml:space="preserve"> </w:t>
      </w:r>
    </w:p>
    <w:p w14:paraId="3D755857" w14:textId="77777777" w:rsidR="00AC2BE4" w:rsidRPr="00AC2BE4" w:rsidRDefault="00AC2BE4" w:rsidP="00950A67">
      <w:pPr>
        <w:rPr>
          <w:rFonts w:ascii="Times New Roman" w:hAnsi="Times New Roman"/>
          <w:sz w:val="24"/>
          <w:szCs w:val="24"/>
        </w:rPr>
      </w:pPr>
    </w:p>
    <w:p w14:paraId="59CAE615" w14:textId="77777777" w:rsidR="00950A67" w:rsidRPr="00AC2BE4" w:rsidRDefault="00950A67" w:rsidP="00526B72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 xml:space="preserve">Interrogatory No. </w:t>
      </w:r>
      <w:r w:rsidR="00AC2BE4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C2BE4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AC2BE4" w:rsidRPr="00AC2BE4">
        <w:rPr>
          <w:rFonts w:ascii="Times New Roman" w:hAnsi="Times New Roman"/>
          <w:sz w:val="24"/>
          <w:szCs w:val="24"/>
        </w:rPr>
      </w:r>
      <w:r w:rsidR="00AC2BE4" w:rsidRPr="00AC2BE4">
        <w:rPr>
          <w:rFonts w:ascii="Times New Roman" w:hAnsi="Times New Roman"/>
          <w:sz w:val="24"/>
          <w:szCs w:val="24"/>
        </w:rPr>
        <w:fldChar w:fldCharType="separate"/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sz w:val="24"/>
          <w:szCs w:val="24"/>
        </w:rPr>
        <w:fldChar w:fldCharType="end"/>
      </w:r>
      <w:r w:rsidRPr="00AC2BE4">
        <w:rPr>
          <w:rFonts w:ascii="Times New Roman" w:hAnsi="Times New Roman"/>
          <w:sz w:val="24"/>
          <w:szCs w:val="24"/>
        </w:rPr>
        <w:t xml:space="preserve">: </w:t>
      </w:r>
    </w:p>
    <w:p w14:paraId="57E9A3B8" w14:textId="77777777" w:rsidR="00526B72" w:rsidRPr="00AC2BE4" w:rsidRDefault="00AC2BE4" w:rsidP="00526B72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Enter your interrogatory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Enter your interrogatory</w:t>
      </w:r>
      <w:r w:rsidRPr="00AC2BE4">
        <w:rPr>
          <w:rFonts w:ascii="Times New Roman" w:hAnsi="Times New Roman"/>
          <w:sz w:val="24"/>
          <w:szCs w:val="24"/>
        </w:rPr>
        <w:fldChar w:fldCharType="end"/>
      </w:r>
    </w:p>
    <w:p w14:paraId="393ABFDB" w14:textId="77777777" w:rsidR="00AC2BE4" w:rsidRPr="00AC2BE4" w:rsidRDefault="00AC2BE4" w:rsidP="00526B72">
      <w:pPr>
        <w:rPr>
          <w:rFonts w:ascii="Times New Roman" w:hAnsi="Times New Roman"/>
          <w:sz w:val="24"/>
          <w:szCs w:val="24"/>
        </w:rPr>
      </w:pPr>
    </w:p>
    <w:p w14:paraId="1DDF119F" w14:textId="77777777" w:rsidR="00526B72" w:rsidRPr="00AC2BE4" w:rsidRDefault="00526B72" w:rsidP="00526B72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 xml:space="preserve">Interrogatory No. </w:t>
      </w:r>
      <w:r w:rsidR="00AC2BE4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C2BE4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AC2BE4" w:rsidRPr="00AC2BE4">
        <w:rPr>
          <w:rFonts w:ascii="Times New Roman" w:hAnsi="Times New Roman"/>
          <w:sz w:val="24"/>
          <w:szCs w:val="24"/>
        </w:rPr>
      </w:r>
      <w:r w:rsidR="00AC2BE4" w:rsidRPr="00AC2BE4">
        <w:rPr>
          <w:rFonts w:ascii="Times New Roman" w:hAnsi="Times New Roman"/>
          <w:sz w:val="24"/>
          <w:szCs w:val="24"/>
        </w:rPr>
        <w:fldChar w:fldCharType="separate"/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sz w:val="24"/>
          <w:szCs w:val="24"/>
        </w:rPr>
        <w:fldChar w:fldCharType="end"/>
      </w:r>
      <w:r w:rsidRPr="00AC2BE4">
        <w:rPr>
          <w:rFonts w:ascii="Times New Roman" w:hAnsi="Times New Roman"/>
          <w:sz w:val="24"/>
          <w:szCs w:val="24"/>
        </w:rPr>
        <w:t>:</w:t>
      </w:r>
    </w:p>
    <w:p w14:paraId="11B3CB2B" w14:textId="77777777" w:rsidR="00950A67" w:rsidRPr="00AC2BE4" w:rsidRDefault="00AC2BE4" w:rsidP="00AC2BE4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Enter your interrogatory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Enter your interrogatory</w:t>
      </w:r>
      <w:r w:rsidRPr="00AC2BE4">
        <w:rPr>
          <w:rFonts w:ascii="Times New Roman" w:hAnsi="Times New Roman"/>
          <w:sz w:val="24"/>
          <w:szCs w:val="24"/>
        </w:rPr>
        <w:fldChar w:fldCharType="end"/>
      </w:r>
    </w:p>
    <w:p w14:paraId="3985F242" w14:textId="77777777" w:rsidR="00AC2BE4" w:rsidRPr="00AC2BE4" w:rsidRDefault="00AC2BE4" w:rsidP="00AC2BE4">
      <w:pPr>
        <w:rPr>
          <w:rFonts w:ascii="Times New Roman" w:hAnsi="Times New Roman"/>
          <w:sz w:val="24"/>
          <w:szCs w:val="24"/>
        </w:rPr>
      </w:pPr>
    </w:p>
    <w:p w14:paraId="62ABAC4F" w14:textId="77777777" w:rsidR="00950A67" w:rsidRPr="00AC2BE4" w:rsidRDefault="004F109A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 xml:space="preserve">Interrogatory No. </w:t>
      </w:r>
      <w:r w:rsidR="00AC2BE4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C2BE4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AC2BE4" w:rsidRPr="00AC2BE4">
        <w:rPr>
          <w:rFonts w:ascii="Times New Roman" w:hAnsi="Times New Roman"/>
          <w:sz w:val="24"/>
          <w:szCs w:val="24"/>
        </w:rPr>
      </w:r>
      <w:r w:rsidR="00AC2BE4" w:rsidRPr="00AC2BE4">
        <w:rPr>
          <w:rFonts w:ascii="Times New Roman" w:hAnsi="Times New Roman"/>
          <w:sz w:val="24"/>
          <w:szCs w:val="24"/>
        </w:rPr>
        <w:fldChar w:fldCharType="separate"/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sz w:val="24"/>
          <w:szCs w:val="24"/>
        </w:rPr>
        <w:fldChar w:fldCharType="end"/>
      </w:r>
      <w:r w:rsidRPr="00AC2BE4">
        <w:rPr>
          <w:rFonts w:ascii="Times New Roman" w:hAnsi="Times New Roman"/>
          <w:sz w:val="24"/>
          <w:szCs w:val="24"/>
        </w:rPr>
        <w:t>:</w:t>
      </w:r>
    </w:p>
    <w:p w14:paraId="6EFE46D6" w14:textId="77777777" w:rsidR="004F109A" w:rsidRPr="00AC2BE4" w:rsidRDefault="00AC2BE4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Enter your interrogatory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Enter your interrogatory</w:t>
      </w:r>
      <w:r w:rsidRPr="00AC2BE4">
        <w:rPr>
          <w:rFonts w:ascii="Times New Roman" w:hAnsi="Times New Roman"/>
          <w:sz w:val="24"/>
          <w:szCs w:val="24"/>
        </w:rPr>
        <w:fldChar w:fldCharType="end"/>
      </w:r>
    </w:p>
    <w:p w14:paraId="2BF06E6A" w14:textId="77777777" w:rsidR="00AC2BE4" w:rsidRPr="00AC2BE4" w:rsidRDefault="00AC2BE4" w:rsidP="00950A67">
      <w:pPr>
        <w:rPr>
          <w:rFonts w:ascii="Times New Roman" w:hAnsi="Times New Roman"/>
          <w:sz w:val="24"/>
          <w:szCs w:val="24"/>
        </w:rPr>
      </w:pPr>
    </w:p>
    <w:p w14:paraId="41C896EC" w14:textId="77777777" w:rsidR="004F109A" w:rsidRPr="00AC2BE4" w:rsidRDefault="004F109A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 xml:space="preserve">Interrogatory No. </w:t>
      </w:r>
      <w:r w:rsidR="00AC2BE4"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C2BE4"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="00AC2BE4" w:rsidRPr="00AC2BE4">
        <w:rPr>
          <w:rFonts w:ascii="Times New Roman" w:hAnsi="Times New Roman"/>
          <w:sz w:val="24"/>
          <w:szCs w:val="24"/>
        </w:rPr>
      </w:r>
      <w:r w:rsidR="00AC2BE4" w:rsidRPr="00AC2BE4">
        <w:rPr>
          <w:rFonts w:ascii="Times New Roman" w:hAnsi="Times New Roman"/>
          <w:sz w:val="24"/>
          <w:szCs w:val="24"/>
        </w:rPr>
        <w:fldChar w:fldCharType="separate"/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noProof/>
          <w:sz w:val="24"/>
          <w:szCs w:val="24"/>
        </w:rPr>
        <w:t> </w:t>
      </w:r>
      <w:r w:rsidR="00AC2BE4" w:rsidRPr="00AC2BE4">
        <w:rPr>
          <w:rFonts w:ascii="Times New Roman" w:hAnsi="Times New Roman"/>
          <w:sz w:val="24"/>
          <w:szCs w:val="24"/>
        </w:rPr>
        <w:fldChar w:fldCharType="end"/>
      </w:r>
      <w:r w:rsidRPr="00AC2BE4">
        <w:rPr>
          <w:rFonts w:ascii="Times New Roman" w:hAnsi="Times New Roman"/>
          <w:sz w:val="24"/>
          <w:szCs w:val="24"/>
        </w:rPr>
        <w:t>:</w:t>
      </w:r>
    </w:p>
    <w:p w14:paraId="4752C156" w14:textId="77777777" w:rsidR="004F109A" w:rsidRPr="00AC2BE4" w:rsidRDefault="00AC2BE4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Enter your interrogatory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Enter your interrogatory</w:t>
      </w:r>
      <w:r w:rsidRPr="00AC2BE4">
        <w:rPr>
          <w:rFonts w:ascii="Times New Roman" w:hAnsi="Times New Roman"/>
          <w:sz w:val="24"/>
          <w:szCs w:val="24"/>
        </w:rPr>
        <w:fldChar w:fldCharType="end"/>
      </w:r>
    </w:p>
    <w:p w14:paraId="4CCFE5C5" w14:textId="77777777" w:rsidR="00AC2BE4" w:rsidRPr="00AC2BE4" w:rsidRDefault="00AC2BE4" w:rsidP="00950A67">
      <w:pPr>
        <w:rPr>
          <w:rFonts w:ascii="Times New Roman" w:hAnsi="Times New Roman"/>
          <w:sz w:val="24"/>
          <w:szCs w:val="24"/>
        </w:rPr>
      </w:pPr>
    </w:p>
    <w:p w14:paraId="5EAE9520" w14:textId="77777777" w:rsidR="00526B72" w:rsidRPr="00AC2BE4" w:rsidRDefault="00950A67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>By: ____________________</w:t>
      </w:r>
      <w:r w:rsidR="00AC2BE4" w:rsidRPr="00AC2BE4">
        <w:rPr>
          <w:rFonts w:ascii="Times New Roman" w:hAnsi="Times New Roman"/>
          <w:sz w:val="24"/>
          <w:szCs w:val="24"/>
        </w:rPr>
        <w:t>____________</w:t>
      </w:r>
      <w:r w:rsidRPr="00AC2BE4">
        <w:rPr>
          <w:rFonts w:ascii="Times New Roman" w:hAnsi="Times New Roman"/>
          <w:sz w:val="24"/>
          <w:szCs w:val="24"/>
        </w:rPr>
        <w:t xml:space="preserve">__ </w:t>
      </w:r>
    </w:p>
    <w:p w14:paraId="6A9BCF4E" w14:textId="77777777" w:rsidR="00526B72" w:rsidRPr="00AC2BE4" w:rsidRDefault="00AC2BE4" w:rsidP="00950A67">
      <w:pPr>
        <w:rPr>
          <w:rFonts w:ascii="Times New Roman" w:hAnsi="Times New Roman"/>
          <w:sz w:val="24"/>
          <w:szCs w:val="24"/>
        </w:rPr>
      </w:pPr>
      <w:r w:rsidRPr="00AC2BE4">
        <w:rPr>
          <w:rFonts w:ascii="Times New Roman" w:hAnsi="Times New Roman"/>
          <w:sz w:val="24"/>
          <w:szCs w:val="24"/>
        </w:rPr>
        <w:t xml:space="preserve">        </w:t>
      </w:r>
      <w:r w:rsidRPr="00AC2BE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our Name and Party Designation"/>
            </w:textInput>
          </w:ffData>
        </w:fldChar>
      </w:r>
      <w:r w:rsidRPr="00AC2BE4">
        <w:rPr>
          <w:rFonts w:ascii="Times New Roman" w:hAnsi="Times New Roman"/>
          <w:sz w:val="24"/>
          <w:szCs w:val="24"/>
        </w:rPr>
        <w:instrText xml:space="preserve"> FORMTEXT </w:instrText>
      </w:r>
      <w:r w:rsidRPr="00AC2BE4">
        <w:rPr>
          <w:rFonts w:ascii="Times New Roman" w:hAnsi="Times New Roman"/>
          <w:sz w:val="24"/>
          <w:szCs w:val="24"/>
        </w:rPr>
      </w:r>
      <w:r w:rsidRPr="00AC2BE4">
        <w:rPr>
          <w:rFonts w:ascii="Times New Roman" w:hAnsi="Times New Roman"/>
          <w:sz w:val="24"/>
          <w:szCs w:val="24"/>
        </w:rPr>
        <w:fldChar w:fldCharType="separate"/>
      </w:r>
      <w:r w:rsidRPr="00AC2BE4">
        <w:rPr>
          <w:rFonts w:ascii="Times New Roman" w:hAnsi="Times New Roman"/>
          <w:noProof/>
          <w:sz w:val="24"/>
          <w:szCs w:val="24"/>
        </w:rPr>
        <w:t>Your Name and Party Designation</w:t>
      </w:r>
      <w:r w:rsidRPr="00AC2BE4">
        <w:rPr>
          <w:rFonts w:ascii="Times New Roman" w:hAnsi="Times New Roman"/>
          <w:sz w:val="24"/>
          <w:szCs w:val="24"/>
        </w:rPr>
        <w:fldChar w:fldCharType="end"/>
      </w:r>
    </w:p>
    <w:sectPr w:rsidR="00526B72" w:rsidRPr="00AC2BE4" w:rsidSect="004264B4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1BC1" w14:textId="77777777" w:rsidR="00762017" w:rsidRDefault="00762017">
      <w:r>
        <w:separator/>
      </w:r>
    </w:p>
  </w:endnote>
  <w:endnote w:type="continuationSeparator" w:id="0">
    <w:p w14:paraId="3BC47A6B" w14:textId="77777777" w:rsidR="00762017" w:rsidRDefault="0076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A32E" w14:textId="77777777" w:rsidR="00DD6683" w:rsidRDefault="00000000" w:rsidP="00312C88">
    <w:pPr>
      <w:pStyle w:val="Footer"/>
      <w:jc w:val="center"/>
    </w:pPr>
    <w:r>
      <w:rPr>
        <w:noProof/>
      </w:rPr>
      <w:pict w14:anchorId="1ABFE10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-3.6pt;margin-top:-3.35pt;width:471.6pt;height:0;z-index:5" o:connectortype="straight"/>
      </w:pict>
    </w:r>
    <w:r w:rsidR="00D66A48">
      <w:rPr>
        <w:rFonts w:ascii="Arial" w:hAnsi="Arial" w:cs="Arial"/>
        <w:szCs w:val="18"/>
      </w:rPr>
      <w:t>Special Interrogatories</w:t>
    </w:r>
    <w:r w:rsidR="00DD6683">
      <w:t xml:space="preserve">- </w:t>
    </w:r>
    <w:r w:rsidR="00731FC6">
      <w:fldChar w:fldCharType="begin"/>
    </w:r>
    <w:r w:rsidR="00731FC6">
      <w:instrText xml:space="preserve"> PAGE  \* MERGEFORMAT </w:instrText>
    </w:r>
    <w:r w:rsidR="00731FC6">
      <w:fldChar w:fldCharType="separate"/>
    </w:r>
    <w:r w:rsidR="00C225B2">
      <w:rPr>
        <w:noProof/>
      </w:rPr>
      <w:t>1</w:t>
    </w:r>
    <w:r w:rsidR="00731F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F1E3" w14:textId="77777777" w:rsidR="00762017" w:rsidRDefault="00762017">
      <w:r>
        <w:separator/>
      </w:r>
    </w:p>
  </w:footnote>
  <w:footnote w:type="continuationSeparator" w:id="0">
    <w:p w14:paraId="71FBFD92" w14:textId="77777777" w:rsidR="00762017" w:rsidRDefault="0076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5A4B" w14:textId="77777777" w:rsidR="00DD6683" w:rsidRDefault="00000000">
    <w:pPr>
      <w:pStyle w:val="Header"/>
    </w:pPr>
    <w:r>
      <w:rPr>
        <w:noProof/>
      </w:rPr>
      <w:pict w14:anchorId="6D3CD60D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5" type="#_x0000_t202" style="position:absolute;margin-left:-50.4pt;margin-top:0;width:36pt;height:9in;z-index:4;mso-wrap-style:tight;mso-position-horizontal-relative:margin;mso-position-vertical-relative:margin" stroked="f">
          <v:textbox style="mso-rotate-with-shape:t" inset="0,0,0,0">
            <w:txbxContent>
              <w:p w14:paraId="3885A95F" w14:textId="77777777" w:rsidR="00DD6683" w:rsidRDefault="00DD6683" w:rsidP="00312C88">
                <w:pPr>
                  <w:jc w:val="right"/>
                </w:pPr>
                <w:r>
                  <w:t>1</w:t>
                </w:r>
              </w:p>
              <w:p w14:paraId="7ABF7B59" w14:textId="77777777" w:rsidR="00DD6683" w:rsidRDefault="00DD6683" w:rsidP="00312C88">
                <w:pPr>
                  <w:jc w:val="right"/>
                </w:pPr>
                <w:r>
                  <w:t>2</w:t>
                </w:r>
              </w:p>
              <w:p w14:paraId="1EEBFD5F" w14:textId="77777777" w:rsidR="00DD6683" w:rsidRDefault="00DD6683" w:rsidP="00312C88">
                <w:pPr>
                  <w:jc w:val="right"/>
                </w:pPr>
                <w:r>
                  <w:t>3</w:t>
                </w:r>
              </w:p>
              <w:p w14:paraId="5E63D8B0" w14:textId="77777777" w:rsidR="00DD6683" w:rsidRDefault="00DD6683" w:rsidP="00312C88">
                <w:pPr>
                  <w:jc w:val="right"/>
                </w:pPr>
                <w:r>
                  <w:t>4</w:t>
                </w:r>
              </w:p>
              <w:p w14:paraId="377CB41A" w14:textId="77777777" w:rsidR="00DD6683" w:rsidRDefault="00DD6683" w:rsidP="00312C88">
                <w:pPr>
                  <w:jc w:val="right"/>
                </w:pPr>
                <w:r>
                  <w:t>5</w:t>
                </w:r>
              </w:p>
              <w:p w14:paraId="46160CF5" w14:textId="77777777" w:rsidR="00DD6683" w:rsidRDefault="00DD6683" w:rsidP="00312C88">
                <w:pPr>
                  <w:jc w:val="right"/>
                </w:pPr>
                <w:r>
                  <w:t>6</w:t>
                </w:r>
              </w:p>
              <w:p w14:paraId="56FBDFBB" w14:textId="77777777" w:rsidR="00DD6683" w:rsidRDefault="00DD6683" w:rsidP="00312C88">
                <w:pPr>
                  <w:jc w:val="right"/>
                </w:pPr>
                <w:r>
                  <w:t>7</w:t>
                </w:r>
              </w:p>
              <w:p w14:paraId="17C2E2C7" w14:textId="77777777" w:rsidR="00DD6683" w:rsidRDefault="00DD6683" w:rsidP="00312C88">
                <w:pPr>
                  <w:jc w:val="right"/>
                </w:pPr>
                <w:r>
                  <w:t>8</w:t>
                </w:r>
              </w:p>
              <w:p w14:paraId="2A82979A" w14:textId="77777777" w:rsidR="00DD6683" w:rsidRDefault="00DD6683" w:rsidP="00312C88">
                <w:pPr>
                  <w:jc w:val="right"/>
                </w:pPr>
                <w:r>
                  <w:t>9</w:t>
                </w:r>
              </w:p>
              <w:p w14:paraId="6EFEC855" w14:textId="77777777" w:rsidR="00DD6683" w:rsidRDefault="00DD6683" w:rsidP="00312C88">
                <w:pPr>
                  <w:jc w:val="right"/>
                </w:pPr>
                <w:r>
                  <w:t>10</w:t>
                </w:r>
              </w:p>
              <w:p w14:paraId="3F585978" w14:textId="77777777" w:rsidR="00DD6683" w:rsidRDefault="00DD6683" w:rsidP="00312C88">
                <w:pPr>
                  <w:jc w:val="right"/>
                </w:pPr>
                <w:r>
                  <w:t>11</w:t>
                </w:r>
              </w:p>
              <w:p w14:paraId="3B6D1C59" w14:textId="77777777" w:rsidR="00DD6683" w:rsidRDefault="00DD6683" w:rsidP="00312C88">
                <w:pPr>
                  <w:jc w:val="right"/>
                </w:pPr>
                <w:r>
                  <w:t>12</w:t>
                </w:r>
              </w:p>
              <w:p w14:paraId="63E54E4F" w14:textId="77777777" w:rsidR="00DD6683" w:rsidRDefault="00DD6683" w:rsidP="00312C88">
                <w:pPr>
                  <w:jc w:val="right"/>
                </w:pPr>
                <w:r>
                  <w:t>13</w:t>
                </w:r>
              </w:p>
              <w:p w14:paraId="6EFA0D94" w14:textId="77777777" w:rsidR="00DD6683" w:rsidRDefault="00DD6683" w:rsidP="00312C88">
                <w:pPr>
                  <w:jc w:val="right"/>
                </w:pPr>
                <w:r>
                  <w:t>14</w:t>
                </w:r>
              </w:p>
              <w:p w14:paraId="09E7E1A7" w14:textId="77777777" w:rsidR="00DD6683" w:rsidRDefault="00DD6683" w:rsidP="00312C88">
                <w:pPr>
                  <w:jc w:val="right"/>
                </w:pPr>
                <w:r>
                  <w:t>15</w:t>
                </w:r>
              </w:p>
              <w:p w14:paraId="1FC872F3" w14:textId="77777777" w:rsidR="00DD6683" w:rsidRDefault="00DD6683" w:rsidP="00312C88">
                <w:pPr>
                  <w:jc w:val="right"/>
                </w:pPr>
                <w:r>
                  <w:t>16</w:t>
                </w:r>
              </w:p>
              <w:p w14:paraId="67EE9F5A" w14:textId="77777777" w:rsidR="00DD6683" w:rsidRDefault="00DD6683" w:rsidP="00312C88">
                <w:pPr>
                  <w:jc w:val="right"/>
                </w:pPr>
                <w:r>
                  <w:t>17</w:t>
                </w:r>
              </w:p>
              <w:p w14:paraId="4864400C" w14:textId="77777777" w:rsidR="00DD6683" w:rsidRDefault="00DD6683" w:rsidP="00312C88">
                <w:pPr>
                  <w:jc w:val="right"/>
                </w:pPr>
                <w:r>
                  <w:t>18</w:t>
                </w:r>
              </w:p>
              <w:p w14:paraId="48F9EBF8" w14:textId="77777777" w:rsidR="00DD6683" w:rsidRDefault="00DD6683" w:rsidP="00312C88">
                <w:pPr>
                  <w:jc w:val="right"/>
                </w:pPr>
                <w:r>
                  <w:t>19</w:t>
                </w:r>
              </w:p>
              <w:p w14:paraId="36DE5A3E" w14:textId="77777777" w:rsidR="00DD6683" w:rsidRDefault="00DD6683" w:rsidP="00312C88">
                <w:pPr>
                  <w:jc w:val="right"/>
                </w:pPr>
                <w:r>
                  <w:t>20</w:t>
                </w:r>
              </w:p>
              <w:p w14:paraId="0B38CB80" w14:textId="77777777" w:rsidR="00DD6683" w:rsidRDefault="00DD6683" w:rsidP="00312C88">
                <w:pPr>
                  <w:jc w:val="right"/>
                </w:pPr>
                <w:r>
                  <w:t>21</w:t>
                </w:r>
              </w:p>
              <w:p w14:paraId="1CE3B236" w14:textId="77777777" w:rsidR="00DD6683" w:rsidRDefault="00DD6683" w:rsidP="00312C88">
                <w:pPr>
                  <w:jc w:val="right"/>
                </w:pPr>
                <w:r>
                  <w:t>22</w:t>
                </w:r>
              </w:p>
              <w:p w14:paraId="66388ABF" w14:textId="77777777" w:rsidR="00DD6683" w:rsidRDefault="00DD6683" w:rsidP="00312C88">
                <w:pPr>
                  <w:jc w:val="right"/>
                </w:pPr>
                <w:r>
                  <w:t>23</w:t>
                </w:r>
              </w:p>
              <w:p w14:paraId="222FA604" w14:textId="77777777" w:rsidR="00DD6683" w:rsidRDefault="00DD6683" w:rsidP="00312C88">
                <w:pPr>
                  <w:jc w:val="right"/>
                </w:pPr>
                <w:r>
                  <w:t>24</w:t>
                </w:r>
              </w:p>
              <w:p w14:paraId="1900BF1F" w14:textId="77777777" w:rsidR="00DD6683" w:rsidRDefault="00DD6683" w:rsidP="00312C88">
                <w:pPr>
                  <w:jc w:val="right"/>
                </w:pPr>
                <w:r>
                  <w:t>25</w:t>
                </w:r>
              </w:p>
              <w:p w14:paraId="4CB0CFAB" w14:textId="77777777" w:rsidR="00DD6683" w:rsidRDefault="00DD6683" w:rsidP="00312C88">
                <w:pPr>
                  <w:jc w:val="right"/>
                </w:pPr>
                <w:r>
                  <w:t>26</w:t>
                </w:r>
              </w:p>
              <w:p w14:paraId="361BB0EF" w14:textId="77777777" w:rsidR="00DD6683" w:rsidRDefault="00DD6683" w:rsidP="00312C88">
                <w:pPr>
                  <w:jc w:val="right"/>
                </w:pPr>
                <w:r>
                  <w:t>27</w:t>
                </w:r>
              </w:p>
              <w:p w14:paraId="5F5F842F" w14:textId="77777777" w:rsidR="00DD6683" w:rsidRDefault="00DD6683" w:rsidP="00312C88">
                <w:pPr>
                  <w:jc w:val="right"/>
                </w:pPr>
                <w:r>
                  <w:t>28</w:t>
                </w:r>
              </w:p>
              <w:p w14:paraId="6E5EE43A" w14:textId="77777777" w:rsidR="00DD6683" w:rsidRDefault="00DD6683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 w14:anchorId="51ECA4A3">
        <v:line id="RightBorder" o:spid="_x0000_s1026" style="position:absolute;z-index:3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 w14:anchorId="7E74DB0D">
        <v:line id="LeftBorder2" o:spid="_x0000_s1027" style="position:absolute;z-index:2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 w14:anchorId="640479C2">
        <v:line id="LeftBorder1" o:spid="_x0000_s1028" style="position:absolute;z-index:1;mso-position-horizontal-relative:margin;mso-position-vertical-relative:page" from="-3.6pt,0" to="-3.6pt,11in">
          <w10:wrap anchorx="margin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855F4A"/>
    <w:rsid w:val="00054DB3"/>
    <w:rsid w:val="00067E6D"/>
    <w:rsid w:val="000957F4"/>
    <w:rsid w:val="000B6383"/>
    <w:rsid w:val="0010183D"/>
    <w:rsid w:val="00106455"/>
    <w:rsid w:val="0015605D"/>
    <w:rsid w:val="00183927"/>
    <w:rsid w:val="001A1CAC"/>
    <w:rsid w:val="001B343E"/>
    <w:rsid w:val="001C54EE"/>
    <w:rsid w:val="00200DC6"/>
    <w:rsid w:val="002374D1"/>
    <w:rsid w:val="0029605F"/>
    <w:rsid w:val="002C06EE"/>
    <w:rsid w:val="002D4141"/>
    <w:rsid w:val="00311F18"/>
    <w:rsid w:val="00312C88"/>
    <w:rsid w:val="00314AA3"/>
    <w:rsid w:val="003207D7"/>
    <w:rsid w:val="00337F79"/>
    <w:rsid w:val="00345389"/>
    <w:rsid w:val="003536DA"/>
    <w:rsid w:val="003610CA"/>
    <w:rsid w:val="003C06AD"/>
    <w:rsid w:val="003D1D80"/>
    <w:rsid w:val="003D2D59"/>
    <w:rsid w:val="003D71C8"/>
    <w:rsid w:val="003F101E"/>
    <w:rsid w:val="004264B4"/>
    <w:rsid w:val="004D77AC"/>
    <w:rsid w:val="004F109A"/>
    <w:rsid w:val="004F1956"/>
    <w:rsid w:val="004F4DD5"/>
    <w:rsid w:val="00516715"/>
    <w:rsid w:val="00526B72"/>
    <w:rsid w:val="00526BBF"/>
    <w:rsid w:val="00527725"/>
    <w:rsid w:val="00527F9E"/>
    <w:rsid w:val="005964D4"/>
    <w:rsid w:val="005C28BA"/>
    <w:rsid w:val="005D0C78"/>
    <w:rsid w:val="00633958"/>
    <w:rsid w:val="0065509A"/>
    <w:rsid w:val="0066634C"/>
    <w:rsid w:val="006B5170"/>
    <w:rsid w:val="006F6496"/>
    <w:rsid w:val="007060E3"/>
    <w:rsid w:val="00730B1C"/>
    <w:rsid w:val="0073102D"/>
    <w:rsid w:val="00731FC6"/>
    <w:rsid w:val="00762017"/>
    <w:rsid w:val="00776A57"/>
    <w:rsid w:val="007E60D1"/>
    <w:rsid w:val="007F21FC"/>
    <w:rsid w:val="008211E9"/>
    <w:rsid w:val="00821A6B"/>
    <w:rsid w:val="008312C1"/>
    <w:rsid w:val="00833582"/>
    <w:rsid w:val="00844D9F"/>
    <w:rsid w:val="00855F4A"/>
    <w:rsid w:val="00864127"/>
    <w:rsid w:val="00870000"/>
    <w:rsid w:val="008A2AED"/>
    <w:rsid w:val="008A4D51"/>
    <w:rsid w:val="008D2988"/>
    <w:rsid w:val="008E1E6B"/>
    <w:rsid w:val="008F3BB5"/>
    <w:rsid w:val="00943BD4"/>
    <w:rsid w:val="0094633D"/>
    <w:rsid w:val="00950A67"/>
    <w:rsid w:val="009C4255"/>
    <w:rsid w:val="009F0CFE"/>
    <w:rsid w:val="00A329DA"/>
    <w:rsid w:val="00A33BE4"/>
    <w:rsid w:val="00A80BB0"/>
    <w:rsid w:val="00AC2BE4"/>
    <w:rsid w:val="00AE4A18"/>
    <w:rsid w:val="00B22AE7"/>
    <w:rsid w:val="00B35119"/>
    <w:rsid w:val="00B63E6F"/>
    <w:rsid w:val="00B640D1"/>
    <w:rsid w:val="00B70239"/>
    <w:rsid w:val="00B857FA"/>
    <w:rsid w:val="00BD7CA3"/>
    <w:rsid w:val="00BF4BD5"/>
    <w:rsid w:val="00C225B2"/>
    <w:rsid w:val="00C526D2"/>
    <w:rsid w:val="00C75AE1"/>
    <w:rsid w:val="00CA2556"/>
    <w:rsid w:val="00CD10F7"/>
    <w:rsid w:val="00CD133F"/>
    <w:rsid w:val="00CF544E"/>
    <w:rsid w:val="00D01B26"/>
    <w:rsid w:val="00D23C05"/>
    <w:rsid w:val="00D2507D"/>
    <w:rsid w:val="00D509A9"/>
    <w:rsid w:val="00D66345"/>
    <w:rsid w:val="00D66A48"/>
    <w:rsid w:val="00D67338"/>
    <w:rsid w:val="00DC23EC"/>
    <w:rsid w:val="00DD6683"/>
    <w:rsid w:val="00E20B3B"/>
    <w:rsid w:val="00E20ED0"/>
    <w:rsid w:val="00E30050"/>
    <w:rsid w:val="00E40541"/>
    <w:rsid w:val="00E57E4E"/>
    <w:rsid w:val="00E7337A"/>
    <w:rsid w:val="00E84EBE"/>
    <w:rsid w:val="00E96240"/>
    <w:rsid w:val="00ED2ECE"/>
    <w:rsid w:val="00EE1130"/>
    <w:rsid w:val="00F05DC0"/>
    <w:rsid w:val="00F106D4"/>
    <w:rsid w:val="00F4163F"/>
    <w:rsid w:val="00F935EA"/>
    <w:rsid w:val="00FC4B78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6EFE59"/>
  <w14:defaultImageDpi w14:val="0"/>
  <w15:docId w15:val="{90227B7D-04CB-4568-BB7E-FC7536A8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FC6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731FC6"/>
    <w:pPr>
      <w:spacing w:line="227" w:lineRule="exact"/>
    </w:pPr>
  </w:style>
  <w:style w:type="paragraph" w:styleId="BalloonText">
    <w:name w:val="Balloon Text"/>
    <w:basedOn w:val="Normal"/>
    <w:link w:val="BalloonTextChar"/>
    <w:uiPriority w:val="99"/>
    <w:semiHidden/>
    <w:rsid w:val="00516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AttorneyName">
    <w:name w:val="Attorney Name"/>
    <w:basedOn w:val="SingleSpacing"/>
    <w:rsid w:val="00731FC6"/>
  </w:style>
  <w:style w:type="paragraph" w:styleId="Header">
    <w:name w:val="header"/>
    <w:basedOn w:val="Normal"/>
    <w:link w:val="HeaderChar"/>
    <w:uiPriority w:val="99"/>
    <w:rsid w:val="00731F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ascii="Courier New" w:hAnsi="Courier New"/>
      <w:sz w:val="18"/>
    </w:rPr>
  </w:style>
  <w:style w:type="paragraph" w:styleId="Footer">
    <w:name w:val="footer"/>
    <w:basedOn w:val="Normal"/>
    <w:link w:val="FooterChar"/>
    <w:uiPriority w:val="99"/>
    <w:rsid w:val="00731F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ascii="Courier New" w:hAnsi="Courier New"/>
      <w:sz w:val="18"/>
    </w:r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paragraph" w:styleId="NoSpacing">
    <w:name w:val="No Spacing"/>
    <w:uiPriority w:val="1"/>
    <w:qFormat/>
    <w:rsid w:val="000B6383"/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2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21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21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2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2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urdica\LOCALS~1\Temp\TCD2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Interrogatories - Template</dc:title>
  <dc:subject/>
  <dc:creator>Sacramento County Public Law Library</dc:creator>
  <cp:keywords/>
  <dc:description/>
  <cp:lastModifiedBy>reference</cp:lastModifiedBy>
  <cp:revision>2</cp:revision>
  <cp:lastPrinted>2013-09-06T15:44:00Z</cp:lastPrinted>
  <dcterms:created xsi:type="dcterms:W3CDTF">2026-02-02T21:52:00Z</dcterms:created>
  <dcterms:modified xsi:type="dcterms:W3CDTF">2026-02-02T21:52:00Z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